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4BD2D" w14:textId="77777777" w:rsidR="008045DB" w:rsidRPr="00B54770" w:rsidRDefault="008045DB" w:rsidP="0072175C">
      <w:pPr>
        <w:ind w:left="720" w:hanging="720"/>
        <w:jc w:val="both"/>
        <w:rPr>
          <w:rFonts w:cs="Arial"/>
        </w:rPr>
      </w:pPr>
    </w:p>
    <w:p w14:paraId="5C3A49F4" w14:textId="6041167F" w:rsidR="008045DB" w:rsidRPr="00B54770" w:rsidRDefault="00373A04" w:rsidP="00AE2AF2">
      <w:pPr>
        <w:jc w:val="right"/>
        <w:rPr>
          <w:rFonts w:cs="Arial"/>
          <w:sz w:val="30"/>
          <w:szCs w:val="24"/>
        </w:rPr>
      </w:pPr>
      <w:r w:rsidRPr="00844665">
        <w:rPr>
          <w:noProof/>
          <w:lang w:val="pt-PT" w:eastAsia="pt-PT"/>
        </w:rPr>
        <w:drawing>
          <wp:anchor distT="0" distB="0" distL="114300" distR="114300" simplePos="0" relativeHeight="251659264" behindDoc="0" locked="0" layoutInCell="1" allowOverlap="1" wp14:anchorId="3C08F542" wp14:editId="3EB5A6C4">
            <wp:simplePos x="0" y="0"/>
            <wp:positionH relativeFrom="column">
              <wp:posOffset>3706495</wp:posOffset>
            </wp:positionH>
            <wp:positionV relativeFrom="paragraph">
              <wp:posOffset>-2540</wp:posOffset>
            </wp:positionV>
            <wp:extent cx="2209591" cy="320040"/>
            <wp:effectExtent l="0" t="0" r="635" b="3810"/>
            <wp:wrapNone/>
            <wp:docPr id="13" name="Picture 13" descr="D:\Working Folder\Release Notes Template\November 2014\Logo from Pierre\OpenText_Logo_Package\JPG\OpenText-Logo-(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ing Folder\Release Notes Template\November 2014\Logo from Pierre\OpenText_Logo_Package\JPG\OpenText-Logo-(t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3511" cy="3220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2A7">
        <w:rPr>
          <w:rFonts w:cs="Arial"/>
          <w:noProof/>
          <w:lang w:val="pt-PT" w:eastAsia="pt-PT"/>
        </w:rPr>
        <w:drawing>
          <wp:inline distT="0" distB="0" distL="0" distR="0" wp14:anchorId="78CED6C1" wp14:editId="3211AA51">
            <wp:extent cx="2209800" cy="304800"/>
            <wp:effectExtent l="0" t="0" r="0" b="0"/>
            <wp:docPr id="1" name="Picture 1" descr="OpenText_Logo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Text_Logo_l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304800"/>
                    </a:xfrm>
                    <a:prstGeom prst="rect">
                      <a:avLst/>
                    </a:prstGeom>
                    <a:noFill/>
                    <a:ln>
                      <a:noFill/>
                    </a:ln>
                  </pic:spPr>
                </pic:pic>
              </a:graphicData>
            </a:graphic>
          </wp:inline>
        </w:drawing>
      </w:r>
    </w:p>
    <w:p w14:paraId="4333F0FA" w14:textId="77777777" w:rsidR="008045DB" w:rsidRPr="00B54770" w:rsidRDefault="008045DB">
      <w:pPr>
        <w:jc w:val="center"/>
        <w:rPr>
          <w:rFonts w:cs="Arial"/>
          <w:sz w:val="30"/>
          <w:szCs w:val="24"/>
        </w:rPr>
      </w:pPr>
    </w:p>
    <w:p w14:paraId="3AB090C5" w14:textId="77777777" w:rsidR="008045DB" w:rsidRPr="00B54770" w:rsidRDefault="008045DB">
      <w:pPr>
        <w:jc w:val="center"/>
        <w:rPr>
          <w:rFonts w:cs="Arial"/>
          <w:sz w:val="30"/>
          <w:szCs w:val="24"/>
        </w:rPr>
      </w:pPr>
    </w:p>
    <w:p w14:paraId="22AEA943" w14:textId="77777777" w:rsidR="008045DB" w:rsidRPr="00B54770" w:rsidRDefault="008045DB">
      <w:pPr>
        <w:jc w:val="center"/>
        <w:rPr>
          <w:rFonts w:cs="Arial"/>
          <w:sz w:val="30"/>
          <w:szCs w:val="24"/>
        </w:rPr>
      </w:pPr>
    </w:p>
    <w:p w14:paraId="21A0450F" w14:textId="77777777" w:rsidR="008045DB" w:rsidRPr="00B54770" w:rsidRDefault="008045DB">
      <w:pPr>
        <w:jc w:val="center"/>
        <w:rPr>
          <w:rFonts w:cs="Arial"/>
          <w:sz w:val="30"/>
          <w:szCs w:val="24"/>
        </w:rPr>
      </w:pPr>
    </w:p>
    <w:p w14:paraId="1C862280" w14:textId="77777777" w:rsidR="008045DB" w:rsidRPr="00B54770" w:rsidRDefault="008045DB">
      <w:pPr>
        <w:jc w:val="center"/>
        <w:rPr>
          <w:rFonts w:cs="Arial"/>
          <w:sz w:val="30"/>
          <w:szCs w:val="24"/>
        </w:rPr>
      </w:pPr>
    </w:p>
    <w:p w14:paraId="60E63801" w14:textId="77777777" w:rsidR="008045DB" w:rsidRPr="00B54770" w:rsidRDefault="008045DB">
      <w:pPr>
        <w:jc w:val="center"/>
        <w:rPr>
          <w:rFonts w:cs="Arial"/>
          <w:sz w:val="30"/>
          <w:szCs w:val="24"/>
        </w:rPr>
      </w:pPr>
    </w:p>
    <w:p w14:paraId="7AFF5E58" w14:textId="77777777" w:rsidR="008045DB" w:rsidRDefault="008045DB">
      <w:pPr>
        <w:jc w:val="center"/>
        <w:rPr>
          <w:rFonts w:cs="Arial"/>
          <w:sz w:val="30"/>
          <w:szCs w:val="24"/>
        </w:rPr>
      </w:pPr>
    </w:p>
    <w:p w14:paraId="31D349F5" w14:textId="77777777" w:rsidR="008045DB" w:rsidRPr="00B54770" w:rsidRDefault="008045DB">
      <w:pPr>
        <w:jc w:val="center"/>
        <w:rPr>
          <w:rFonts w:cs="Arial"/>
          <w:sz w:val="30"/>
          <w:szCs w:val="24"/>
        </w:rPr>
      </w:pPr>
    </w:p>
    <w:p w14:paraId="11C91CBD" w14:textId="77777777" w:rsidR="008045DB" w:rsidRPr="00B54770" w:rsidRDefault="008045DB">
      <w:pPr>
        <w:jc w:val="center"/>
        <w:rPr>
          <w:rFonts w:cs="Arial"/>
          <w:sz w:val="30"/>
          <w:szCs w:val="24"/>
        </w:rPr>
      </w:pPr>
    </w:p>
    <w:p w14:paraId="6B60453E" w14:textId="77777777" w:rsidR="008045DB" w:rsidRPr="00B54770" w:rsidRDefault="008045DB" w:rsidP="00CF56BE">
      <w:pPr>
        <w:jc w:val="right"/>
        <w:rPr>
          <w:rFonts w:cs="Arial"/>
          <w:sz w:val="30"/>
          <w:szCs w:val="24"/>
        </w:rPr>
      </w:pPr>
    </w:p>
    <w:p w14:paraId="674D3968" w14:textId="77777777" w:rsidR="008045DB" w:rsidRDefault="008045DB" w:rsidP="00030165">
      <w:pPr>
        <w:jc w:val="right"/>
        <w:rPr>
          <w:rFonts w:cs="Arial"/>
          <w:i/>
          <w:sz w:val="40"/>
          <w:szCs w:val="24"/>
        </w:rPr>
      </w:pPr>
    </w:p>
    <w:p w14:paraId="18A03B8D" w14:textId="77777777" w:rsidR="008045DB" w:rsidRPr="00B72BF3" w:rsidRDefault="008045DB" w:rsidP="00030165">
      <w:pPr>
        <w:jc w:val="right"/>
        <w:rPr>
          <w:rFonts w:cs="Arial"/>
          <w:i/>
          <w:sz w:val="40"/>
          <w:szCs w:val="32"/>
        </w:rPr>
      </w:pPr>
      <w:r>
        <w:rPr>
          <w:rFonts w:cs="Arial"/>
          <w:i/>
          <w:sz w:val="40"/>
          <w:szCs w:val="24"/>
        </w:rPr>
        <w:t xml:space="preserve">Web </w:t>
      </w:r>
      <w:r w:rsidR="00514E99">
        <w:rPr>
          <w:rFonts w:cs="Arial"/>
          <w:i/>
          <w:sz w:val="40"/>
          <w:szCs w:val="24"/>
        </w:rPr>
        <w:t xml:space="preserve">Experience Management </w:t>
      </w:r>
      <w:r w:rsidR="00E83470">
        <w:rPr>
          <w:rFonts w:cs="Arial"/>
          <w:i/>
          <w:sz w:val="40"/>
          <w:szCs w:val="24"/>
        </w:rPr>
        <w:t>Audit</w:t>
      </w:r>
    </w:p>
    <w:p w14:paraId="561951DC" w14:textId="77777777" w:rsidR="008045DB" w:rsidRPr="00B54770" w:rsidRDefault="008045DB" w:rsidP="00030165">
      <w:pPr>
        <w:jc w:val="right"/>
        <w:rPr>
          <w:rFonts w:cs="Arial"/>
        </w:rPr>
      </w:pPr>
    </w:p>
    <w:p w14:paraId="24664342" w14:textId="77777777" w:rsidR="008045DB" w:rsidRPr="00B54770" w:rsidRDefault="008045DB" w:rsidP="00030165">
      <w:pPr>
        <w:jc w:val="right"/>
        <w:rPr>
          <w:rFonts w:cs="Arial"/>
        </w:rPr>
      </w:pPr>
    </w:p>
    <w:p w14:paraId="022F08C2" w14:textId="77777777" w:rsidR="008045DB" w:rsidRPr="00B54770" w:rsidRDefault="00C663ED" w:rsidP="00CF56BE">
      <w:pPr>
        <w:jc w:val="right"/>
        <w:rPr>
          <w:rFonts w:cs="Arial"/>
          <w:b/>
          <w:sz w:val="44"/>
          <w:szCs w:val="32"/>
        </w:rPr>
      </w:pPr>
      <w:r>
        <w:rPr>
          <w:rFonts w:cs="Arial"/>
          <w:b/>
          <w:sz w:val="44"/>
          <w:szCs w:val="32"/>
        </w:rPr>
        <w:t>User</w:t>
      </w:r>
      <w:r w:rsidR="00514E99">
        <w:rPr>
          <w:rFonts w:cs="Arial"/>
          <w:b/>
          <w:sz w:val="44"/>
          <w:szCs w:val="32"/>
        </w:rPr>
        <w:t xml:space="preserve"> Guide</w:t>
      </w:r>
    </w:p>
    <w:p w14:paraId="616F9C6B" w14:textId="77777777" w:rsidR="008045DB" w:rsidRPr="00B54770" w:rsidRDefault="008045DB">
      <w:pPr>
        <w:jc w:val="center"/>
        <w:rPr>
          <w:rFonts w:cs="Arial"/>
          <w:sz w:val="30"/>
          <w:szCs w:val="24"/>
        </w:rPr>
      </w:pPr>
    </w:p>
    <w:p w14:paraId="11D09995" w14:textId="77777777" w:rsidR="008045DB" w:rsidRPr="00B54770" w:rsidRDefault="008045DB">
      <w:pPr>
        <w:jc w:val="center"/>
        <w:rPr>
          <w:rFonts w:cs="Arial"/>
          <w:sz w:val="30"/>
          <w:szCs w:val="24"/>
        </w:rPr>
      </w:pPr>
    </w:p>
    <w:p w14:paraId="0AA0920B" w14:textId="77777777" w:rsidR="008045DB" w:rsidRPr="00B54770" w:rsidRDefault="008045DB">
      <w:pPr>
        <w:jc w:val="center"/>
        <w:rPr>
          <w:rFonts w:cs="Arial"/>
          <w:sz w:val="30"/>
          <w:szCs w:val="24"/>
        </w:rPr>
      </w:pPr>
    </w:p>
    <w:p w14:paraId="4D0F6A37" w14:textId="77777777" w:rsidR="008045DB" w:rsidRPr="00B54770" w:rsidRDefault="008045DB">
      <w:pPr>
        <w:jc w:val="center"/>
        <w:rPr>
          <w:rFonts w:cs="Arial"/>
          <w:sz w:val="30"/>
          <w:szCs w:val="24"/>
        </w:rPr>
      </w:pPr>
    </w:p>
    <w:p w14:paraId="636A9EFD" w14:textId="77777777" w:rsidR="008045DB" w:rsidRPr="00B54770" w:rsidRDefault="008045DB">
      <w:pPr>
        <w:jc w:val="center"/>
        <w:rPr>
          <w:rFonts w:cs="Arial"/>
          <w:sz w:val="30"/>
          <w:szCs w:val="24"/>
        </w:rPr>
      </w:pPr>
    </w:p>
    <w:p w14:paraId="0C62360A" w14:textId="77777777" w:rsidR="008045DB" w:rsidRPr="00B54770" w:rsidRDefault="008045DB">
      <w:pPr>
        <w:jc w:val="center"/>
        <w:rPr>
          <w:rFonts w:cs="Arial"/>
          <w:sz w:val="30"/>
          <w:szCs w:val="24"/>
        </w:rPr>
      </w:pPr>
    </w:p>
    <w:p w14:paraId="2EBFE737" w14:textId="77777777" w:rsidR="008045DB" w:rsidRPr="00B54770" w:rsidRDefault="008045DB">
      <w:pPr>
        <w:jc w:val="center"/>
        <w:rPr>
          <w:rFonts w:cs="Arial"/>
          <w:sz w:val="30"/>
          <w:szCs w:val="24"/>
        </w:rPr>
      </w:pPr>
    </w:p>
    <w:p w14:paraId="1315EAB2" w14:textId="77777777" w:rsidR="008045DB" w:rsidRPr="00B54770" w:rsidRDefault="008045DB">
      <w:pPr>
        <w:jc w:val="center"/>
        <w:rPr>
          <w:rFonts w:cs="Arial"/>
          <w:sz w:val="30"/>
          <w:szCs w:val="24"/>
        </w:rPr>
      </w:pPr>
    </w:p>
    <w:p w14:paraId="4AD96D9A" w14:textId="77777777" w:rsidR="008045DB" w:rsidRPr="00B54770" w:rsidRDefault="008045DB">
      <w:pPr>
        <w:jc w:val="center"/>
        <w:rPr>
          <w:rFonts w:cs="Arial"/>
          <w:sz w:val="30"/>
          <w:szCs w:val="24"/>
        </w:rPr>
      </w:pPr>
    </w:p>
    <w:p w14:paraId="124E9CF7" w14:textId="77777777" w:rsidR="008045DB" w:rsidRPr="00B54770" w:rsidRDefault="008045DB">
      <w:pPr>
        <w:jc w:val="center"/>
        <w:rPr>
          <w:rFonts w:cs="Arial"/>
          <w:sz w:val="30"/>
          <w:szCs w:val="24"/>
        </w:rPr>
      </w:pPr>
    </w:p>
    <w:p w14:paraId="6CE87869" w14:textId="77777777" w:rsidR="008045DB" w:rsidRPr="00B54770" w:rsidRDefault="008045DB">
      <w:pPr>
        <w:jc w:val="center"/>
        <w:rPr>
          <w:rFonts w:cs="Arial"/>
          <w:sz w:val="30"/>
          <w:szCs w:val="24"/>
        </w:rPr>
      </w:pPr>
    </w:p>
    <w:p w14:paraId="2D603554" w14:textId="77777777" w:rsidR="008045DB" w:rsidRPr="00B54770" w:rsidRDefault="008045DB">
      <w:pPr>
        <w:jc w:val="center"/>
        <w:rPr>
          <w:rFonts w:cs="Arial"/>
          <w:sz w:val="30"/>
          <w:szCs w:val="24"/>
        </w:rPr>
      </w:pPr>
    </w:p>
    <w:p w14:paraId="5EEAA19E" w14:textId="77777777" w:rsidR="008045DB" w:rsidRPr="00B54770" w:rsidRDefault="008045DB">
      <w:pPr>
        <w:jc w:val="center"/>
        <w:rPr>
          <w:rFonts w:cs="Arial"/>
          <w:sz w:val="30"/>
          <w:szCs w:val="24"/>
        </w:rPr>
      </w:pPr>
    </w:p>
    <w:p w14:paraId="6A471CE3" w14:textId="77777777" w:rsidR="008045DB" w:rsidRPr="00B54770" w:rsidRDefault="008045DB">
      <w:pPr>
        <w:jc w:val="center"/>
        <w:rPr>
          <w:rFonts w:cs="Arial"/>
          <w:sz w:val="30"/>
          <w:szCs w:val="24"/>
        </w:rPr>
      </w:pPr>
    </w:p>
    <w:p w14:paraId="452C1F49" w14:textId="302718F0" w:rsidR="008045DB" w:rsidRPr="00B54770" w:rsidRDefault="008045DB" w:rsidP="00BA03ED">
      <w:pPr>
        <w:jc w:val="right"/>
        <w:rPr>
          <w:rFonts w:cs="Arial"/>
          <w:sz w:val="30"/>
          <w:szCs w:val="24"/>
        </w:rPr>
      </w:pPr>
      <w:r>
        <w:rPr>
          <w:rFonts w:cs="Arial"/>
          <w:sz w:val="30"/>
          <w:szCs w:val="24"/>
        </w:rPr>
        <w:tab/>
      </w:r>
      <w:r>
        <w:rPr>
          <w:rFonts w:cs="Arial"/>
          <w:sz w:val="30"/>
          <w:szCs w:val="24"/>
        </w:rPr>
        <w:tab/>
      </w:r>
      <w:r>
        <w:rPr>
          <w:rFonts w:cs="Arial"/>
          <w:sz w:val="30"/>
          <w:szCs w:val="24"/>
        </w:rPr>
        <w:tab/>
      </w:r>
      <w:r>
        <w:rPr>
          <w:rFonts w:cs="Arial"/>
          <w:sz w:val="30"/>
          <w:szCs w:val="24"/>
        </w:rPr>
        <w:tab/>
      </w:r>
      <w:r>
        <w:rPr>
          <w:rFonts w:cs="Arial"/>
          <w:sz w:val="30"/>
          <w:szCs w:val="24"/>
        </w:rPr>
        <w:tab/>
      </w:r>
      <w:r>
        <w:rPr>
          <w:rFonts w:cs="Arial"/>
          <w:sz w:val="30"/>
          <w:szCs w:val="24"/>
        </w:rPr>
        <w:tab/>
      </w:r>
      <w:r>
        <w:rPr>
          <w:rFonts w:cs="Arial"/>
          <w:sz w:val="30"/>
          <w:szCs w:val="24"/>
        </w:rPr>
        <w:tab/>
      </w:r>
      <w:r>
        <w:rPr>
          <w:rFonts w:cs="Arial"/>
          <w:sz w:val="30"/>
          <w:szCs w:val="24"/>
        </w:rPr>
        <w:tab/>
      </w:r>
      <w:r>
        <w:rPr>
          <w:rFonts w:cs="Arial"/>
          <w:sz w:val="30"/>
          <w:szCs w:val="24"/>
        </w:rPr>
        <w:tab/>
      </w:r>
      <w:r w:rsidRPr="00B54770">
        <w:rPr>
          <w:rFonts w:cs="Arial"/>
          <w:i/>
          <w:sz w:val="30"/>
          <w:szCs w:val="24"/>
        </w:rPr>
        <w:t xml:space="preserve">Version </w:t>
      </w:r>
      <w:r w:rsidR="003E006F">
        <w:rPr>
          <w:rFonts w:cs="Arial"/>
          <w:i/>
          <w:sz w:val="30"/>
          <w:szCs w:val="24"/>
        </w:rPr>
        <w:t>10</w:t>
      </w:r>
      <w:r>
        <w:rPr>
          <w:rFonts w:cs="Arial"/>
          <w:i/>
          <w:sz w:val="30"/>
          <w:szCs w:val="24"/>
        </w:rPr>
        <w:t>.</w:t>
      </w:r>
      <w:r w:rsidR="00F91C0E">
        <w:rPr>
          <w:rFonts w:cs="Arial"/>
          <w:i/>
          <w:sz w:val="30"/>
          <w:szCs w:val="24"/>
        </w:rPr>
        <w:t>5</w:t>
      </w:r>
      <w:r w:rsidR="00D6511B">
        <w:rPr>
          <w:rFonts w:cs="Arial"/>
          <w:i/>
          <w:sz w:val="30"/>
          <w:szCs w:val="24"/>
        </w:rPr>
        <w:t>.1</w:t>
      </w:r>
    </w:p>
    <w:p w14:paraId="48B8FFCC" w14:textId="77777777" w:rsidR="008045DB" w:rsidRPr="00B54770" w:rsidRDefault="008045DB">
      <w:pPr>
        <w:jc w:val="center"/>
        <w:rPr>
          <w:rFonts w:cs="Arial"/>
          <w:sz w:val="24"/>
          <w:szCs w:val="24"/>
        </w:rPr>
      </w:pPr>
    </w:p>
    <w:p w14:paraId="7C3A0B80" w14:textId="77777777" w:rsidR="008045DB" w:rsidRPr="00B54770" w:rsidRDefault="008045DB">
      <w:pPr>
        <w:jc w:val="center"/>
        <w:rPr>
          <w:rFonts w:cs="Arial"/>
        </w:rPr>
      </w:pPr>
    </w:p>
    <w:p w14:paraId="59D817E6" w14:textId="77777777" w:rsidR="003C11CF" w:rsidRPr="00C45F9C" w:rsidRDefault="008045DB" w:rsidP="003C11CF">
      <w:pPr>
        <w:widowControl/>
        <w:rPr>
          <w:rFonts w:ascii="Arial-BoldMT" w:hAnsi="Arial-BoldMT" w:cs="Arial-BoldMT"/>
          <w:b/>
          <w:bCs/>
          <w:color w:val="000000"/>
          <w:sz w:val="24"/>
          <w:szCs w:val="24"/>
          <w:lang w:eastAsia="pt-PT"/>
        </w:rPr>
      </w:pPr>
      <w:r w:rsidRPr="00B54770">
        <w:rPr>
          <w:rFonts w:cs="Arial"/>
          <w:b/>
          <w:bCs/>
        </w:rPr>
        <w:br w:type="page"/>
      </w:r>
      <w:r w:rsidR="003C11CF" w:rsidRPr="00C45F9C">
        <w:rPr>
          <w:rFonts w:ascii="Arial-BoldMT" w:hAnsi="Arial-BoldMT" w:cs="Arial-BoldMT"/>
          <w:b/>
          <w:bCs/>
          <w:color w:val="000000"/>
          <w:sz w:val="24"/>
          <w:szCs w:val="24"/>
          <w:lang w:eastAsia="pt-PT"/>
        </w:rPr>
        <w:lastRenderedPageBreak/>
        <w:t>OpenText Web Experience Management Audit</w:t>
      </w:r>
    </w:p>
    <w:p w14:paraId="5219A9B2" w14:textId="77777777" w:rsidR="003C11CF" w:rsidRPr="00C45F9C" w:rsidRDefault="003C11CF" w:rsidP="003C11CF">
      <w:pPr>
        <w:widowControl/>
        <w:rPr>
          <w:rFonts w:ascii="Arial-BoldMT" w:hAnsi="Arial-BoldMT" w:cs="Arial-BoldMT"/>
          <w:b/>
          <w:bCs/>
          <w:color w:val="000000"/>
          <w:sz w:val="24"/>
          <w:szCs w:val="24"/>
          <w:lang w:eastAsia="pt-PT"/>
        </w:rPr>
      </w:pPr>
      <w:r>
        <w:rPr>
          <w:rFonts w:ascii="Arial-BoldMT" w:hAnsi="Arial-BoldMT" w:cs="Arial-BoldMT"/>
          <w:b/>
          <w:bCs/>
          <w:color w:val="000000"/>
          <w:sz w:val="24"/>
          <w:szCs w:val="24"/>
          <w:lang w:eastAsia="pt-PT"/>
        </w:rPr>
        <w:t xml:space="preserve">User Guide </w:t>
      </w:r>
    </w:p>
    <w:p w14:paraId="3D8FF505" w14:textId="69330004" w:rsidR="003C11CF" w:rsidRPr="00C45F9C" w:rsidRDefault="003C11CF" w:rsidP="003C11CF">
      <w:pPr>
        <w:widowControl/>
        <w:rPr>
          <w:rFonts w:ascii="PalatinoLinotype-Roman" w:hAnsi="PalatinoLinotype-Roman" w:cs="PalatinoLinotype-Roman"/>
          <w:color w:val="000000"/>
          <w:lang w:eastAsia="pt-PT"/>
        </w:rPr>
      </w:pPr>
      <w:r w:rsidRPr="00C45F9C">
        <w:rPr>
          <w:rFonts w:ascii="PalatinoLinotype-Roman" w:hAnsi="PalatinoLinotype-Roman" w:cs="PalatinoLinotype-Roman"/>
          <w:color w:val="000000"/>
          <w:lang w:eastAsia="pt-PT"/>
        </w:rPr>
        <w:t>Rev.: 2015-</w:t>
      </w:r>
      <w:r w:rsidR="00D6511B">
        <w:rPr>
          <w:rFonts w:ascii="PalatinoLinotype-Roman" w:hAnsi="PalatinoLinotype-Roman" w:cs="PalatinoLinotype-Roman"/>
          <w:color w:val="000000"/>
          <w:lang w:eastAsia="pt-PT"/>
        </w:rPr>
        <w:t>Apr</w:t>
      </w:r>
      <w:r w:rsidRPr="00C45F9C">
        <w:rPr>
          <w:rFonts w:ascii="PalatinoLinotype-Roman" w:hAnsi="PalatinoLinotype-Roman" w:cs="PalatinoLinotype-Roman"/>
          <w:color w:val="000000"/>
          <w:lang w:eastAsia="pt-PT"/>
        </w:rPr>
        <w:t>-</w:t>
      </w:r>
      <w:r w:rsidR="00BC3066">
        <w:rPr>
          <w:rFonts w:ascii="PalatinoLinotype-Roman" w:hAnsi="PalatinoLinotype-Roman" w:cs="PalatinoLinotype-Roman"/>
          <w:color w:val="000000"/>
          <w:lang w:eastAsia="pt-PT"/>
        </w:rPr>
        <w:t>24</w:t>
      </w:r>
    </w:p>
    <w:p w14:paraId="56B7951C" w14:textId="77777777" w:rsidR="003C11CF" w:rsidRPr="00257617" w:rsidRDefault="003C11CF" w:rsidP="003C11CF">
      <w:pPr>
        <w:rPr>
          <w:rFonts w:cs="Arial"/>
          <w:b/>
          <w:sz w:val="24"/>
          <w:szCs w:val="24"/>
        </w:rPr>
      </w:pPr>
    </w:p>
    <w:p w14:paraId="5BE03A46" w14:textId="77777777" w:rsidR="003C11CF" w:rsidRDefault="003C11CF" w:rsidP="003C11CF">
      <w:pPr>
        <w:widowControl/>
        <w:rPr>
          <w:rFonts w:ascii="PalatinoLinotype-Bold" w:hAnsi="PalatinoLinotype-Bold" w:cs="PalatinoLinotype-Bold"/>
          <w:b/>
          <w:bCs/>
          <w:color w:val="000000"/>
          <w:sz w:val="16"/>
          <w:szCs w:val="16"/>
          <w:lang w:eastAsia="pt-PT"/>
        </w:rPr>
      </w:pPr>
    </w:p>
    <w:p w14:paraId="442866DF" w14:textId="53FE8AFA" w:rsidR="003C11CF" w:rsidRDefault="003C11CF" w:rsidP="003C11CF">
      <w:pPr>
        <w:widowControl/>
        <w:rPr>
          <w:rFonts w:ascii="PalatinoLinotype-Bold" w:hAnsi="PalatinoLinotype-Bold" w:cs="PalatinoLinotype-Bold"/>
          <w:b/>
          <w:bCs/>
          <w:color w:val="000000"/>
          <w:sz w:val="16"/>
          <w:szCs w:val="16"/>
          <w:lang w:eastAsia="pt-PT"/>
        </w:rPr>
      </w:pPr>
      <w:r>
        <w:rPr>
          <w:rFonts w:ascii="PalatinoLinotype-Bold" w:hAnsi="PalatinoLinotype-Bold" w:cs="PalatinoLinotype-Bold"/>
          <w:b/>
          <w:bCs/>
          <w:color w:val="000000"/>
          <w:sz w:val="16"/>
          <w:szCs w:val="16"/>
          <w:lang w:eastAsia="pt-PT"/>
        </w:rPr>
        <w:t>This documentation has been created for software version 10.5</w:t>
      </w:r>
      <w:r w:rsidR="00D6511B">
        <w:rPr>
          <w:rFonts w:ascii="PalatinoLinotype-Bold" w:hAnsi="PalatinoLinotype-Bold" w:cs="PalatinoLinotype-Bold"/>
          <w:b/>
          <w:bCs/>
          <w:color w:val="000000"/>
          <w:sz w:val="16"/>
          <w:szCs w:val="16"/>
          <w:lang w:eastAsia="pt-PT"/>
        </w:rPr>
        <w:t>.1</w:t>
      </w:r>
      <w:r>
        <w:rPr>
          <w:rFonts w:ascii="PalatinoLinotype-Bold" w:hAnsi="PalatinoLinotype-Bold" w:cs="PalatinoLinotype-Bold"/>
          <w:b/>
          <w:bCs/>
          <w:color w:val="000000"/>
          <w:sz w:val="16"/>
          <w:szCs w:val="16"/>
          <w:lang w:eastAsia="pt-PT"/>
        </w:rPr>
        <w:t>.</w:t>
      </w:r>
    </w:p>
    <w:p w14:paraId="5CFF51E0" w14:textId="77777777" w:rsidR="003C11CF" w:rsidRDefault="003C11CF" w:rsidP="003C11CF">
      <w:pPr>
        <w:widowControl/>
        <w:rPr>
          <w:rFonts w:ascii="PalatinoLinotype-Roman" w:hAnsi="PalatinoLinotype-Roman" w:cs="PalatinoLinotype-Roman"/>
          <w:color w:val="000000"/>
          <w:sz w:val="16"/>
          <w:szCs w:val="16"/>
          <w:lang w:eastAsia="pt-PT"/>
        </w:rPr>
      </w:pPr>
      <w:r>
        <w:rPr>
          <w:rFonts w:ascii="PalatinoLinotype-Roman" w:hAnsi="PalatinoLinotype-Roman" w:cs="PalatinoLinotype-Roman"/>
          <w:color w:val="000000"/>
          <w:sz w:val="16"/>
          <w:szCs w:val="16"/>
          <w:lang w:eastAsia="pt-PT"/>
        </w:rPr>
        <w:t>It is also valid for subsequent software versions as long as no new document version is shipped with the product or is</w:t>
      </w:r>
    </w:p>
    <w:p w14:paraId="49F4E88C" w14:textId="77777777" w:rsidR="003C11CF" w:rsidRDefault="003C11CF" w:rsidP="003C11CF">
      <w:pPr>
        <w:widowControl/>
        <w:rPr>
          <w:rFonts w:ascii="PalatinoLinotype-Roman" w:hAnsi="PalatinoLinotype-Roman" w:cs="PalatinoLinotype-Roman"/>
          <w:color w:val="000000"/>
          <w:sz w:val="16"/>
          <w:szCs w:val="16"/>
          <w:lang w:eastAsia="pt-PT"/>
        </w:rPr>
      </w:pPr>
      <w:r>
        <w:rPr>
          <w:rFonts w:ascii="PalatinoLinotype-Roman" w:hAnsi="PalatinoLinotype-Roman" w:cs="PalatinoLinotype-Roman"/>
          <w:color w:val="000000"/>
          <w:sz w:val="16"/>
          <w:szCs w:val="16"/>
          <w:lang w:eastAsia="pt-PT"/>
        </w:rPr>
        <w:t xml:space="preserve">published at </w:t>
      </w:r>
      <w:r>
        <w:rPr>
          <w:rFonts w:ascii="PalatinoLinotype-Roman" w:hAnsi="PalatinoLinotype-Roman" w:cs="PalatinoLinotype-Roman"/>
          <w:color w:val="0000FF"/>
          <w:sz w:val="16"/>
          <w:szCs w:val="16"/>
          <w:lang w:eastAsia="pt-PT"/>
        </w:rPr>
        <w:t>https://knowledge.opentext.com</w:t>
      </w:r>
      <w:r>
        <w:rPr>
          <w:rFonts w:ascii="PalatinoLinotype-Roman" w:hAnsi="PalatinoLinotype-Roman" w:cs="PalatinoLinotype-Roman"/>
          <w:color w:val="000000"/>
          <w:sz w:val="16"/>
          <w:szCs w:val="16"/>
          <w:lang w:eastAsia="pt-PT"/>
        </w:rPr>
        <w:t>.</w:t>
      </w:r>
    </w:p>
    <w:p w14:paraId="538A2B75" w14:textId="77777777" w:rsidR="003C11CF" w:rsidRPr="003C11CF" w:rsidRDefault="003C11CF" w:rsidP="003C11CF">
      <w:pPr>
        <w:widowControl/>
        <w:rPr>
          <w:rFonts w:ascii="PalatinoLinotype-Bold" w:hAnsi="PalatinoLinotype-Bold" w:cs="PalatinoLinotype-Bold"/>
          <w:b/>
          <w:bCs/>
          <w:color w:val="000000"/>
          <w:sz w:val="16"/>
          <w:szCs w:val="16"/>
          <w:lang w:eastAsia="pt-PT"/>
        </w:rPr>
      </w:pPr>
    </w:p>
    <w:p w14:paraId="76B21738" w14:textId="77777777" w:rsidR="003C11CF" w:rsidRPr="00C45F9C" w:rsidRDefault="003C11CF" w:rsidP="003C11CF">
      <w:pPr>
        <w:widowControl/>
        <w:rPr>
          <w:rFonts w:ascii="PalatinoLinotype-Bold" w:hAnsi="PalatinoLinotype-Bold" w:cs="PalatinoLinotype-Bold"/>
          <w:b/>
          <w:bCs/>
          <w:color w:val="000000"/>
          <w:sz w:val="16"/>
          <w:szCs w:val="16"/>
          <w:lang w:val="fr-CA" w:eastAsia="pt-PT"/>
        </w:rPr>
      </w:pPr>
      <w:r w:rsidRPr="00C45F9C">
        <w:rPr>
          <w:rFonts w:ascii="PalatinoLinotype-Bold" w:hAnsi="PalatinoLinotype-Bold" w:cs="PalatinoLinotype-Bold"/>
          <w:b/>
          <w:bCs/>
          <w:color w:val="000000"/>
          <w:sz w:val="16"/>
          <w:szCs w:val="16"/>
          <w:lang w:val="fr-CA" w:eastAsia="pt-PT"/>
        </w:rPr>
        <w:t>Open Text SA</w:t>
      </w:r>
    </w:p>
    <w:p w14:paraId="2931B8E1" w14:textId="77777777" w:rsidR="003C11CF" w:rsidRDefault="003C11CF" w:rsidP="003C11CF">
      <w:pPr>
        <w:widowControl/>
        <w:rPr>
          <w:rFonts w:ascii="PalatinoLinotype-Roman" w:hAnsi="PalatinoLinotype-Roman" w:cs="PalatinoLinotype-Roman"/>
          <w:color w:val="000000"/>
          <w:sz w:val="16"/>
          <w:szCs w:val="16"/>
          <w:lang w:val="fr-CA" w:eastAsia="pt-PT"/>
        </w:rPr>
      </w:pPr>
    </w:p>
    <w:p w14:paraId="738E5B30" w14:textId="77777777" w:rsidR="003C11CF" w:rsidRPr="00C45F9C" w:rsidRDefault="003C11CF" w:rsidP="003C11CF">
      <w:pPr>
        <w:widowControl/>
        <w:rPr>
          <w:rFonts w:ascii="PalatinoLinotype-Roman" w:hAnsi="PalatinoLinotype-Roman" w:cs="PalatinoLinotype-Roman"/>
          <w:color w:val="000000"/>
          <w:sz w:val="16"/>
          <w:szCs w:val="16"/>
          <w:lang w:val="fr-CA" w:eastAsia="pt-PT"/>
        </w:rPr>
      </w:pPr>
      <w:r w:rsidRPr="00C45F9C">
        <w:rPr>
          <w:rFonts w:ascii="PalatinoLinotype-Roman" w:hAnsi="PalatinoLinotype-Roman" w:cs="PalatinoLinotype-Roman"/>
          <w:color w:val="000000"/>
          <w:sz w:val="16"/>
          <w:szCs w:val="16"/>
          <w:lang w:val="fr-CA" w:eastAsia="pt-PT"/>
        </w:rPr>
        <w:t>40 Avenue Monterey , Luxembourg, Luxembourg L-2163</w:t>
      </w:r>
    </w:p>
    <w:p w14:paraId="374D3D45" w14:textId="77777777" w:rsidR="003C11CF" w:rsidRDefault="003C11CF" w:rsidP="003C11CF">
      <w:pPr>
        <w:widowControl/>
        <w:rPr>
          <w:rFonts w:ascii="PalatinoLinotype-Roman" w:hAnsi="PalatinoLinotype-Roman" w:cs="PalatinoLinotype-Roman"/>
          <w:color w:val="000000"/>
          <w:sz w:val="16"/>
          <w:szCs w:val="16"/>
          <w:lang w:val="fr-CA" w:eastAsia="pt-PT"/>
        </w:rPr>
      </w:pPr>
    </w:p>
    <w:p w14:paraId="29344B39" w14:textId="77777777" w:rsidR="003C11CF" w:rsidRDefault="003C11CF" w:rsidP="003C11CF">
      <w:pPr>
        <w:widowControl/>
        <w:rPr>
          <w:rFonts w:ascii="PalatinoLinotype-Roman" w:hAnsi="PalatinoLinotype-Roman" w:cs="PalatinoLinotype-Roman"/>
          <w:color w:val="000000"/>
          <w:sz w:val="16"/>
          <w:szCs w:val="16"/>
          <w:lang w:eastAsia="pt-PT"/>
        </w:rPr>
      </w:pPr>
      <w:r>
        <w:rPr>
          <w:rFonts w:ascii="PalatinoLinotype-Roman" w:hAnsi="PalatinoLinotype-Roman" w:cs="PalatinoLinotype-Roman"/>
          <w:color w:val="000000"/>
          <w:sz w:val="16"/>
          <w:szCs w:val="16"/>
          <w:lang w:eastAsia="pt-PT"/>
        </w:rPr>
        <w:t>Tel: 35 2 264566 1</w:t>
      </w:r>
    </w:p>
    <w:p w14:paraId="5636844D" w14:textId="77777777" w:rsidR="003C11CF" w:rsidRDefault="003C11CF" w:rsidP="003C11CF">
      <w:pPr>
        <w:widowControl/>
        <w:rPr>
          <w:rFonts w:ascii="PalatinoLinotype-Bold" w:hAnsi="PalatinoLinotype-Bold" w:cs="PalatinoLinotype-Bold"/>
          <w:b/>
          <w:bCs/>
          <w:color w:val="000000"/>
          <w:sz w:val="16"/>
          <w:szCs w:val="16"/>
          <w:lang w:eastAsia="pt-PT"/>
        </w:rPr>
      </w:pPr>
    </w:p>
    <w:p w14:paraId="047E5977" w14:textId="77777777" w:rsidR="003C11CF" w:rsidRDefault="003C11CF" w:rsidP="003C11CF">
      <w:pPr>
        <w:widowControl/>
        <w:rPr>
          <w:rFonts w:ascii="PalatinoLinotype-Bold" w:hAnsi="PalatinoLinotype-Bold" w:cs="PalatinoLinotype-Bold"/>
          <w:b/>
          <w:bCs/>
          <w:color w:val="000000"/>
          <w:sz w:val="16"/>
          <w:szCs w:val="16"/>
          <w:lang w:eastAsia="pt-PT"/>
        </w:rPr>
      </w:pPr>
      <w:r>
        <w:rPr>
          <w:rFonts w:ascii="PalatinoLinotype-Bold" w:hAnsi="PalatinoLinotype-Bold" w:cs="PalatinoLinotype-Bold"/>
          <w:b/>
          <w:bCs/>
          <w:color w:val="000000"/>
          <w:sz w:val="16"/>
          <w:szCs w:val="16"/>
          <w:lang w:eastAsia="pt-PT"/>
        </w:rPr>
        <w:t>Open Text Corporation</w:t>
      </w:r>
    </w:p>
    <w:p w14:paraId="7E3AD563" w14:textId="77777777" w:rsidR="003C11CF" w:rsidRDefault="003C11CF" w:rsidP="003C11CF">
      <w:pPr>
        <w:widowControl/>
        <w:rPr>
          <w:rFonts w:ascii="PalatinoLinotype-Roman" w:hAnsi="PalatinoLinotype-Roman" w:cs="PalatinoLinotype-Roman"/>
          <w:color w:val="000000"/>
          <w:sz w:val="16"/>
          <w:szCs w:val="16"/>
          <w:lang w:eastAsia="pt-PT"/>
        </w:rPr>
      </w:pPr>
    </w:p>
    <w:p w14:paraId="321928C8" w14:textId="77777777" w:rsidR="003C11CF" w:rsidRDefault="003C11CF" w:rsidP="003C11CF">
      <w:pPr>
        <w:widowControl/>
        <w:rPr>
          <w:rFonts w:ascii="PalatinoLinotype-Roman" w:hAnsi="PalatinoLinotype-Roman" w:cs="PalatinoLinotype-Roman"/>
          <w:color w:val="000000"/>
          <w:sz w:val="16"/>
          <w:szCs w:val="16"/>
          <w:lang w:eastAsia="pt-PT"/>
        </w:rPr>
      </w:pPr>
      <w:r>
        <w:rPr>
          <w:rFonts w:ascii="PalatinoLinotype-Roman" w:hAnsi="PalatinoLinotype-Roman" w:cs="PalatinoLinotype-Roman"/>
          <w:color w:val="000000"/>
          <w:sz w:val="16"/>
          <w:szCs w:val="16"/>
          <w:lang w:eastAsia="pt-PT"/>
        </w:rPr>
        <w:t>275 Frank Tompa Drive, Waterloo, Ontario, Canada, N2L 0A1</w:t>
      </w:r>
    </w:p>
    <w:p w14:paraId="0A3E5734" w14:textId="77777777" w:rsidR="003C11CF" w:rsidRDefault="003C11CF" w:rsidP="003C11CF">
      <w:pPr>
        <w:widowControl/>
        <w:rPr>
          <w:rFonts w:ascii="PalatinoLinotype-Roman" w:hAnsi="PalatinoLinotype-Roman" w:cs="PalatinoLinotype-Roman"/>
          <w:color w:val="000000"/>
          <w:sz w:val="16"/>
          <w:szCs w:val="16"/>
          <w:lang w:eastAsia="pt-PT"/>
        </w:rPr>
      </w:pPr>
    </w:p>
    <w:p w14:paraId="14A41180" w14:textId="77777777" w:rsidR="003C11CF" w:rsidRDefault="003C11CF" w:rsidP="003C11CF">
      <w:pPr>
        <w:widowControl/>
        <w:rPr>
          <w:rFonts w:ascii="PalatinoLinotype-Roman" w:hAnsi="PalatinoLinotype-Roman" w:cs="PalatinoLinotype-Roman"/>
          <w:color w:val="000000"/>
          <w:sz w:val="16"/>
          <w:szCs w:val="16"/>
          <w:lang w:eastAsia="pt-PT"/>
        </w:rPr>
      </w:pPr>
      <w:r>
        <w:rPr>
          <w:rFonts w:ascii="PalatinoLinotype-Roman" w:hAnsi="PalatinoLinotype-Roman" w:cs="PalatinoLinotype-Roman"/>
          <w:color w:val="000000"/>
          <w:sz w:val="16"/>
          <w:szCs w:val="16"/>
          <w:lang w:eastAsia="pt-PT"/>
        </w:rPr>
        <w:t>Tel: +1-519-888-7111</w:t>
      </w:r>
    </w:p>
    <w:p w14:paraId="75402A66" w14:textId="77777777" w:rsidR="003C11CF" w:rsidRDefault="003C11CF" w:rsidP="003C11CF">
      <w:pPr>
        <w:widowControl/>
        <w:rPr>
          <w:rFonts w:ascii="PalatinoLinotype-Roman" w:hAnsi="PalatinoLinotype-Roman" w:cs="PalatinoLinotype-Roman"/>
          <w:color w:val="000000"/>
          <w:sz w:val="16"/>
          <w:szCs w:val="16"/>
          <w:lang w:eastAsia="pt-PT"/>
        </w:rPr>
      </w:pPr>
      <w:r>
        <w:rPr>
          <w:rFonts w:ascii="PalatinoLinotype-Roman" w:hAnsi="PalatinoLinotype-Roman" w:cs="PalatinoLinotype-Roman"/>
          <w:color w:val="000000"/>
          <w:sz w:val="16"/>
          <w:szCs w:val="16"/>
          <w:lang w:eastAsia="pt-PT"/>
        </w:rPr>
        <w:t>Toll Free Canada/USA: 1-800-499-6544 International: +800-4996-5440</w:t>
      </w:r>
    </w:p>
    <w:p w14:paraId="39A76F29" w14:textId="77777777" w:rsidR="003C11CF" w:rsidRPr="00C45F9C" w:rsidRDefault="003C11CF" w:rsidP="003C11CF">
      <w:pPr>
        <w:widowControl/>
        <w:rPr>
          <w:rFonts w:ascii="PalatinoLinotype-Roman" w:hAnsi="PalatinoLinotype-Roman" w:cs="PalatinoLinotype-Roman"/>
          <w:color w:val="000000"/>
          <w:sz w:val="16"/>
          <w:szCs w:val="16"/>
          <w:lang w:val="fr-CA" w:eastAsia="pt-PT"/>
        </w:rPr>
      </w:pPr>
      <w:r w:rsidRPr="00C45F9C">
        <w:rPr>
          <w:rFonts w:ascii="PalatinoLinotype-Roman" w:hAnsi="PalatinoLinotype-Roman" w:cs="PalatinoLinotype-Roman"/>
          <w:color w:val="000000"/>
          <w:sz w:val="16"/>
          <w:szCs w:val="16"/>
          <w:lang w:val="fr-CA" w:eastAsia="pt-PT"/>
        </w:rPr>
        <w:t>Fax: +1-519-888-0677</w:t>
      </w:r>
    </w:p>
    <w:p w14:paraId="67604525" w14:textId="77777777" w:rsidR="003C11CF" w:rsidRPr="00C45F9C" w:rsidRDefault="003C11CF" w:rsidP="003C11CF">
      <w:pPr>
        <w:widowControl/>
        <w:rPr>
          <w:rFonts w:ascii="PalatinoLinotype-Roman" w:hAnsi="PalatinoLinotype-Roman" w:cs="PalatinoLinotype-Roman"/>
          <w:color w:val="0000FF"/>
          <w:sz w:val="16"/>
          <w:szCs w:val="16"/>
          <w:lang w:val="fr-CA" w:eastAsia="pt-PT"/>
        </w:rPr>
      </w:pPr>
      <w:r w:rsidRPr="00C45F9C">
        <w:rPr>
          <w:rFonts w:ascii="PalatinoLinotype-Roman" w:hAnsi="PalatinoLinotype-Roman" w:cs="PalatinoLinotype-Roman"/>
          <w:color w:val="000000"/>
          <w:sz w:val="16"/>
          <w:szCs w:val="16"/>
          <w:lang w:val="fr-CA" w:eastAsia="pt-PT"/>
        </w:rPr>
        <w:t xml:space="preserve">Support: </w:t>
      </w:r>
      <w:r w:rsidRPr="00C45F9C">
        <w:rPr>
          <w:rFonts w:ascii="PalatinoLinotype-Roman" w:hAnsi="PalatinoLinotype-Roman" w:cs="PalatinoLinotype-Roman"/>
          <w:color w:val="0000FF"/>
          <w:sz w:val="16"/>
          <w:szCs w:val="16"/>
          <w:lang w:val="fr-CA" w:eastAsia="pt-PT"/>
        </w:rPr>
        <w:t>http://support.opentext.com</w:t>
      </w:r>
    </w:p>
    <w:p w14:paraId="734980B1" w14:textId="77777777" w:rsidR="003C11CF" w:rsidRDefault="003C11CF" w:rsidP="003C11CF">
      <w:pPr>
        <w:widowControl/>
        <w:rPr>
          <w:rFonts w:ascii="PalatinoLinotype-Roman" w:hAnsi="PalatinoLinotype-Roman" w:cs="PalatinoLinotype-Roman"/>
          <w:color w:val="0000FF"/>
          <w:sz w:val="16"/>
          <w:szCs w:val="16"/>
          <w:lang w:eastAsia="pt-PT"/>
        </w:rPr>
      </w:pPr>
      <w:r>
        <w:rPr>
          <w:rFonts w:ascii="PalatinoLinotype-Roman" w:hAnsi="PalatinoLinotype-Roman" w:cs="PalatinoLinotype-Roman"/>
          <w:color w:val="000000"/>
          <w:sz w:val="16"/>
          <w:szCs w:val="16"/>
          <w:lang w:eastAsia="pt-PT"/>
        </w:rPr>
        <w:t xml:space="preserve">For more information, visit </w:t>
      </w:r>
      <w:r>
        <w:rPr>
          <w:rFonts w:ascii="PalatinoLinotype-Roman" w:hAnsi="PalatinoLinotype-Roman" w:cs="PalatinoLinotype-Roman"/>
          <w:color w:val="0000FF"/>
          <w:sz w:val="16"/>
          <w:szCs w:val="16"/>
          <w:lang w:eastAsia="pt-PT"/>
        </w:rPr>
        <w:t>https://www.opentext.com</w:t>
      </w:r>
    </w:p>
    <w:p w14:paraId="65DB07DA" w14:textId="77777777" w:rsidR="003C11CF" w:rsidRDefault="003C11CF" w:rsidP="003C11CF">
      <w:pPr>
        <w:widowControl/>
        <w:rPr>
          <w:rFonts w:ascii="Arial-BoldMT" w:hAnsi="Arial-BoldMT" w:cs="Arial-BoldMT"/>
          <w:b/>
          <w:bCs/>
          <w:color w:val="000000"/>
          <w:lang w:eastAsia="pt-PT"/>
        </w:rPr>
      </w:pPr>
    </w:p>
    <w:p w14:paraId="1EC91249" w14:textId="77777777" w:rsidR="003C11CF" w:rsidRDefault="003C11CF" w:rsidP="003C11CF">
      <w:pPr>
        <w:widowControl/>
        <w:rPr>
          <w:rFonts w:ascii="Arial-BoldMT" w:hAnsi="Arial-BoldMT" w:cs="Arial-BoldMT"/>
          <w:b/>
          <w:bCs/>
          <w:color w:val="000000"/>
          <w:lang w:eastAsia="pt-PT"/>
        </w:rPr>
      </w:pPr>
      <w:r>
        <w:rPr>
          <w:rFonts w:ascii="Arial-BoldMT" w:hAnsi="Arial-BoldMT" w:cs="Arial-BoldMT"/>
          <w:b/>
          <w:bCs/>
          <w:color w:val="000000"/>
          <w:lang w:eastAsia="pt-PT"/>
        </w:rPr>
        <w:t>Copyright © 2015 Open Text SA and/or Open Text ULC (in Canada). All Rights Reserved.</w:t>
      </w:r>
    </w:p>
    <w:p w14:paraId="22CF3710" w14:textId="77777777" w:rsidR="003C11CF" w:rsidRDefault="003C11CF" w:rsidP="003C11CF">
      <w:pPr>
        <w:widowControl/>
        <w:rPr>
          <w:rFonts w:ascii="PalatinoLinotype-Roman" w:hAnsi="PalatinoLinotype-Roman" w:cs="PalatinoLinotype-Roman"/>
          <w:color w:val="000000"/>
          <w:sz w:val="16"/>
          <w:szCs w:val="16"/>
          <w:lang w:eastAsia="pt-PT"/>
        </w:rPr>
      </w:pPr>
    </w:p>
    <w:p w14:paraId="028031AA" w14:textId="77777777" w:rsidR="003C11CF" w:rsidRDefault="003C11CF" w:rsidP="003C11CF">
      <w:pPr>
        <w:widowControl/>
        <w:rPr>
          <w:rFonts w:ascii="PalatinoLinotype-Roman" w:hAnsi="PalatinoLinotype-Roman" w:cs="PalatinoLinotype-Roman"/>
          <w:color w:val="000000"/>
          <w:sz w:val="16"/>
          <w:szCs w:val="16"/>
          <w:lang w:eastAsia="pt-PT"/>
        </w:rPr>
      </w:pPr>
      <w:r>
        <w:rPr>
          <w:rFonts w:ascii="PalatinoLinotype-Roman" w:hAnsi="PalatinoLinotype-Roman" w:cs="PalatinoLinotype-Roman"/>
          <w:color w:val="000000"/>
          <w:sz w:val="16"/>
          <w:szCs w:val="16"/>
          <w:lang w:eastAsia="pt-PT"/>
        </w:rPr>
        <w:t>Trademarks owned by Open Text SA or Open Text ULC (in Canada). All rights reserved.</w:t>
      </w:r>
    </w:p>
    <w:p w14:paraId="0AFDF9DD" w14:textId="77777777" w:rsidR="003C11CF" w:rsidRDefault="003C11CF" w:rsidP="003C11CF">
      <w:pPr>
        <w:widowControl/>
        <w:rPr>
          <w:rFonts w:ascii="PalatinoLinotype-Bold" w:hAnsi="PalatinoLinotype-Bold" w:cs="PalatinoLinotype-Bold"/>
          <w:b/>
          <w:bCs/>
          <w:color w:val="000000"/>
          <w:sz w:val="16"/>
          <w:szCs w:val="16"/>
          <w:lang w:eastAsia="pt-PT"/>
        </w:rPr>
      </w:pPr>
    </w:p>
    <w:p w14:paraId="4C67421E" w14:textId="77777777" w:rsidR="003C11CF" w:rsidRDefault="003C11CF" w:rsidP="003C11CF">
      <w:pPr>
        <w:widowControl/>
        <w:rPr>
          <w:rFonts w:ascii="PalatinoLinotype-Bold" w:hAnsi="PalatinoLinotype-Bold" w:cs="PalatinoLinotype-Bold"/>
          <w:b/>
          <w:bCs/>
          <w:color w:val="000000"/>
          <w:sz w:val="16"/>
          <w:szCs w:val="16"/>
          <w:lang w:eastAsia="pt-PT"/>
        </w:rPr>
      </w:pPr>
      <w:r>
        <w:rPr>
          <w:rFonts w:ascii="PalatinoLinotype-Bold" w:hAnsi="PalatinoLinotype-Bold" w:cs="PalatinoLinotype-Bold"/>
          <w:b/>
          <w:bCs/>
          <w:color w:val="000000"/>
          <w:sz w:val="16"/>
          <w:szCs w:val="16"/>
          <w:lang w:eastAsia="pt-PT"/>
        </w:rPr>
        <w:t>Disclaimer</w:t>
      </w:r>
    </w:p>
    <w:p w14:paraId="30605786" w14:textId="77777777" w:rsidR="003C11CF" w:rsidRDefault="003C11CF" w:rsidP="003C11CF">
      <w:pPr>
        <w:widowControl/>
        <w:rPr>
          <w:rFonts w:ascii="PalatinoLinotype-Roman" w:hAnsi="PalatinoLinotype-Roman" w:cs="PalatinoLinotype-Roman"/>
          <w:color w:val="000000"/>
          <w:sz w:val="16"/>
          <w:szCs w:val="16"/>
          <w:lang w:eastAsia="pt-PT"/>
        </w:rPr>
      </w:pPr>
      <w:r>
        <w:rPr>
          <w:rFonts w:ascii="PalatinoLinotype-Roman" w:hAnsi="PalatinoLinotype-Roman" w:cs="PalatinoLinotype-Roman"/>
          <w:color w:val="000000"/>
          <w:sz w:val="16"/>
          <w:szCs w:val="16"/>
          <w:lang w:eastAsia="pt-PT"/>
        </w:rPr>
        <w:t>No Warranties and Limitation of Liability</w:t>
      </w:r>
    </w:p>
    <w:p w14:paraId="7B0A8A0A" w14:textId="77777777" w:rsidR="003C11CF" w:rsidRDefault="003C11CF" w:rsidP="003C11CF">
      <w:pPr>
        <w:widowControl/>
        <w:rPr>
          <w:rFonts w:ascii="PalatinoLinotype-Roman" w:hAnsi="PalatinoLinotype-Roman" w:cs="PalatinoLinotype-Roman"/>
          <w:color w:val="000000"/>
          <w:sz w:val="16"/>
          <w:szCs w:val="16"/>
          <w:lang w:eastAsia="pt-PT"/>
        </w:rPr>
      </w:pPr>
      <w:r>
        <w:rPr>
          <w:rFonts w:ascii="PalatinoLinotype-Roman" w:hAnsi="PalatinoLinotype-Roman" w:cs="PalatinoLinotype-Roman"/>
          <w:color w:val="000000"/>
          <w:sz w:val="16"/>
          <w:szCs w:val="16"/>
          <w:lang w:eastAsia="pt-PT"/>
        </w:rPr>
        <w:t>Every effort has been made to ensure the accuracy of the features and techniques presented in this publication. However,</w:t>
      </w:r>
    </w:p>
    <w:p w14:paraId="5E5EA415" w14:textId="77777777" w:rsidR="003C11CF" w:rsidRDefault="003C11CF" w:rsidP="003C11CF">
      <w:pPr>
        <w:widowControl/>
        <w:rPr>
          <w:rFonts w:ascii="PalatinoLinotype-Roman" w:hAnsi="PalatinoLinotype-Roman" w:cs="PalatinoLinotype-Roman"/>
          <w:color w:val="000000"/>
          <w:sz w:val="16"/>
          <w:szCs w:val="16"/>
          <w:lang w:eastAsia="pt-PT"/>
        </w:rPr>
      </w:pPr>
      <w:r>
        <w:rPr>
          <w:rFonts w:ascii="PalatinoLinotype-Roman" w:hAnsi="PalatinoLinotype-Roman" w:cs="PalatinoLinotype-Roman"/>
          <w:color w:val="000000"/>
          <w:sz w:val="16"/>
          <w:szCs w:val="16"/>
          <w:lang w:eastAsia="pt-PT"/>
        </w:rPr>
        <w:t>Open Text Corporation and its affiliates accept no responsibility and offer no warranty whether expressed or implied, for the</w:t>
      </w:r>
    </w:p>
    <w:p w14:paraId="6FC99C9B" w14:textId="77777777" w:rsidR="003C11CF" w:rsidRPr="008A0557" w:rsidRDefault="003C11CF" w:rsidP="003C11CF">
      <w:pPr>
        <w:widowControl/>
        <w:spacing w:line="250" w:lineRule="exact"/>
        <w:rPr>
          <w:rFonts w:cs="Arial"/>
          <w:sz w:val="18"/>
          <w:szCs w:val="18"/>
        </w:rPr>
      </w:pPr>
      <w:r>
        <w:rPr>
          <w:rFonts w:ascii="PalatinoLinotype-Roman" w:hAnsi="PalatinoLinotype-Roman" w:cs="PalatinoLinotype-Roman"/>
          <w:color w:val="000000"/>
          <w:sz w:val="16"/>
          <w:szCs w:val="16"/>
          <w:lang w:eastAsia="pt-PT"/>
        </w:rPr>
        <w:t>accuracy of this publication.</w:t>
      </w:r>
    </w:p>
    <w:p w14:paraId="2489E47D" w14:textId="77777777" w:rsidR="008045DB" w:rsidRPr="008A0557" w:rsidRDefault="008045DB" w:rsidP="003C11CF">
      <w:pPr>
        <w:rPr>
          <w:rFonts w:cs="Arial"/>
          <w:sz w:val="18"/>
          <w:szCs w:val="18"/>
        </w:rPr>
      </w:pPr>
    </w:p>
    <w:p w14:paraId="590F64C1" w14:textId="77777777" w:rsidR="008045DB" w:rsidRPr="00B54770" w:rsidRDefault="008045DB" w:rsidP="000C5E16">
      <w:pPr>
        <w:widowControl/>
        <w:spacing w:line="250" w:lineRule="exact"/>
        <w:ind w:left="547"/>
        <w:rPr>
          <w:rFonts w:cs="Arial"/>
          <w:sz w:val="24"/>
          <w:szCs w:val="24"/>
        </w:rPr>
      </w:pPr>
      <w:r w:rsidRPr="00B54770">
        <w:rPr>
          <w:rFonts w:cs="Arial"/>
          <w:sz w:val="24"/>
          <w:szCs w:val="24"/>
        </w:rPr>
        <w:br w:type="page"/>
      </w:r>
    </w:p>
    <w:p w14:paraId="3E9915AF" w14:textId="77777777" w:rsidR="008045DB" w:rsidRPr="002113F5" w:rsidRDefault="008045DB" w:rsidP="00000E52">
      <w:pPr>
        <w:rPr>
          <w:rFonts w:cs="Arial"/>
          <w:b/>
          <w:sz w:val="32"/>
          <w:szCs w:val="24"/>
        </w:rPr>
      </w:pPr>
      <w:r w:rsidRPr="002113F5">
        <w:rPr>
          <w:rFonts w:cs="Arial"/>
          <w:b/>
          <w:sz w:val="32"/>
          <w:szCs w:val="24"/>
        </w:rPr>
        <w:lastRenderedPageBreak/>
        <w:t>Contents</w:t>
      </w:r>
    </w:p>
    <w:p w14:paraId="11E19EB0" w14:textId="77777777" w:rsidR="008045DB" w:rsidRPr="00B54770" w:rsidRDefault="008045DB" w:rsidP="00AC4B99">
      <w:pPr>
        <w:pStyle w:val="TOC1"/>
      </w:pPr>
    </w:p>
    <w:p w14:paraId="2E0D4473" w14:textId="77777777" w:rsidR="00A904BA" w:rsidRDefault="00C70026">
      <w:pPr>
        <w:pStyle w:val="TOC1"/>
        <w:tabs>
          <w:tab w:val="left" w:pos="540"/>
        </w:tabs>
        <w:rPr>
          <w:rFonts w:asciiTheme="minorHAnsi" w:eastAsiaTheme="minorEastAsia" w:hAnsiTheme="minorHAnsi" w:cstheme="minorBidi"/>
          <w:noProof/>
          <w:lang w:val="pt-PT" w:eastAsia="pt-PT"/>
        </w:rPr>
      </w:pPr>
      <w:r>
        <w:rPr>
          <w:rFonts w:ascii="Arial" w:hAnsi="Arial" w:cs="Arial"/>
          <w:sz w:val="24"/>
          <w:szCs w:val="24"/>
        </w:rPr>
        <w:fldChar w:fldCharType="begin"/>
      </w:r>
      <w:r w:rsidR="008045DB">
        <w:rPr>
          <w:rFonts w:ascii="Arial" w:hAnsi="Arial" w:cs="Arial"/>
          <w:sz w:val="24"/>
          <w:szCs w:val="24"/>
        </w:rPr>
        <w:instrText xml:space="preserve"> TOC \o "1-3" \h \z \u </w:instrText>
      </w:r>
      <w:r>
        <w:rPr>
          <w:rFonts w:ascii="Arial" w:hAnsi="Arial" w:cs="Arial"/>
          <w:sz w:val="24"/>
          <w:szCs w:val="24"/>
        </w:rPr>
        <w:fldChar w:fldCharType="separate"/>
      </w:r>
      <w:hyperlink w:anchor="_Toc416771374" w:history="1">
        <w:r w:rsidR="00A904BA" w:rsidRPr="003B0181">
          <w:rPr>
            <w:rStyle w:val="Hyperlink"/>
            <w:noProof/>
          </w:rPr>
          <w:t>1</w:t>
        </w:r>
        <w:r w:rsidR="00A904BA">
          <w:rPr>
            <w:rFonts w:asciiTheme="minorHAnsi" w:eastAsiaTheme="minorEastAsia" w:hAnsiTheme="minorHAnsi" w:cstheme="minorBidi"/>
            <w:noProof/>
            <w:lang w:val="pt-PT" w:eastAsia="pt-PT"/>
          </w:rPr>
          <w:tab/>
        </w:r>
        <w:r w:rsidR="00A904BA" w:rsidRPr="003B0181">
          <w:rPr>
            <w:rStyle w:val="Hyperlink"/>
            <w:noProof/>
          </w:rPr>
          <w:t>Introduction</w:t>
        </w:r>
        <w:r w:rsidR="00A904BA">
          <w:rPr>
            <w:noProof/>
            <w:webHidden/>
          </w:rPr>
          <w:tab/>
        </w:r>
        <w:r w:rsidR="00A904BA">
          <w:rPr>
            <w:noProof/>
            <w:webHidden/>
          </w:rPr>
          <w:fldChar w:fldCharType="begin"/>
        </w:r>
        <w:r w:rsidR="00A904BA">
          <w:rPr>
            <w:noProof/>
            <w:webHidden/>
          </w:rPr>
          <w:instrText xml:space="preserve"> PAGEREF _Toc416771374 \h </w:instrText>
        </w:r>
        <w:r w:rsidR="00A904BA">
          <w:rPr>
            <w:noProof/>
            <w:webHidden/>
          </w:rPr>
        </w:r>
        <w:r w:rsidR="00A904BA">
          <w:rPr>
            <w:noProof/>
            <w:webHidden/>
          </w:rPr>
          <w:fldChar w:fldCharType="separate"/>
        </w:r>
        <w:r w:rsidR="00BC2D30">
          <w:rPr>
            <w:noProof/>
            <w:webHidden/>
          </w:rPr>
          <w:t>4</w:t>
        </w:r>
        <w:r w:rsidR="00A904BA">
          <w:rPr>
            <w:noProof/>
            <w:webHidden/>
          </w:rPr>
          <w:fldChar w:fldCharType="end"/>
        </w:r>
      </w:hyperlink>
    </w:p>
    <w:p w14:paraId="4E07B2EA"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75" w:history="1">
        <w:r w:rsidR="00A904BA" w:rsidRPr="003B0181">
          <w:rPr>
            <w:rStyle w:val="Hyperlink"/>
            <w:noProof/>
          </w:rPr>
          <w:t>1.1</w:t>
        </w:r>
        <w:r w:rsidR="00A904BA">
          <w:rPr>
            <w:rFonts w:asciiTheme="minorHAnsi" w:eastAsiaTheme="minorEastAsia" w:hAnsiTheme="minorHAnsi" w:cstheme="minorBidi"/>
            <w:noProof/>
            <w:lang w:val="pt-PT" w:eastAsia="pt-PT"/>
          </w:rPr>
          <w:tab/>
        </w:r>
        <w:r w:rsidR="00A904BA" w:rsidRPr="003B0181">
          <w:rPr>
            <w:rStyle w:val="Hyperlink"/>
            <w:noProof/>
          </w:rPr>
          <w:t>User Guide Revision History</w:t>
        </w:r>
        <w:r w:rsidR="00A904BA">
          <w:rPr>
            <w:noProof/>
            <w:webHidden/>
          </w:rPr>
          <w:tab/>
        </w:r>
        <w:r w:rsidR="00A904BA">
          <w:rPr>
            <w:noProof/>
            <w:webHidden/>
          </w:rPr>
          <w:fldChar w:fldCharType="begin"/>
        </w:r>
        <w:r w:rsidR="00A904BA">
          <w:rPr>
            <w:noProof/>
            <w:webHidden/>
          </w:rPr>
          <w:instrText xml:space="preserve"> PAGEREF _Toc416771375 \h </w:instrText>
        </w:r>
        <w:r w:rsidR="00A904BA">
          <w:rPr>
            <w:noProof/>
            <w:webHidden/>
          </w:rPr>
        </w:r>
        <w:r w:rsidR="00A904BA">
          <w:rPr>
            <w:noProof/>
            <w:webHidden/>
          </w:rPr>
          <w:fldChar w:fldCharType="separate"/>
        </w:r>
        <w:r w:rsidR="00BC2D30">
          <w:rPr>
            <w:noProof/>
            <w:webHidden/>
          </w:rPr>
          <w:t>4</w:t>
        </w:r>
        <w:r w:rsidR="00A904BA">
          <w:rPr>
            <w:noProof/>
            <w:webHidden/>
          </w:rPr>
          <w:fldChar w:fldCharType="end"/>
        </w:r>
      </w:hyperlink>
    </w:p>
    <w:p w14:paraId="18678B42" w14:textId="77777777" w:rsidR="00A904BA" w:rsidRDefault="00D22FF4">
      <w:pPr>
        <w:pStyle w:val="TOC2"/>
        <w:rPr>
          <w:rFonts w:asciiTheme="minorHAnsi" w:eastAsiaTheme="minorEastAsia" w:hAnsiTheme="minorHAnsi" w:cstheme="minorBidi"/>
          <w:noProof/>
          <w:lang w:val="pt-PT" w:eastAsia="pt-PT"/>
        </w:rPr>
      </w:pPr>
      <w:hyperlink w:anchor="_Toc416771376" w:history="1">
        <w:r w:rsidR="00A904BA" w:rsidRPr="003B0181">
          <w:rPr>
            <w:rStyle w:val="Hyperlink"/>
            <w:noProof/>
          </w:rPr>
          <w:t>Topic</w:t>
        </w:r>
        <w:r w:rsidR="00A904BA">
          <w:rPr>
            <w:noProof/>
            <w:webHidden/>
          </w:rPr>
          <w:tab/>
        </w:r>
        <w:r w:rsidR="00A904BA">
          <w:rPr>
            <w:noProof/>
            <w:webHidden/>
          </w:rPr>
          <w:fldChar w:fldCharType="begin"/>
        </w:r>
        <w:r w:rsidR="00A904BA">
          <w:rPr>
            <w:noProof/>
            <w:webHidden/>
          </w:rPr>
          <w:instrText xml:space="preserve"> PAGEREF _Toc416771376 \h </w:instrText>
        </w:r>
        <w:r w:rsidR="00A904BA">
          <w:rPr>
            <w:noProof/>
            <w:webHidden/>
          </w:rPr>
        </w:r>
        <w:r w:rsidR="00A904BA">
          <w:rPr>
            <w:noProof/>
            <w:webHidden/>
          </w:rPr>
          <w:fldChar w:fldCharType="separate"/>
        </w:r>
        <w:r w:rsidR="00BC2D30">
          <w:rPr>
            <w:noProof/>
            <w:webHidden/>
          </w:rPr>
          <w:t>4</w:t>
        </w:r>
        <w:r w:rsidR="00A904BA">
          <w:rPr>
            <w:noProof/>
            <w:webHidden/>
          </w:rPr>
          <w:fldChar w:fldCharType="end"/>
        </w:r>
      </w:hyperlink>
    </w:p>
    <w:p w14:paraId="57562B0E" w14:textId="77777777" w:rsidR="00A904BA" w:rsidRDefault="00D22FF4">
      <w:pPr>
        <w:pStyle w:val="TOC2"/>
        <w:rPr>
          <w:rFonts w:asciiTheme="minorHAnsi" w:eastAsiaTheme="minorEastAsia" w:hAnsiTheme="minorHAnsi" w:cstheme="minorBidi"/>
          <w:noProof/>
          <w:lang w:val="pt-PT" w:eastAsia="pt-PT"/>
        </w:rPr>
      </w:pPr>
      <w:hyperlink w:anchor="_Toc416771377" w:history="1">
        <w:r w:rsidR="00A904BA" w:rsidRPr="003B0181">
          <w:rPr>
            <w:rStyle w:val="Hyperlink"/>
            <w:noProof/>
          </w:rPr>
          <w:t>Modifications</w:t>
        </w:r>
        <w:r w:rsidR="00A904BA">
          <w:rPr>
            <w:noProof/>
            <w:webHidden/>
          </w:rPr>
          <w:tab/>
        </w:r>
        <w:r w:rsidR="00A904BA">
          <w:rPr>
            <w:noProof/>
            <w:webHidden/>
          </w:rPr>
          <w:fldChar w:fldCharType="begin"/>
        </w:r>
        <w:r w:rsidR="00A904BA">
          <w:rPr>
            <w:noProof/>
            <w:webHidden/>
          </w:rPr>
          <w:instrText xml:space="preserve"> PAGEREF _Toc416771377 \h </w:instrText>
        </w:r>
        <w:r w:rsidR="00A904BA">
          <w:rPr>
            <w:noProof/>
            <w:webHidden/>
          </w:rPr>
        </w:r>
        <w:r w:rsidR="00A904BA">
          <w:rPr>
            <w:noProof/>
            <w:webHidden/>
          </w:rPr>
          <w:fldChar w:fldCharType="separate"/>
        </w:r>
        <w:r w:rsidR="00BC2D30">
          <w:rPr>
            <w:noProof/>
            <w:webHidden/>
          </w:rPr>
          <w:t>4</w:t>
        </w:r>
        <w:r w:rsidR="00A904BA">
          <w:rPr>
            <w:noProof/>
            <w:webHidden/>
          </w:rPr>
          <w:fldChar w:fldCharType="end"/>
        </w:r>
      </w:hyperlink>
    </w:p>
    <w:p w14:paraId="1FBEAE40" w14:textId="77777777" w:rsidR="00A904BA" w:rsidRDefault="00D22FF4">
      <w:pPr>
        <w:pStyle w:val="TOC2"/>
        <w:rPr>
          <w:rFonts w:asciiTheme="minorHAnsi" w:eastAsiaTheme="minorEastAsia" w:hAnsiTheme="minorHAnsi" w:cstheme="minorBidi"/>
          <w:noProof/>
          <w:lang w:val="pt-PT" w:eastAsia="pt-PT"/>
        </w:rPr>
      </w:pPr>
      <w:hyperlink w:anchor="_Toc416771378" w:history="1">
        <w:r w:rsidR="00A904BA" w:rsidRPr="003B0181">
          <w:rPr>
            <w:rStyle w:val="Hyperlink"/>
            <w:noProof/>
          </w:rPr>
          <w:t>Revision Number</w:t>
        </w:r>
        <w:r w:rsidR="00A904BA">
          <w:rPr>
            <w:noProof/>
            <w:webHidden/>
          </w:rPr>
          <w:tab/>
        </w:r>
        <w:r w:rsidR="00A904BA">
          <w:rPr>
            <w:noProof/>
            <w:webHidden/>
          </w:rPr>
          <w:fldChar w:fldCharType="begin"/>
        </w:r>
        <w:r w:rsidR="00A904BA">
          <w:rPr>
            <w:noProof/>
            <w:webHidden/>
          </w:rPr>
          <w:instrText xml:space="preserve"> PAGEREF _Toc416771378 \h </w:instrText>
        </w:r>
        <w:r w:rsidR="00A904BA">
          <w:rPr>
            <w:noProof/>
            <w:webHidden/>
          </w:rPr>
        </w:r>
        <w:r w:rsidR="00A904BA">
          <w:rPr>
            <w:noProof/>
            <w:webHidden/>
          </w:rPr>
          <w:fldChar w:fldCharType="separate"/>
        </w:r>
        <w:r w:rsidR="00BC2D30">
          <w:rPr>
            <w:noProof/>
            <w:webHidden/>
          </w:rPr>
          <w:t>4</w:t>
        </w:r>
        <w:r w:rsidR="00A904BA">
          <w:rPr>
            <w:noProof/>
            <w:webHidden/>
          </w:rPr>
          <w:fldChar w:fldCharType="end"/>
        </w:r>
      </w:hyperlink>
    </w:p>
    <w:p w14:paraId="712F91E2" w14:textId="77777777" w:rsidR="00A904BA" w:rsidRDefault="00D22FF4">
      <w:pPr>
        <w:pStyle w:val="TOC1"/>
        <w:tabs>
          <w:tab w:val="left" w:pos="540"/>
        </w:tabs>
        <w:rPr>
          <w:rFonts w:asciiTheme="minorHAnsi" w:eastAsiaTheme="minorEastAsia" w:hAnsiTheme="minorHAnsi" w:cstheme="minorBidi"/>
          <w:noProof/>
          <w:lang w:val="pt-PT" w:eastAsia="pt-PT"/>
        </w:rPr>
      </w:pPr>
      <w:hyperlink w:anchor="_Toc416771379" w:history="1">
        <w:r w:rsidR="00A904BA" w:rsidRPr="003B0181">
          <w:rPr>
            <w:rStyle w:val="Hyperlink"/>
            <w:noProof/>
          </w:rPr>
          <w:t>2</w:t>
        </w:r>
        <w:r w:rsidR="00A904BA">
          <w:rPr>
            <w:rFonts w:asciiTheme="minorHAnsi" w:eastAsiaTheme="minorEastAsia" w:hAnsiTheme="minorHAnsi" w:cstheme="minorBidi"/>
            <w:noProof/>
            <w:lang w:val="pt-PT" w:eastAsia="pt-PT"/>
          </w:rPr>
          <w:tab/>
        </w:r>
        <w:r w:rsidR="00A904BA" w:rsidRPr="003B0181">
          <w:rPr>
            <w:rStyle w:val="Hyperlink"/>
            <w:noProof/>
          </w:rPr>
          <w:t>About Web Experience Management Audit</w:t>
        </w:r>
        <w:r w:rsidR="00A904BA">
          <w:rPr>
            <w:noProof/>
            <w:webHidden/>
          </w:rPr>
          <w:tab/>
        </w:r>
        <w:r w:rsidR="00A904BA">
          <w:rPr>
            <w:noProof/>
            <w:webHidden/>
          </w:rPr>
          <w:fldChar w:fldCharType="begin"/>
        </w:r>
        <w:r w:rsidR="00A904BA">
          <w:rPr>
            <w:noProof/>
            <w:webHidden/>
          </w:rPr>
          <w:instrText xml:space="preserve"> PAGEREF _Toc416771379 \h </w:instrText>
        </w:r>
        <w:r w:rsidR="00A904BA">
          <w:rPr>
            <w:noProof/>
            <w:webHidden/>
          </w:rPr>
        </w:r>
        <w:r w:rsidR="00A904BA">
          <w:rPr>
            <w:noProof/>
            <w:webHidden/>
          </w:rPr>
          <w:fldChar w:fldCharType="separate"/>
        </w:r>
        <w:r w:rsidR="00BC2D30">
          <w:rPr>
            <w:noProof/>
            <w:webHidden/>
          </w:rPr>
          <w:t>5</w:t>
        </w:r>
        <w:r w:rsidR="00A904BA">
          <w:rPr>
            <w:noProof/>
            <w:webHidden/>
          </w:rPr>
          <w:fldChar w:fldCharType="end"/>
        </w:r>
      </w:hyperlink>
    </w:p>
    <w:p w14:paraId="48FC73A0"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80" w:history="1">
        <w:r w:rsidR="00A904BA" w:rsidRPr="003B0181">
          <w:rPr>
            <w:rStyle w:val="Hyperlink"/>
            <w:noProof/>
          </w:rPr>
          <w:t>2.1</w:t>
        </w:r>
        <w:r w:rsidR="00A904BA">
          <w:rPr>
            <w:rFonts w:asciiTheme="minorHAnsi" w:eastAsiaTheme="minorEastAsia" w:hAnsiTheme="minorHAnsi" w:cstheme="minorBidi"/>
            <w:noProof/>
            <w:lang w:val="pt-PT" w:eastAsia="pt-PT"/>
          </w:rPr>
          <w:tab/>
        </w:r>
        <w:r w:rsidR="00A904BA" w:rsidRPr="003B0181">
          <w:rPr>
            <w:rStyle w:val="Hyperlink"/>
            <w:noProof/>
          </w:rPr>
          <w:t>Introduction</w:t>
        </w:r>
        <w:r w:rsidR="00A904BA">
          <w:rPr>
            <w:noProof/>
            <w:webHidden/>
          </w:rPr>
          <w:tab/>
        </w:r>
        <w:r w:rsidR="00A904BA">
          <w:rPr>
            <w:noProof/>
            <w:webHidden/>
          </w:rPr>
          <w:fldChar w:fldCharType="begin"/>
        </w:r>
        <w:r w:rsidR="00A904BA">
          <w:rPr>
            <w:noProof/>
            <w:webHidden/>
          </w:rPr>
          <w:instrText xml:space="preserve"> PAGEREF _Toc416771380 \h </w:instrText>
        </w:r>
        <w:r w:rsidR="00A904BA">
          <w:rPr>
            <w:noProof/>
            <w:webHidden/>
          </w:rPr>
        </w:r>
        <w:r w:rsidR="00A904BA">
          <w:rPr>
            <w:noProof/>
            <w:webHidden/>
          </w:rPr>
          <w:fldChar w:fldCharType="separate"/>
        </w:r>
        <w:r w:rsidR="00BC2D30">
          <w:rPr>
            <w:noProof/>
            <w:webHidden/>
          </w:rPr>
          <w:t>5</w:t>
        </w:r>
        <w:r w:rsidR="00A904BA">
          <w:rPr>
            <w:noProof/>
            <w:webHidden/>
          </w:rPr>
          <w:fldChar w:fldCharType="end"/>
        </w:r>
      </w:hyperlink>
    </w:p>
    <w:p w14:paraId="17ECA9F4"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81" w:history="1">
        <w:r w:rsidR="00A904BA" w:rsidRPr="003B0181">
          <w:rPr>
            <w:rStyle w:val="Hyperlink"/>
            <w:noProof/>
          </w:rPr>
          <w:t>2.2</w:t>
        </w:r>
        <w:r w:rsidR="00A904BA">
          <w:rPr>
            <w:rFonts w:asciiTheme="minorHAnsi" w:eastAsiaTheme="minorEastAsia" w:hAnsiTheme="minorHAnsi" w:cstheme="minorBidi"/>
            <w:noProof/>
            <w:lang w:val="pt-PT" w:eastAsia="pt-PT"/>
          </w:rPr>
          <w:tab/>
        </w:r>
        <w:r w:rsidR="00A904BA" w:rsidRPr="003B0181">
          <w:rPr>
            <w:rStyle w:val="Hyperlink"/>
            <w:noProof/>
          </w:rPr>
          <w:t>Accessing event history from Content Workspaces</w:t>
        </w:r>
        <w:r w:rsidR="00A904BA">
          <w:rPr>
            <w:noProof/>
            <w:webHidden/>
          </w:rPr>
          <w:tab/>
        </w:r>
        <w:r w:rsidR="00A904BA">
          <w:rPr>
            <w:noProof/>
            <w:webHidden/>
          </w:rPr>
          <w:fldChar w:fldCharType="begin"/>
        </w:r>
        <w:r w:rsidR="00A904BA">
          <w:rPr>
            <w:noProof/>
            <w:webHidden/>
          </w:rPr>
          <w:instrText xml:space="preserve"> PAGEREF _Toc416771381 \h </w:instrText>
        </w:r>
        <w:r w:rsidR="00A904BA">
          <w:rPr>
            <w:noProof/>
            <w:webHidden/>
          </w:rPr>
        </w:r>
        <w:r w:rsidR="00A904BA">
          <w:rPr>
            <w:noProof/>
            <w:webHidden/>
          </w:rPr>
          <w:fldChar w:fldCharType="separate"/>
        </w:r>
        <w:r w:rsidR="00BC2D30">
          <w:rPr>
            <w:noProof/>
            <w:webHidden/>
          </w:rPr>
          <w:t>5</w:t>
        </w:r>
        <w:r w:rsidR="00A904BA">
          <w:rPr>
            <w:noProof/>
            <w:webHidden/>
          </w:rPr>
          <w:fldChar w:fldCharType="end"/>
        </w:r>
      </w:hyperlink>
    </w:p>
    <w:p w14:paraId="6D40AD89"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82" w:history="1">
        <w:r w:rsidR="00A904BA" w:rsidRPr="003B0181">
          <w:rPr>
            <w:rStyle w:val="Hyperlink"/>
            <w:noProof/>
          </w:rPr>
          <w:t>2.3</w:t>
        </w:r>
        <w:r w:rsidR="00A904BA">
          <w:rPr>
            <w:rFonts w:asciiTheme="minorHAnsi" w:eastAsiaTheme="minorEastAsia" w:hAnsiTheme="minorHAnsi" w:cstheme="minorBidi"/>
            <w:noProof/>
            <w:lang w:val="pt-PT" w:eastAsia="pt-PT"/>
          </w:rPr>
          <w:tab/>
        </w:r>
        <w:r w:rsidR="00A904BA" w:rsidRPr="003B0181">
          <w:rPr>
            <w:rStyle w:val="Hyperlink"/>
            <w:noProof/>
          </w:rPr>
          <w:t>Event History functionality</w:t>
        </w:r>
        <w:r w:rsidR="00A904BA">
          <w:rPr>
            <w:noProof/>
            <w:webHidden/>
          </w:rPr>
          <w:tab/>
        </w:r>
        <w:r w:rsidR="00A904BA">
          <w:rPr>
            <w:noProof/>
            <w:webHidden/>
          </w:rPr>
          <w:fldChar w:fldCharType="begin"/>
        </w:r>
        <w:r w:rsidR="00A904BA">
          <w:rPr>
            <w:noProof/>
            <w:webHidden/>
          </w:rPr>
          <w:instrText xml:space="preserve"> PAGEREF _Toc416771382 \h </w:instrText>
        </w:r>
        <w:r w:rsidR="00A904BA">
          <w:rPr>
            <w:noProof/>
            <w:webHidden/>
          </w:rPr>
        </w:r>
        <w:r w:rsidR="00A904BA">
          <w:rPr>
            <w:noProof/>
            <w:webHidden/>
          </w:rPr>
          <w:fldChar w:fldCharType="separate"/>
        </w:r>
        <w:r w:rsidR="00BC2D30">
          <w:rPr>
            <w:noProof/>
            <w:webHidden/>
          </w:rPr>
          <w:t>6</w:t>
        </w:r>
        <w:r w:rsidR="00A904BA">
          <w:rPr>
            <w:noProof/>
            <w:webHidden/>
          </w:rPr>
          <w:fldChar w:fldCharType="end"/>
        </w:r>
      </w:hyperlink>
    </w:p>
    <w:p w14:paraId="654E4DF0" w14:textId="77777777" w:rsidR="00A904BA" w:rsidRDefault="00D22FF4">
      <w:pPr>
        <w:pStyle w:val="TOC1"/>
        <w:tabs>
          <w:tab w:val="left" w:pos="540"/>
        </w:tabs>
        <w:rPr>
          <w:rFonts w:asciiTheme="minorHAnsi" w:eastAsiaTheme="minorEastAsia" w:hAnsiTheme="minorHAnsi" w:cstheme="minorBidi"/>
          <w:noProof/>
          <w:lang w:val="pt-PT" w:eastAsia="pt-PT"/>
        </w:rPr>
      </w:pPr>
      <w:hyperlink w:anchor="_Toc416771383" w:history="1">
        <w:r w:rsidR="00A904BA" w:rsidRPr="003B0181">
          <w:rPr>
            <w:rStyle w:val="Hyperlink"/>
            <w:noProof/>
          </w:rPr>
          <w:t>3</w:t>
        </w:r>
        <w:r w:rsidR="00A904BA">
          <w:rPr>
            <w:rFonts w:asciiTheme="minorHAnsi" w:eastAsiaTheme="minorEastAsia" w:hAnsiTheme="minorHAnsi" w:cstheme="minorBidi"/>
            <w:noProof/>
            <w:lang w:val="pt-PT" w:eastAsia="pt-PT"/>
          </w:rPr>
          <w:tab/>
        </w:r>
        <w:r w:rsidR="00A904BA" w:rsidRPr="003B0181">
          <w:rPr>
            <w:rStyle w:val="Hyperlink"/>
            <w:noProof/>
          </w:rPr>
          <w:t>Introduction to OpenText Insights</w:t>
        </w:r>
        <w:r w:rsidR="00A904BA">
          <w:rPr>
            <w:noProof/>
            <w:webHidden/>
          </w:rPr>
          <w:tab/>
        </w:r>
        <w:r w:rsidR="00A904BA">
          <w:rPr>
            <w:noProof/>
            <w:webHidden/>
          </w:rPr>
          <w:fldChar w:fldCharType="begin"/>
        </w:r>
        <w:r w:rsidR="00A904BA">
          <w:rPr>
            <w:noProof/>
            <w:webHidden/>
          </w:rPr>
          <w:instrText xml:space="preserve"> PAGEREF _Toc416771383 \h </w:instrText>
        </w:r>
        <w:r w:rsidR="00A904BA">
          <w:rPr>
            <w:noProof/>
            <w:webHidden/>
          </w:rPr>
        </w:r>
        <w:r w:rsidR="00A904BA">
          <w:rPr>
            <w:noProof/>
            <w:webHidden/>
          </w:rPr>
          <w:fldChar w:fldCharType="separate"/>
        </w:r>
        <w:r w:rsidR="00BC2D30">
          <w:rPr>
            <w:noProof/>
            <w:webHidden/>
          </w:rPr>
          <w:t>9</w:t>
        </w:r>
        <w:r w:rsidR="00A904BA">
          <w:rPr>
            <w:noProof/>
            <w:webHidden/>
          </w:rPr>
          <w:fldChar w:fldCharType="end"/>
        </w:r>
      </w:hyperlink>
    </w:p>
    <w:p w14:paraId="0810E30E"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84" w:history="1">
        <w:r w:rsidR="00A904BA" w:rsidRPr="003B0181">
          <w:rPr>
            <w:rStyle w:val="Hyperlink"/>
            <w:noProof/>
          </w:rPr>
          <w:t>3.1</w:t>
        </w:r>
        <w:r w:rsidR="00A904BA">
          <w:rPr>
            <w:rFonts w:asciiTheme="minorHAnsi" w:eastAsiaTheme="minorEastAsia" w:hAnsiTheme="minorHAnsi" w:cstheme="minorBidi"/>
            <w:noProof/>
            <w:lang w:val="pt-PT" w:eastAsia="pt-PT"/>
          </w:rPr>
          <w:tab/>
        </w:r>
        <w:r w:rsidR="00A904BA" w:rsidRPr="003B0181">
          <w:rPr>
            <w:rStyle w:val="Hyperlink"/>
            <w:noProof/>
          </w:rPr>
          <w:t>About OpenText Insights</w:t>
        </w:r>
        <w:r w:rsidR="00A904BA">
          <w:rPr>
            <w:noProof/>
            <w:webHidden/>
          </w:rPr>
          <w:tab/>
        </w:r>
        <w:r w:rsidR="00A904BA">
          <w:rPr>
            <w:noProof/>
            <w:webHidden/>
          </w:rPr>
          <w:fldChar w:fldCharType="begin"/>
        </w:r>
        <w:r w:rsidR="00A904BA">
          <w:rPr>
            <w:noProof/>
            <w:webHidden/>
          </w:rPr>
          <w:instrText xml:space="preserve"> PAGEREF _Toc416771384 \h </w:instrText>
        </w:r>
        <w:r w:rsidR="00A904BA">
          <w:rPr>
            <w:noProof/>
            <w:webHidden/>
          </w:rPr>
        </w:r>
        <w:r w:rsidR="00A904BA">
          <w:rPr>
            <w:noProof/>
            <w:webHidden/>
          </w:rPr>
          <w:fldChar w:fldCharType="separate"/>
        </w:r>
        <w:r w:rsidR="00BC2D30">
          <w:rPr>
            <w:noProof/>
            <w:webHidden/>
          </w:rPr>
          <w:t>9</w:t>
        </w:r>
        <w:r w:rsidR="00A904BA">
          <w:rPr>
            <w:noProof/>
            <w:webHidden/>
          </w:rPr>
          <w:fldChar w:fldCharType="end"/>
        </w:r>
      </w:hyperlink>
    </w:p>
    <w:p w14:paraId="0AE35506"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85" w:history="1">
        <w:r w:rsidR="00A904BA" w:rsidRPr="003B0181">
          <w:rPr>
            <w:rStyle w:val="Hyperlink"/>
            <w:noProof/>
          </w:rPr>
          <w:t>3.2</w:t>
        </w:r>
        <w:r w:rsidR="00A904BA">
          <w:rPr>
            <w:rFonts w:asciiTheme="minorHAnsi" w:eastAsiaTheme="minorEastAsia" w:hAnsiTheme="minorHAnsi" w:cstheme="minorBidi"/>
            <w:noProof/>
            <w:lang w:val="pt-PT" w:eastAsia="pt-PT"/>
          </w:rPr>
          <w:tab/>
        </w:r>
        <w:r w:rsidR="00A904BA" w:rsidRPr="003B0181">
          <w:rPr>
            <w:rStyle w:val="Hyperlink"/>
            <w:noProof/>
          </w:rPr>
          <w:t>What can OpenText Insights do for you?</w:t>
        </w:r>
        <w:r w:rsidR="00A904BA">
          <w:rPr>
            <w:noProof/>
            <w:webHidden/>
          </w:rPr>
          <w:tab/>
        </w:r>
        <w:r w:rsidR="00A904BA">
          <w:rPr>
            <w:noProof/>
            <w:webHidden/>
          </w:rPr>
          <w:fldChar w:fldCharType="begin"/>
        </w:r>
        <w:r w:rsidR="00A904BA">
          <w:rPr>
            <w:noProof/>
            <w:webHidden/>
          </w:rPr>
          <w:instrText xml:space="preserve"> PAGEREF _Toc416771385 \h </w:instrText>
        </w:r>
        <w:r w:rsidR="00A904BA">
          <w:rPr>
            <w:noProof/>
            <w:webHidden/>
          </w:rPr>
        </w:r>
        <w:r w:rsidR="00A904BA">
          <w:rPr>
            <w:noProof/>
            <w:webHidden/>
          </w:rPr>
          <w:fldChar w:fldCharType="separate"/>
        </w:r>
        <w:r w:rsidR="00BC2D30">
          <w:rPr>
            <w:noProof/>
            <w:webHidden/>
          </w:rPr>
          <w:t>9</w:t>
        </w:r>
        <w:r w:rsidR="00A904BA">
          <w:rPr>
            <w:noProof/>
            <w:webHidden/>
          </w:rPr>
          <w:fldChar w:fldCharType="end"/>
        </w:r>
      </w:hyperlink>
    </w:p>
    <w:p w14:paraId="4E417EDA"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86" w:history="1">
        <w:r w:rsidR="00A904BA" w:rsidRPr="003B0181">
          <w:rPr>
            <w:rStyle w:val="Hyperlink"/>
            <w:noProof/>
          </w:rPr>
          <w:t>3.3</w:t>
        </w:r>
        <w:r w:rsidR="00A904BA">
          <w:rPr>
            <w:rFonts w:asciiTheme="minorHAnsi" w:eastAsiaTheme="minorEastAsia" w:hAnsiTheme="minorHAnsi" w:cstheme="minorBidi"/>
            <w:noProof/>
            <w:lang w:val="pt-PT" w:eastAsia="pt-PT"/>
          </w:rPr>
          <w:tab/>
        </w:r>
        <w:r w:rsidR="00A904BA" w:rsidRPr="003B0181">
          <w:rPr>
            <w:rStyle w:val="Hyperlink"/>
            <w:noProof/>
          </w:rPr>
          <w:t>Browser Requirements</w:t>
        </w:r>
        <w:r w:rsidR="00A904BA">
          <w:rPr>
            <w:noProof/>
            <w:webHidden/>
          </w:rPr>
          <w:tab/>
        </w:r>
        <w:r w:rsidR="00A904BA">
          <w:rPr>
            <w:noProof/>
            <w:webHidden/>
          </w:rPr>
          <w:fldChar w:fldCharType="begin"/>
        </w:r>
        <w:r w:rsidR="00A904BA">
          <w:rPr>
            <w:noProof/>
            <w:webHidden/>
          </w:rPr>
          <w:instrText xml:space="preserve"> PAGEREF _Toc416771386 \h </w:instrText>
        </w:r>
        <w:r w:rsidR="00A904BA">
          <w:rPr>
            <w:noProof/>
            <w:webHidden/>
          </w:rPr>
        </w:r>
        <w:r w:rsidR="00A904BA">
          <w:rPr>
            <w:noProof/>
            <w:webHidden/>
          </w:rPr>
          <w:fldChar w:fldCharType="separate"/>
        </w:r>
        <w:r w:rsidR="00BC2D30">
          <w:rPr>
            <w:noProof/>
            <w:webHidden/>
          </w:rPr>
          <w:t>10</w:t>
        </w:r>
        <w:r w:rsidR="00A904BA">
          <w:rPr>
            <w:noProof/>
            <w:webHidden/>
          </w:rPr>
          <w:fldChar w:fldCharType="end"/>
        </w:r>
      </w:hyperlink>
    </w:p>
    <w:p w14:paraId="41AC4976" w14:textId="77777777" w:rsidR="00A904BA" w:rsidRDefault="00D22FF4">
      <w:pPr>
        <w:pStyle w:val="TOC1"/>
        <w:tabs>
          <w:tab w:val="left" w:pos="540"/>
        </w:tabs>
        <w:rPr>
          <w:rFonts w:asciiTheme="minorHAnsi" w:eastAsiaTheme="minorEastAsia" w:hAnsiTheme="minorHAnsi" w:cstheme="minorBidi"/>
          <w:noProof/>
          <w:lang w:val="pt-PT" w:eastAsia="pt-PT"/>
        </w:rPr>
      </w:pPr>
      <w:hyperlink w:anchor="_Toc416771387" w:history="1">
        <w:r w:rsidR="00A904BA" w:rsidRPr="003B0181">
          <w:rPr>
            <w:rStyle w:val="Hyperlink"/>
            <w:noProof/>
          </w:rPr>
          <w:t>4</w:t>
        </w:r>
        <w:r w:rsidR="00A904BA">
          <w:rPr>
            <w:rFonts w:asciiTheme="minorHAnsi" w:eastAsiaTheme="minorEastAsia" w:hAnsiTheme="minorHAnsi" w:cstheme="minorBidi"/>
            <w:noProof/>
            <w:lang w:val="pt-PT" w:eastAsia="pt-PT"/>
          </w:rPr>
          <w:tab/>
        </w:r>
        <w:r w:rsidR="00A904BA" w:rsidRPr="003B0181">
          <w:rPr>
            <w:rStyle w:val="Hyperlink"/>
            <w:noProof/>
          </w:rPr>
          <w:t>Getting Started</w:t>
        </w:r>
        <w:r w:rsidR="00A904BA">
          <w:rPr>
            <w:noProof/>
            <w:webHidden/>
          </w:rPr>
          <w:tab/>
        </w:r>
        <w:r w:rsidR="00A904BA">
          <w:rPr>
            <w:noProof/>
            <w:webHidden/>
          </w:rPr>
          <w:fldChar w:fldCharType="begin"/>
        </w:r>
        <w:r w:rsidR="00A904BA">
          <w:rPr>
            <w:noProof/>
            <w:webHidden/>
          </w:rPr>
          <w:instrText xml:space="preserve"> PAGEREF _Toc416771387 \h </w:instrText>
        </w:r>
        <w:r w:rsidR="00A904BA">
          <w:rPr>
            <w:noProof/>
            <w:webHidden/>
          </w:rPr>
        </w:r>
        <w:r w:rsidR="00A904BA">
          <w:rPr>
            <w:noProof/>
            <w:webHidden/>
          </w:rPr>
          <w:fldChar w:fldCharType="separate"/>
        </w:r>
        <w:r w:rsidR="00BC2D30">
          <w:rPr>
            <w:noProof/>
            <w:webHidden/>
          </w:rPr>
          <w:t>11</w:t>
        </w:r>
        <w:r w:rsidR="00A904BA">
          <w:rPr>
            <w:noProof/>
            <w:webHidden/>
          </w:rPr>
          <w:fldChar w:fldCharType="end"/>
        </w:r>
      </w:hyperlink>
    </w:p>
    <w:p w14:paraId="098B0CA9"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88" w:history="1">
        <w:r w:rsidR="00A904BA" w:rsidRPr="003B0181">
          <w:rPr>
            <w:rStyle w:val="Hyperlink"/>
            <w:noProof/>
          </w:rPr>
          <w:t>4.1</w:t>
        </w:r>
        <w:r w:rsidR="00A904BA">
          <w:rPr>
            <w:rFonts w:asciiTheme="minorHAnsi" w:eastAsiaTheme="minorEastAsia" w:hAnsiTheme="minorHAnsi" w:cstheme="minorBidi"/>
            <w:noProof/>
            <w:lang w:val="pt-PT" w:eastAsia="pt-PT"/>
          </w:rPr>
          <w:tab/>
        </w:r>
        <w:r w:rsidR="00A904BA" w:rsidRPr="003B0181">
          <w:rPr>
            <w:rStyle w:val="Hyperlink"/>
            <w:noProof/>
          </w:rPr>
          <w:t>OpenText Insights Console Overview</w:t>
        </w:r>
        <w:r w:rsidR="00A904BA">
          <w:rPr>
            <w:noProof/>
            <w:webHidden/>
          </w:rPr>
          <w:tab/>
        </w:r>
        <w:r w:rsidR="00A904BA">
          <w:rPr>
            <w:noProof/>
            <w:webHidden/>
          </w:rPr>
          <w:fldChar w:fldCharType="begin"/>
        </w:r>
        <w:r w:rsidR="00A904BA">
          <w:rPr>
            <w:noProof/>
            <w:webHidden/>
          </w:rPr>
          <w:instrText xml:space="preserve"> PAGEREF _Toc416771388 \h </w:instrText>
        </w:r>
        <w:r w:rsidR="00A904BA">
          <w:rPr>
            <w:noProof/>
            <w:webHidden/>
          </w:rPr>
        </w:r>
        <w:r w:rsidR="00A904BA">
          <w:rPr>
            <w:noProof/>
            <w:webHidden/>
          </w:rPr>
          <w:fldChar w:fldCharType="separate"/>
        </w:r>
        <w:r w:rsidR="00BC2D30">
          <w:rPr>
            <w:noProof/>
            <w:webHidden/>
          </w:rPr>
          <w:t>11</w:t>
        </w:r>
        <w:r w:rsidR="00A904BA">
          <w:rPr>
            <w:noProof/>
            <w:webHidden/>
          </w:rPr>
          <w:fldChar w:fldCharType="end"/>
        </w:r>
      </w:hyperlink>
    </w:p>
    <w:p w14:paraId="36716C3D"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89" w:history="1">
        <w:r w:rsidR="00A904BA" w:rsidRPr="003B0181">
          <w:rPr>
            <w:rStyle w:val="Hyperlink"/>
            <w:noProof/>
          </w:rPr>
          <w:t>4.2</w:t>
        </w:r>
        <w:r w:rsidR="00A904BA">
          <w:rPr>
            <w:rFonts w:asciiTheme="minorHAnsi" w:eastAsiaTheme="minorEastAsia" w:hAnsiTheme="minorHAnsi" w:cstheme="minorBidi"/>
            <w:noProof/>
            <w:lang w:val="pt-PT" w:eastAsia="pt-PT"/>
          </w:rPr>
          <w:tab/>
        </w:r>
        <w:r w:rsidR="00A904BA" w:rsidRPr="003B0181">
          <w:rPr>
            <w:rStyle w:val="Hyperlink"/>
            <w:noProof/>
          </w:rPr>
          <w:t>Accessing the OpenText Insights Console</w:t>
        </w:r>
        <w:r w:rsidR="00A904BA">
          <w:rPr>
            <w:noProof/>
            <w:webHidden/>
          </w:rPr>
          <w:tab/>
        </w:r>
        <w:r w:rsidR="00A904BA">
          <w:rPr>
            <w:noProof/>
            <w:webHidden/>
          </w:rPr>
          <w:fldChar w:fldCharType="begin"/>
        </w:r>
        <w:r w:rsidR="00A904BA">
          <w:rPr>
            <w:noProof/>
            <w:webHidden/>
          </w:rPr>
          <w:instrText xml:space="preserve"> PAGEREF _Toc416771389 \h </w:instrText>
        </w:r>
        <w:r w:rsidR="00A904BA">
          <w:rPr>
            <w:noProof/>
            <w:webHidden/>
          </w:rPr>
        </w:r>
        <w:r w:rsidR="00A904BA">
          <w:rPr>
            <w:noProof/>
            <w:webHidden/>
          </w:rPr>
          <w:fldChar w:fldCharType="separate"/>
        </w:r>
        <w:r w:rsidR="00BC2D30">
          <w:rPr>
            <w:noProof/>
            <w:webHidden/>
          </w:rPr>
          <w:t>11</w:t>
        </w:r>
        <w:r w:rsidR="00A904BA">
          <w:rPr>
            <w:noProof/>
            <w:webHidden/>
          </w:rPr>
          <w:fldChar w:fldCharType="end"/>
        </w:r>
      </w:hyperlink>
    </w:p>
    <w:p w14:paraId="38522685"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90" w:history="1">
        <w:r w:rsidR="00A904BA" w:rsidRPr="003B0181">
          <w:rPr>
            <w:rStyle w:val="Hyperlink"/>
            <w:noProof/>
          </w:rPr>
          <w:t>4.3</w:t>
        </w:r>
        <w:r w:rsidR="00A904BA">
          <w:rPr>
            <w:rFonts w:asciiTheme="minorHAnsi" w:eastAsiaTheme="minorEastAsia" w:hAnsiTheme="minorHAnsi" w:cstheme="minorBidi"/>
            <w:noProof/>
            <w:lang w:val="pt-PT" w:eastAsia="pt-PT"/>
          </w:rPr>
          <w:tab/>
        </w:r>
        <w:r w:rsidR="00A904BA" w:rsidRPr="003B0181">
          <w:rPr>
            <w:rStyle w:val="Hyperlink"/>
            <w:noProof/>
          </w:rPr>
          <w:t>Getting Started</w:t>
        </w:r>
        <w:r w:rsidR="00A904BA">
          <w:rPr>
            <w:noProof/>
            <w:webHidden/>
          </w:rPr>
          <w:tab/>
        </w:r>
        <w:r w:rsidR="00A904BA">
          <w:rPr>
            <w:noProof/>
            <w:webHidden/>
          </w:rPr>
          <w:fldChar w:fldCharType="begin"/>
        </w:r>
        <w:r w:rsidR="00A904BA">
          <w:rPr>
            <w:noProof/>
            <w:webHidden/>
          </w:rPr>
          <w:instrText xml:space="preserve"> PAGEREF _Toc416771390 \h </w:instrText>
        </w:r>
        <w:r w:rsidR="00A904BA">
          <w:rPr>
            <w:noProof/>
            <w:webHidden/>
          </w:rPr>
        </w:r>
        <w:r w:rsidR="00A904BA">
          <w:rPr>
            <w:noProof/>
            <w:webHidden/>
          </w:rPr>
          <w:fldChar w:fldCharType="separate"/>
        </w:r>
        <w:r w:rsidR="00BC2D30">
          <w:rPr>
            <w:noProof/>
            <w:webHidden/>
          </w:rPr>
          <w:t>11</w:t>
        </w:r>
        <w:r w:rsidR="00A904BA">
          <w:rPr>
            <w:noProof/>
            <w:webHidden/>
          </w:rPr>
          <w:fldChar w:fldCharType="end"/>
        </w:r>
      </w:hyperlink>
    </w:p>
    <w:p w14:paraId="429C854C" w14:textId="77777777" w:rsidR="00A904BA" w:rsidRDefault="00D22FF4">
      <w:pPr>
        <w:pStyle w:val="TOC1"/>
        <w:tabs>
          <w:tab w:val="left" w:pos="540"/>
        </w:tabs>
        <w:rPr>
          <w:rFonts w:asciiTheme="minorHAnsi" w:eastAsiaTheme="minorEastAsia" w:hAnsiTheme="minorHAnsi" w:cstheme="minorBidi"/>
          <w:noProof/>
          <w:lang w:val="pt-PT" w:eastAsia="pt-PT"/>
        </w:rPr>
      </w:pPr>
      <w:hyperlink w:anchor="_Toc416771391" w:history="1">
        <w:r w:rsidR="00A904BA" w:rsidRPr="003B0181">
          <w:rPr>
            <w:rStyle w:val="Hyperlink"/>
            <w:noProof/>
          </w:rPr>
          <w:t>5</w:t>
        </w:r>
        <w:r w:rsidR="00A904BA">
          <w:rPr>
            <w:rFonts w:asciiTheme="minorHAnsi" w:eastAsiaTheme="minorEastAsia" w:hAnsiTheme="minorHAnsi" w:cstheme="minorBidi"/>
            <w:noProof/>
            <w:lang w:val="pt-PT" w:eastAsia="pt-PT"/>
          </w:rPr>
          <w:tab/>
        </w:r>
        <w:r w:rsidR="00A904BA" w:rsidRPr="003B0181">
          <w:rPr>
            <w:rStyle w:val="Hyperlink"/>
            <w:noProof/>
          </w:rPr>
          <w:t>How To’s</w:t>
        </w:r>
        <w:r w:rsidR="00A904BA">
          <w:rPr>
            <w:noProof/>
            <w:webHidden/>
          </w:rPr>
          <w:tab/>
        </w:r>
        <w:r w:rsidR="00A904BA">
          <w:rPr>
            <w:noProof/>
            <w:webHidden/>
          </w:rPr>
          <w:fldChar w:fldCharType="begin"/>
        </w:r>
        <w:r w:rsidR="00A904BA">
          <w:rPr>
            <w:noProof/>
            <w:webHidden/>
          </w:rPr>
          <w:instrText xml:space="preserve"> PAGEREF _Toc416771391 \h </w:instrText>
        </w:r>
        <w:r w:rsidR="00A904BA">
          <w:rPr>
            <w:noProof/>
            <w:webHidden/>
          </w:rPr>
        </w:r>
        <w:r w:rsidR="00A904BA">
          <w:rPr>
            <w:noProof/>
            <w:webHidden/>
          </w:rPr>
          <w:fldChar w:fldCharType="separate"/>
        </w:r>
        <w:r w:rsidR="00BC2D30">
          <w:rPr>
            <w:noProof/>
            <w:webHidden/>
          </w:rPr>
          <w:t>14</w:t>
        </w:r>
        <w:r w:rsidR="00A904BA">
          <w:rPr>
            <w:noProof/>
            <w:webHidden/>
          </w:rPr>
          <w:fldChar w:fldCharType="end"/>
        </w:r>
      </w:hyperlink>
    </w:p>
    <w:p w14:paraId="09B28B4E"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92" w:history="1">
        <w:r w:rsidR="00A904BA" w:rsidRPr="003B0181">
          <w:rPr>
            <w:rStyle w:val="Hyperlink"/>
            <w:noProof/>
          </w:rPr>
          <w:t>5.1</w:t>
        </w:r>
        <w:r w:rsidR="00A904BA">
          <w:rPr>
            <w:rFonts w:asciiTheme="minorHAnsi" w:eastAsiaTheme="minorEastAsia" w:hAnsiTheme="minorHAnsi" w:cstheme="minorBidi"/>
            <w:noProof/>
            <w:lang w:val="pt-PT" w:eastAsia="pt-PT"/>
          </w:rPr>
          <w:tab/>
        </w:r>
        <w:r w:rsidR="00A904BA" w:rsidRPr="003B0181">
          <w:rPr>
            <w:rStyle w:val="Hyperlink"/>
            <w:noProof/>
          </w:rPr>
          <w:t>Access Online Help from a Pop Up</w:t>
        </w:r>
        <w:r w:rsidR="00A904BA">
          <w:rPr>
            <w:noProof/>
            <w:webHidden/>
          </w:rPr>
          <w:tab/>
        </w:r>
        <w:r w:rsidR="00A904BA">
          <w:rPr>
            <w:noProof/>
            <w:webHidden/>
          </w:rPr>
          <w:fldChar w:fldCharType="begin"/>
        </w:r>
        <w:r w:rsidR="00A904BA">
          <w:rPr>
            <w:noProof/>
            <w:webHidden/>
          </w:rPr>
          <w:instrText xml:space="preserve"> PAGEREF _Toc416771392 \h </w:instrText>
        </w:r>
        <w:r w:rsidR="00A904BA">
          <w:rPr>
            <w:noProof/>
            <w:webHidden/>
          </w:rPr>
        </w:r>
        <w:r w:rsidR="00A904BA">
          <w:rPr>
            <w:noProof/>
            <w:webHidden/>
          </w:rPr>
          <w:fldChar w:fldCharType="separate"/>
        </w:r>
        <w:r w:rsidR="00BC2D30">
          <w:rPr>
            <w:noProof/>
            <w:webHidden/>
          </w:rPr>
          <w:t>14</w:t>
        </w:r>
        <w:r w:rsidR="00A904BA">
          <w:rPr>
            <w:noProof/>
            <w:webHidden/>
          </w:rPr>
          <w:fldChar w:fldCharType="end"/>
        </w:r>
      </w:hyperlink>
    </w:p>
    <w:p w14:paraId="2196E8E2"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93" w:history="1">
        <w:r w:rsidR="00A904BA" w:rsidRPr="003B0181">
          <w:rPr>
            <w:rStyle w:val="Hyperlink"/>
            <w:noProof/>
          </w:rPr>
          <w:t>5.2</w:t>
        </w:r>
        <w:r w:rsidR="00A904BA">
          <w:rPr>
            <w:rFonts w:asciiTheme="minorHAnsi" w:eastAsiaTheme="minorEastAsia" w:hAnsiTheme="minorHAnsi" w:cstheme="minorBidi"/>
            <w:noProof/>
            <w:lang w:val="pt-PT" w:eastAsia="pt-PT"/>
          </w:rPr>
          <w:tab/>
        </w:r>
        <w:r w:rsidR="00A904BA" w:rsidRPr="003B0181">
          <w:rPr>
            <w:rStyle w:val="Hyperlink"/>
            <w:noProof/>
          </w:rPr>
          <w:t>Generate a Report</w:t>
        </w:r>
        <w:r w:rsidR="00A904BA">
          <w:rPr>
            <w:noProof/>
            <w:webHidden/>
          </w:rPr>
          <w:tab/>
        </w:r>
        <w:r w:rsidR="00A904BA">
          <w:rPr>
            <w:noProof/>
            <w:webHidden/>
          </w:rPr>
          <w:fldChar w:fldCharType="begin"/>
        </w:r>
        <w:r w:rsidR="00A904BA">
          <w:rPr>
            <w:noProof/>
            <w:webHidden/>
          </w:rPr>
          <w:instrText xml:space="preserve"> PAGEREF _Toc416771393 \h </w:instrText>
        </w:r>
        <w:r w:rsidR="00A904BA">
          <w:rPr>
            <w:noProof/>
            <w:webHidden/>
          </w:rPr>
        </w:r>
        <w:r w:rsidR="00A904BA">
          <w:rPr>
            <w:noProof/>
            <w:webHidden/>
          </w:rPr>
          <w:fldChar w:fldCharType="separate"/>
        </w:r>
        <w:r w:rsidR="00BC2D30">
          <w:rPr>
            <w:noProof/>
            <w:webHidden/>
          </w:rPr>
          <w:t>15</w:t>
        </w:r>
        <w:r w:rsidR="00A904BA">
          <w:rPr>
            <w:noProof/>
            <w:webHidden/>
          </w:rPr>
          <w:fldChar w:fldCharType="end"/>
        </w:r>
      </w:hyperlink>
    </w:p>
    <w:p w14:paraId="3570ECC3"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94" w:history="1">
        <w:r w:rsidR="00A904BA" w:rsidRPr="003B0181">
          <w:rPr>
            <w:rStyle w:val="Hyperlink"/>
            <w:noProof/>
          </w:rPr>
          <w:t>5.3</w:t>
        </w:r>
        <w:r w:rsidR="00A904BA">
          <w:rPr>
            <w:rFonts w:asciiTheme="minorHAnsi" w:eastAsiaTheme="minorEastAsia" w:hAnsiTheme="minorHAnsi" w:cstheme="minorBidi"/>
            <w:noProof/>
            <w:lang w:val="pt-PT" w:eastAsia="pt-PT"/>
          </w:rPr>
          <w:tab/>
        </w:r>
        <w:r w:rsidR="00A904BA" w:rsidRPr="003B0181">
          <w:rPr>
            <w:rStyle w:val="Hyperlink"/>
            <w:noProof/>
          </w:rPr>
          <w:t>Export a Report</w:t>
        </w:r>
        <w:r w:rsidR="00A904BA">
          <w:rPr>
            <w:noProof/>
            <w:webHidden/>
          </w:rPr>
          <w:tab/>
        </w:r>
        <w:r w:rsidR="00A904BA">
          <w:rPr>
            <w:noProof/>
            <w:webHidden/>
          </w:rPr>
          <w:fldChar w:fldCharType="begin"/>
        </w:r>
        <w:r w:rsidR="00A904BA">
          <w:rPr>
            <w:noProof/>
            <w:webHidden/>
          </w:rPr>
          <w:instrText xml:space="preserve"> PAGEREF _Toc416771394 \h </w:instrText>
        </w:r>
        <w:r w:rsidR="00A904BA">
          <w:rPr>
            <w:noProof/>
            <w:webHidden/>
          </w:rPr>
        </w:r>
        <w:r w:rsidR="00A904BA">
          <w:rPr>
            <w:noProof/>
            <w:webHidden/>
          </w:rPr>
          <w:fldChar w:fldCharType="separate"/>
        </w:r>
        <w:r w:rsidR="00BC2D30">
          <w:rPr>
            <w:noProof/>
            <w:webHidden/>
          </w:rPr>
          <w:t>15</w:t>
        </w:r>
        <w:r w:rsidR="00A904BA">
          <w:rPr>
            <w:noProof/>
            <w:webHidden/>
          </w:rPr>
          <w:fldChar w:fldCharType="end"/>
        </w:r>
      </w:hyperlink>
    </w:p>
    <w:p w14:paraId="4837B354"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95" w:history="1">
        <w:r w:rsidR="00A904BA" w:rsidRPr="003B0181">
          <w:rPr>
            <w:rStyle w:val="Hyperlink"/>
            <w:noProof/>
          </w:rPr>
          <w:t>5.4</w:t>
        </w:r>
        <w:r w:rsidR="00A904BA">
          <w:rPr>
            <w:rFonts w:asciiTheme="minorHAnsi" w:eastAsiaTheme="minorEastAsia" w:hAnsiTheme="minorHAnsi" w:cstheme="minorBidi"/>
            <w:noProof/>
            <w:lang w:val="pt-PT" w:eastAsia="pt-PT"/>
          </w:rPr>
          <w:tab/>
        </w:r>
        <w:r w:rsidR="00A904BA" w:rsidRPr="003B0181">
          <w:rPr>
            <w:rStyle w:val="Hyperlink"/>
            <w:noProof/>
          </w:rPr>
          <w:t>Print a Report</w:t>
        </w:r>
        <w:r w:rsidR="00A904BA">
          <w:rPr>
            <w:noProof/>
            <w:webHidden/>
          </w:rPr>
          <w:tab/>
        </w:r>
        <w:r w:rsidR="00A904BA">
          <w:rPr>
            <w:noProof/>
            <w:webHidden/>
          </w:rPr>
          <w:fldChar w:fldCharType="begin"/>
        </w:r>
        <w:r w:rsidR="00A904BA">
          <w:rPr>
            <w:noProof/>
            <w:webHidden/>
          </w:rPr>
          <w:instrText xml:space="preserve"> PAGEREF _Toc416771395 \h </w:instrText>
        </w:r>
        <w:r w:rsidR="00A904BA">
          <w:rPr>
            <w:noProof/>
            <w:webHidden/>
          </w:rPr>
        </w:r>
        <w:r w:rsidR="00A904BA">
          <w:rPr>
            <w:noProof/>
            <w:webHidden/>
          </w:rPr>
          <w:fldChar w:fldCharType="separate"/>
        </w:r>
        <w:r w:rsidR="00BC2D30">
          <w:rPr>
            <w:noProof/>
            <w:webHidden/>
          </w:rPr>
          <w:t>16</w:t>
        </w:r>
        <w:r w:rsidR="00A904BA">
          <w:rPr>
            <w:noProof/>
            <w:webHidden/>
          </w:rPr>
          <w:fldChar w:fldCharType="end"/>
        </w:r>
      </w:hyperlink>
    </w:p>
    <w:p w14:paraId="1BE78A17"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96" w:history="1">
        <w:r w:rsidR="00A904BA" w:rsidRPr="003B0181">
          <w:rPr>
            <w:rStyle w:val="Hyperlink"/>
            <w:noProof/>
          </w:rPr>
          <w:t>5.5</w:t>
        </w:r>
        <w:r w:rsidR="00A904BA">
          <w:rPr>
            <w:rFonts w:asciiTheme="minorHAnsi" w:eastAsiaTheme="minorEastAsia" w:hAnsiTheme="minorHAnsi" w:cstheme="minorBidi"/>
            <w:noProof/>
            <w:lang w:val="pt-PT" w:eastAsia="pt-PT"/>
          </w:rPr>
          <w:tab/>
        </w:r>
        <w:r w:rsidR="00A904BA" w:rsidRPr="003B0181">
          <w:rPr>
            <w:rStyle w:val="Hyperlink"/>
            <w:noProof/>
          </w:rPr>
          <w:t>Email a Report</w:t>
        </w:r>
        <w:r w:rsidR="00A904BA">
          <w:rPr>
            <w:noProof/>
            <w:webHidden/>
          </w:rPr>
          <w:tab/>
        </w:r>
        <w:r w:rsidR="00A904BA">
          <w:rPr>
            <w:noProof/>
            <w:webHidden/>
          </w:rPr>
          <w:fldChar w:fldCharType="begin"/>
        </w:r>
        <w:r w:rsidR="00A904BA">
          <w:rPr>
            <w:noProof/>
            <w:webHidden/>
          </w:rPr>
          <w:instrText xml:space="preserve"> PAGEREF _Toc416771396 \h </w:instrText>
        </w:r>
        <w:r w:rsidR="00A904BA">
          <w:rPr>
            <w:noProof/>
            <w:webHidden/>
          </w:rPr>
        </w:r>
        <w:r w:rsidR="00A904BA">
          <w:rPr>
            <w:noProof/>
            <w:webHidden/>
          </w:rPr>
          <w:fldChar w:fldCharType="separate"/>
        </w:r>
        <w:r w:rsidR="00BC2D30">
          <w:rPr>
            <w:noProof/>
            <w:webHidden/>
          </w:rPr>
          <w:t>17</w:t>
        </w:r>
        <w:r w:rsidR="00A904BA">
          <w:rPr>
            <w:noProof/>
            <w:webHidden/>
          </w:rPr>
          <w:fldChar w:fldCharType="end"/>
        </w:r>
      </w:hyperlink>
    </w:p>
    <w:p w14:paraId="1CA94F67"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97" w:history="1">
        <w:r w:rsidR="00A904BA" w:rsidRPr="003B0181">
          <w:rPr>
            <w:rStyle w:val="Hyperlink"/>
            <w:noProof/>
          </w:rPr>
          <w:t>5.6</w:t>
        </w:r>
        <w:r w:rsidR="00A904BA">
          <w:rPr>
            <w:rFonts w:asciiTheme="minorHAnsi" w:eastAsiaTheme="minorEastAsia" w:hAnsiTheme="minorHAnsi" w:cstheme="minorBidi"/>
            <w:noProof/>
            <w:lang w:val="pt-PT" w:eastAsia="pt-PT"/>
          </w:rPr>
          <w:tab/>
        </w:r>
        <w:r w:rsidR="00A904BA" w:rsidRPr="003B0181">
          <w:rPr>
            <w:rStyle w:val="Hyperlink"/>
            <w:noProof/>
          </w:rPr>
          <w:t>Make a Report with Two Different Event Types</w:t>
        </w:r>
        <w:r w:rsidR="00A904BA">
          <w:rPr>
            <w:noProof/>
            <w:webHidden/>
          </w:rPr>
          <w:tab/>
        </w:r>
        <w:r w:rsidR="00A904BA">
          <w:rPr>
            <w:noProof/>
            <w:webHidden/>
          </w:rPr>
          <w:fldChar w:fldCharType="begin"/>
        </w:r>
        <w:r w:rsidR="00A904BA">
          <w:rPr>
            <w:noProof/>
            <w:webHidden/>
          </w:rPr>
          <w:instrText xml:space="preserve"> PAGEREF _Toc416771397 \h </w:instrText>
        </w:r>
        <w:r w:rsidR="00A904BA">
          <w:rPr>
            <w:noProof/>
            <w:webHidden/>
          </w:rPr>
        </w:r>
        <w:r w:rsidR="00A904BA">
          <w:rPr>
            <w:noProof/>
            <w:webHidden/>
          </w:rPr>
          <w:fldChar w:fldCharType="separate"/>
        </w:r>
        <w:r w:rsidR="00BC2D30">
          <w:rPr>
            <w:noProof/>
            <w:webHidden/>
          </w:rPr>
          <w:t>18</w:t>
        </w:r>
        <w:r w:rsidR="00A904BA">
          <w:rPr>
            <w:noProof/>
            <w:webHidden/>
          </w:rPr>
          <w:fldChar w:fldCharType="end"/>
        </w:r>
      </w:hyperlink>
    </w:p>
    <w:p w14:paraId="2657DAFE" w14:textId="77777777" w:rsidR="00A904BA" w:rsidRDefault="00D22FF4">
      <w:pPr>
        <w:pStyle w:val="TOC2"/>
        <w:tabs>
          <w:tab w:val="left" w:pos="1100"/>
        </w:tabs>
        <w:rPr>
          <w:rFonts w:asciiTheme="minorHAnsi" w:eastAsiaTheme="minorEastAsia" w:hAnsiTheme="minorHAnsi" w:cstheme="minorBidi"/>
          <w:noProof/>
          <w:lang w:val="pt-PT" w:eastAsia="pt-PT"/>
        </w:rPr>
      </w:pPr>
      <w:hyperlink w:anchor="_Toc416771398" w:history="1">
        <w:r w:rsidR="00A904BA" w:rsidRPr="003B0181">
          <w:rPr>
            <w:rStyle w:val="Hyperlink"/>
            <w:noProof/>
          </w:rPr>
          <w:t>5.7</w:t>
        </w:r>
        <w:r w:rsidR="00A904BA">
          <w:rPr>
            <w:rFonts w:asciiTheme="minorHAnsi" w:eastAsiaTheme="minorEastAsia" w:hAnsiTheme="minorHAnsi" w:cstheme="minorBidi"/>
            <w:noProof/>
            <w:lang w:val="pt-PT" w:eastAsia="pt-PT"/>
          </w:rPr>
          <w:tab/>
        </w:r>
        <w:r w:rsidR="00A904BA" w:rsidRPr="003B0181">
          <w:rPr>
            <w:rStyle w:val="Hyperlink"/>
            <w:noProof/>
          </w:rPr>
          <w:t>Make an Evolution with Two Lines</w:t>
        </w:r>
        <w:r w:rsidR="00A904BA">
          <w:rPr>
            <w:noProof/>
            <w:webHidden/>
          </w:rPr>
          <w:tab/>
        </w:r>
        <w:r w:rsidR="00A904BA">
          <w:rPr>
            <w:noProof/>
            <w:webHidden/>
          </w:rPr>
          <w:fldChar w:fldCharType="begin"/>
        </w:r>
        <w:r w:rsidR="00A904BA">
          <w:rPr>
            <w:noProof/>
            <w:webHidden/>
          </w:rPr>
          <w:instrText xml:space="preserve"> PAGEREF _Toc416771398 \h </w:instrText>
        </w:r>
        <w:r w:rsidR="00A904BA">
          <w:rPr>
            <w:noProof/>
            <w:webHidden/>
          </w:rPr>
        </w:r>
        <w:r w:rsidR="00A904BA">
          <w:rPr>
            <w:noProof/>
            <w:webHidden/>
          </w:rPr>
          <w:fldChar w:fldCharType="separate"/>
        </w:r>
        <w:r w:rsidR="00BC2D30">
          <w:rPr>
            <w:noProof/>
            <w:webHidden/>
          </w:rPr>
          <w:t>19</w:t>
        </w:r>
        <w:r w:rsidR="00A904BA">
          <w:rPr>
            <w:noProof/>
            <w:webHidden/>
          </w:rPr>
          <w:fldChar w:fldCharType="end"/>
        </w:r>
      </w:hyperlink>
    </w:p>
    <w:p w14:paraId="1378FB12" w14:textId="77777777" w:rsidR="00A904BA" w:rsidRDefault="00D22FF4">
      <w:pPr>
        <w:pStyle w:val="TOC1"/>
        <w:tabs>
          <w:tab w:val="left" w:pos="540"/>
        </w:tabs>
        <w:rPr>
          <w:rFonts w:asciiTheme="minorHAnsi" w:eastAsiaTheme="minorEastAsia" w:hAnsiTheme="minorHAnsi" w:cstheme="minorBidi"/>
          <w:noProof/>
          <w:lang w:val="pt-PT" w:eastAsia="pt-PT"/>
        </w:rPr>
      </w:pPr>
      <w:hyperlink w:anchor="_Toc416771399" w:history="1">
        <w:r w:rsidR="00A904BA" w:rsidRPr="003B0181">
          <w:rPr>
            <w:rStyle w:val="Hyperlink"/>
            <w:noProof/>
          </w:rPr>
          <w:t>6</w:t>
        </w:r>
        <w:r w:rsidR="00A904BA">
          <w:rPr>
            <w:rFonts w:asciiTheme="minorHAnsi" w:eastAsiaTheme="minorEastAsia" w:hAnsiTheme="minorHAnsi" w:cstheme="minorBidi"/>
            <w:noProof/>
            <w:lang w:val="pt-PT" w:eastAsia="pt-PT"/>
          </w:rPr>
          <w:tab/>
        </w:r>
        <w:r w:rsidR="00A904BA" w:rsidRPr="003B0181">
          <w:rPr>
            <w:rStyle w:val="Hyperlink"/>
            <w:noProof/>
          </w:rPr>
          <w:t>Contact Information</w:t>
        </w:r>
        <w:r w:rsidR="00A904BA">
          <w:rPr>
            <w:noProof/>
            <w:webHidden/>
          </w:rPr>
          <w:tab/>
        </w:r>
        <w:r w:rsidR="00A904BA">
          <w:rPr>
            <w:noProof/>
            <w:webHidden/>
          </w:rPr>
          <w:fldChar w:fldCharType="begin"/>
        </w:r>
        <w:r w:rsidR="00A904BA">
          <w:rPr>
            <w:noProof/>
            <w:webHidden/>
          </w:rPr>
          <w:instrText xml:space="preserve"> PAGEREF _Toc416771399 \h </w:instrText>
        </w:r>
        <w:r w:rsidR="00A904BA">
          <w:rPr>
            <w:noProof/>
            <w:webHidden/>
          </w:rPr>
        </w:r>
        <w:r w:rsidR="00A904BA">
          <w:rPr>
            <w:noProof/>
            <w:webHidden/>
          </w:rPr>
          <w:fldChar w:fldCharType="separate"/>
        </w:r>
        <w:r w:rsidR="00BC2D30">
          <w:rPr>
            <w:noProof/>
            <w:webHidden/>
          </w:rPr>
          <w:t>21</w:t>
        </w:r>
        <w:r w:rsidR="00A904BA">
          <w:rPr>
            <w:noProof/>
            <w:webHidden/>
          </w:rPr>
          <w:fldChar w:fldCharType="end"/>
        </w:r>
      </w:hyperlink>
    </w:p>
    <w:p w14:paraId="5F0E3E18" w14:textId="77777777" w:rsidR="008045DB" w:rsidRDefault="00C70026" w:rsidP="00000E52">
      <w:pPr>
        <w:rPr>
          <w:rFonts w:cs="Arial"/>
          <w:sz w:val="24"/>
          <w:szCs w:val="24"/>
          <w:lang w:eastAsia="en-US"/>
        </w:rPr>
      </w:pPr>
      <w:r>
        <w:rPr>
          <w:rFonts w:cs="Arial"/>
          <w:sz w:val="24"/>
          <w:szCs w:val="24"/>
        </w:rPr>
        <w:fldChar w:fldCharType="end"/>
      </w:r>
    </w:p>
    <w:p w14:paraId="4BB11874" w14:textId="5D41A9B0" w:rsidR="008045DB" w:rsidRPr="00B54770" w:rsidRDefault="008045DB" w:rsidP="00000E52">
      <w:pPr>
        <w:rPr>
          <w:rFonts w:cs="Arial"/>
          <w:sz w:val="24"/>
          <w:szCs w:val="24"/>
        </w:rPr>
      </w:pPr>
    </w:p>
    <w:p w14:paraId="6403F7CD" w14:textId="77777777" w:rsidR="00E83470" w:rsidRPr="002D0CAE" w:rsidRDefault="00E83470" w:rsidP="00E83470">
      <w:pPr>
        <w:pStyle w:val="Heading1"/>
      </w:pPr>
      <w:bookmarkStart w:id="0" w:name="_Toc294629530"/>
      <w:bookmarkStart w:id="1" w:name="_Toc295125204"/>
      <w:bookmarkStart w:id="2" w:name="_Toc416771374"/>
      <w:r w:rsidRPr="00E83470">
        <w:lastRenderedPageBreak/>
        <w:t>Introduction</w:t>
      </w:r>
      <w:bookmarkEnd w:id="0"/>
      <w:bookmarkEnd w:id="1"/>
      <w:bookmarkEnd w:id="2"/>
    </w:p>
    <w:p w14:paraId="07464F43" w14:textId="5913E879" w:rsidR="00E83470" w:rsidRDefault="00E83470" w:rsidP="00E83470">
      <w:r>
        <w:t xml:space="preserve">This User Guide provides a </w:t>
      </w:r>
      <w:sdt>
        <w:sdtPr>
          <w:alias w:val="Title"/>
          <w:id w:val="20990938"/>
          <w:placeholder>
            <w:docPart w:val="B278FEB4163C4ECB8B3A0E1BC4A9932C"/>
          </w:placeholder>
          <w:dataBinding w:prefixMappings="xmlns:ns0='http://purl.org/dc/elements/1.1/' xmlns:ns1='http://schemas.openxmlformats.org/package/2006/metadata/core-properties' " w:xpath="/ns1:coreProperties[1]/ns0:title[1]" w:storeItemID="{6C3C8BC8-F283-45AE-878A-BAB7291924A1}"/>
          <w:text/>
        </w:sdtPr>
        <w:sdtEndPr/>
        <w:sdtContent>
          <w:r w:rsidRPr="00E83470">
            <w:t>Web Experience Management Audit</w:t>
          </w:r>
        </w:sdtContent>
      </w:sdt>
      <w:r>
        <w:t xml:space="preserve"> </w:t>
      </w:r>
      <w:sdt>
        <w:sdtPr>
          <w:alias w:val="Subject"/>
          <w:id w:val="20990939"/>
          <w:placeholder>
            <w:docPart w:val="57E18963476746718D04A1A11DFB0B01"/>
          </w:placeholder>
          <w:dataBinding w:prefixMappings="xmlns:ns0='http://purl.org/dc/elements/1.1/' xmlns:ns1='http://schemas.openxmlformats.org/package/2006/metadata/core-properties' " w:xpath="/ns1:coreProperties[1]/ns0:subject[1]" w:storeItemID="{6C3C8BC8-F283-45AE-878A-BAB7291924A1}"/>
          <w:text/>
        </w:sdtPr>
        <w:sdtEndPr/>
        <w:sdtContent>
          <w:r w:rsidR="00D6511B" w:rsidRPr="003E006F">
            <w:t>version 10.5</w:t>
          </w:r>
          <w:r w:rsidR="00D6511B">
            <w:t>.1</w:t>
          </w:r>
        </w:sdtContent>
      </w:sdt>
      <w:r>
        <w:t xml:space="preserve"> help to those who start working with the tool for the first time. OpenText recommends that you read this User Guide in conjunction with the documentation included with the software package.</w:t>
      </w:r>
    </w:p>
    <w:p w14:paraId="2F5B8460" w14:textId="77777777" w:rsidR="00E83470" w:rsidRDefault="00E83470" w:rsidP="00E83470"/>
    <w:p w14:paraId="64F211D7" w14:textId="677F24FE" w:rsidR="00E83470" w:rsidRDefault="00E83470" w:rsidP="00E83470">
      <w:r>
        <w:t xml:space="preserve">We also recommend that you check the </w:t>
      </w:r>
      <w:r w:rsidRPr="00F3667A">
        <w:t>OpenText Knowledge Center</w:t>
      </w:r>
      <w:r>
        <w:t xml:space="preserve"> </w:t>
      </w:r>
      <w:r w:rsidRPr="009538B7">
        <w:t>(</w:t>
      </w:r>
      <w:hyperlink r:id="rId10" w:history="1">
        <w:r w:rsidRPr="009538B7">
          <w:rPr>
            <w:rStyle w:val="Hyperlink"/>
          </w:rPr>
          <w:t>https://knowledge.opentext.com/</w:t>
        </w:r>
      </w:hyperlink>
      <w:r w:rsidRPr="009538B7">
        <w:t>)</w:t>
      </w:r>
      <w:r>
        <w:t xml:space="preserve"> for any patches or documentation updates that may have been posted after the initial release of </w:t>
      </w:r>
      <w:sdt>
        <w:sdtPr>
          <w:alias w:val="Title"/>
          <w:id w:val="20990941"/>
          <w:placeholder>
            <w:docPart w:val="FD1CD8BCAFBF456182FE92BE7D2757B3"/>
          </w:placeholder>
          <w:dataBinding w:prefixMappings="xmlns:ns0='http://purl.org/dc/elements/1.1/' xmlns:ns1='http://schemas.openxmlformats.org/package/2006/metadata/core-properties' " w:xpath="/ns1:coreProperties[1]/ns0:title[1]" w:storeItemID="{6C3C8BC8-F283-45AE-878A-BAB7291924A1}"/>
          <w:text/>
        </w:sdtPr>
        <w:sdtEndPr/>
        <w:sdtContent>
          <w:r w:rsidRPr="00E83470">
            <w:t>Web Experience Management Audit</w:t>
          </w:r>
        </w:sdtContent>
      </w:sdt>
      <w:r>
        <w:t xml:space="preserve"> </w:t>
      </w:r>
      <w:sdt>
        <w:sdtPr>
          <w:alias w:val="Subject"/>
          <w:id w:val="20990940"/>
          <w:placeholder>
            <w:docPart w:val="80E51DFBA12345FDAE52ADFCAB88B3E8"/>
          </w:placeholder>
          <w:dataBinding w:prefixMappings="xmlns:ns0='http://purl.org/dc/elements/1.1/' xmlns:ns1='http://schemas.openxmlformats.org/package/2006/metadata/core-properties' " w:xpath="/ns1:coreProperties[1]/ns0:subject[1]" w:storeItemID="{6C3C8BC8-F283-45AE-878A-BAB7291924A1}"/>
          <w:text/>
        </w:sdtPr>
        <w:sdtEndPr/>
        <w:sdtContent>
          <w:r w:rsidR="00D6511B" w:rsidRPr="00D60C55">
            <w:t>version 10.5.1</w:t>
          </w:r>
        </w:sdtContent>
      </w:sdt>
      <w:r w:rsidRPr="00A63279">
        <w:t>.</w:t>
      </w:r>
    </w:p>
    <w:p w14:paraId="35A3636F" w14:textId="77777777" w:rsidR="00E83470" w:rsidRDefault="00E83470" w:rsidP="00E83470"/>
    <w:p w14:paraId="582A7C9A" w14:textId="77777777" w:rsidR="00E83470" w:rsidRPr="002D0CAE" w:rsidRDefault="00E83470" w:rsidP="00E83470">
      <w:pPr>
        <w:pStyle w:val="Heading2"/>
        <w:widowControl/>
        <w:autoSpaceDE/>
        <w:autoSpaceDN/>
        <w:adjustRightInd/>
        <w:spacing w:before="140" w:after="140" w:line="336" w:lineRule="exact"/>
      </w:pPr>
      <w:bookmarkStart w:id="3" w:name="_Toc294629531"/>
      <w:bookmarkStart w:id="4" w:name="_Toc295125205"/>
      <w:bookmarkStart w:id="5" w:name="_Toc416771375"/>
      <w:r w:rsidRPr="002D0CAE">
        <w:t>User Guide Revision History</w:t>
      </w:r>
      <w:bookmarkEnd w:id="3"/>
      <w:bookmarkEnd w:id="4"/>
      <w:bookmarkEnd w:id="5"/>
    </w:p>
    <w:tbl>
      <w:tblPr>
        <w:tblStyle w:val="TableGrid"/>
        <w:tblW w:w="0" w:type="auto"/>
        <w:tblInd w:w="108" w:type="dxa"/>
        <w:tblBorders>
          <w:top w:val="single" w:sz="12" w:space="0" w:color="0072AA"/>
          <w:left w:val="single" w:sz="12" w:space="0" w:color="0072AA"/>
          <w:bottom w:val="single" w:sz="12" w:space="0" w:color="0072AA"/>
          <w:right w:val="single" w:sz="12" w:space="0" w:color="0072AA"/>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970"/>
        <w:gridCol w:w="3078"/>
        <w:gridCol w:w="2952"/>
      </w:tblGrid>
      <w:tr w:rsidR="00E83470" w14:paraId="5CBF1A6D" w14:textId="77777777" w:rsidTr="00DF6205">
        <w:trPr>
          <w:tblHeader/>
        </w:trPr>
        <w:tc>
          <w:tcPr>
            <w:tcW w:w="2970" w:type="dxa"/>
            <w:tcBorders>
              <w:top w:val="single" w:sz="12" w:space="0" w:color="0072AA"/>
              <w:bottom w:val="double" w:sz="4" w:space="0" w:color="auto"/>
            </w:tcBorders>
          </w:tcPr>
          <w:p w14:paraId="70FB13A2" w14:textId="77777777" w:rsidR="00E83470" w:rsidRDefault="00E83470" w:rsidP="00DF6205">
            <w:pPr>
              <w:pStyle w:val="TableHeading"/>
            </w:pPr>
            <w:bookmarkStart w:id="6" w:name="_Toc294629532"/>
            <w:bookmarkStart w:id="7" w:name="_Toc416771376"/>
            <w:r>
              <w:t>Topic</w:t>
            </w:r>
            <w:bookmarkEnd w:id="6"/>
            <w:bookmarkEnd w:id="7"/>
          </w:p>
        </w:tc>
        <w:tc>
          <w:tcPr>
            <w:tcW w:w="3078" w:type="dxa"/>
            <w:tcBorders>
              <w:top w:val="single" w:sz="12" w:space="0" w:color="0072AA"/>
              <w:bottom w:val="double" w:sz="4" w:space="0" w:color="auto"/>
            </w:tcBorders>
          </w:tcPr>
          <w:p w14:paraId="6B2D1912" w14:textId="77777777" w:rsidR="00E83470" w:rsidRDefault="00E83470" w:rsidP="00DF6205">
            <w:pPr>
              <w:pStyle w:val="TableHeading"/>
            </w:pPr>
            <w:bookmarkStart w:id="8" w:name="_Toc294629533"/>
            <w:bookmarkStart w:id="9" w:name="_Toc416771377"/>
            <w:r>
              <w:t>Modifications</w:t>
            </w:r>
            <w:bookmarkEnd w:id="8"/>
            <w:bookmarkEnd w:id="9"/>
          </w:p>
        </w:tc>
        <w:tc>
          <w:tcPr>
            <w:tcW w:w="2952" w:type="dxa"/>
            <w:tcBorders>
              <w:top w:val="single" w:sz="12" w:space="0" w:color="0072AA"/>
              <w:bottom w:val="double" w:sz="4" w:space="0" w:color="auto"/>
            </w:tcBorders>
          </w:tcPr>
          <w:p w14:paraId="3C27C50B" w14:textId="77777777" w:rsidR="00E83470" w:rsidRDefault="00E83470" w:rsidP="00DF6205">
            <w:pPr>
              <w:pStyle w:val="TableHeading"/>
            </w:pPr>
            <w:bookmarkStart w:id="10" w:name="_Toc294629534"/>
            <w:bookmarkStart w:id="11" w:name="_Toc416771378"/>
            <w:r>
              <w:t>Revision Number</w:t>
            </w:r>
            <w:bookmarkEnd w:id="10"/>
            <w:bookmarkEnd w:id="11"/>
          </w:p>
        </w:tc>
      </w:tr>
      <w:tr w:rsidR="00E83470" w14:paraId="1E42D6A5" w14:textId="77777777" w:rsidTr="00DF6205">
        <w:tc>
          <w:tcPr>
            <w:tcW w:w="2970" w:type="dxa"/>
            <w:tcBorders>
              <w:top w:val="double" w:sz="4" w:space="0" w:color="auto"/>
            </w:tcBorders>
          </w:tcPr>
          <w:p w14:paraId="2A65A2DD" w14:textId="77777777" w:rsidR="00E83470" w:rsidRDefault="00E83470" w:rsidP="00DF6205">
            <w:pPr>
              <w:pStyle w:val="TableText"/>
            </w:pPr>
            <w:r>
              <w:t>All</w:t>
            </w:r>
          </w:p>
        </w:tc>
        <w:tc>
          <w:tcPr>
            <w:tcW w:w="3078" w:type="dxa"/>
            <w:tcBorders>
              <w:top w:val="double" w:sz="4" w:space="0" w:color="auto"/>
            </w:tcBorders>
          </w:tcPr>
          <w:p w14:paraId="1825B4E8" w14:textId="77777777" w:rsidR="00E83470" w:rsidRDefault="00E83470" w:rsidP="00DF6205">
            <w:pPr>
              <w:pStyle w:val="TableText"/>
            </w:pPr>
            <w:r>
              <w:t>Initial release</w:t>
            </w:r>
          </w:p>
        </w:tc>
        <w:tc>
          <w:tcPr>
            <w:tcW w:w="2952" w:type="dxa"/>
            <w:tcBorders>
              <w:top w:val="double" w:sz="4" w:space="0" w:color="auto"/>
            </w:tcBorders>
          </w:tcPr>
          <w:p w14:paraId="7999D9BB" w14:textId="7B796AC3" w:rsidR="00E83470" w:rsidRDefault="003E006F" w:rsidP="00DF6205">
            <w:pPr>
              <w:pStyle w:val="TableText"/>
            </w:pPr>
            <w:r>
              <w:t>10</w:t>
            </w:r>
            <w:r w:rsidR="001379A9">
              <w:t>.5</w:t>
            </w:r>
            <w:r w:rsidR="00D6511B">
              <w:t>.1</w:t>
            </w:r>
          </w:p>
        </w:tc>
      </w:tr>
      <w:tr w:rsidR="00E83470" w14:paraId="6E8E2155" w14:textId="77777777" w:rsidTr="00DF6205">
        <w:tc>
          <w:tcPr>
            <w:tcW w:w="2970" w:type="dxa"/>
          </w:tcPr>
          <w:p w14:paraId="0531273A" w14:textId="77777777" w:rsidR="00E83470" w:rsidRPr="00280B04" w:rsidRDefault="00E83470" w:rsidP="00DF6205">
            <w:pPr>
              <w:pStyle w:val="TableText"/>
              <w:rPr>
                <w:highlight w:val="yellow"/>
              </w:rPr>
            </w:pPr>
          </w:p>
        </w:tc>
        <w:tc>
          <w:tcPr>
            <w:tcW w:w="3078" w:type="dxa"/>
          </w:tcPr>
          <w:p w14:paraId="49BA80C9" w14:textId="77777777" w:rsidR="00E83470" w:rsidRPr="00280B04" w:rsidRDefault="00E83470" w:rsidP="00DF6205">
            <w:pPr>
              <w:pStyle w:val="TableText"/>
              <w:rPr>
                <w:highlight w:val="yellow"/>
              </w:rPr>
            </w:pPr>
          </w:p>
        </w:tc>
        <w:tc>
          <w:tcPr>
            <w:tcW w:w="2952" w:type="dxa"/>
          </w:tcPr>
          <w:p w14:paraId="12EB7903" w14:textId="77777777" w:rsidR="00E83470" w:rsidRPr="00280B04" w:rsidRDefault="00E83470" w:rsidP="00DF6205">
            <w:pPr>
              <w:pStyle w:val="TableText"/>
              <w:rPr>
                <w:highlight w:val="yellow"/>
              </w:rPr>
            </w:pPr>
          </w:p>
        </w:tc>
      </w:tr>
    </w:tbl>
    <w:p w14:paraId="5DA1B163" w14:textId="77777777" w:rsidR="00E83470" w:rsidRPr="002D0CAE" w:rsidRDefault="00E83470" w:rsidP="00E83470">
      <w:pPr>
        <w:pStyle w:val="Heading1"/>
        <w:widowControl/>
        <w:autoSpaceDE/>
        <w:autoSpaceDN/>
        <w:adjustRightInd/>
        <w:spacing w:before="360" w:after="140" w:line="384" w:lineRule="exact"/>
      </w:pPr>
      <w:bookmarkStart w:id="12" w:name="_Toc294629535"/>
      <w:bookmarkStart w:id="13" w:name="_Toc295125206"/>
      <w:bookmarkStart w:id="14" w:name="_Toc416771379"/>
      <w:r w:rsidRPr="002D0CAE">
        <w:lastRenderedPageBreak/>
        <w:t xml:space="preserve">About </w:t>
      </w:r>
      <w:sdt>
        <w:sdtPr>
          <w:alias w:val="Title"/>
          <w:id w:val="20990942"/>
          <w:placeholder>
            <w:docPart w:val="61648185AA1A440EB43295B312642B54"/>
          </w:placeholder>
          <w:dataBinding w:prefixMappings="xmlns:ns0='http://purl.org/dc/elements/1.1/' xmlns:ns1='http://schemas.openxmlformats.org/package/2006/metadata/core-properties' " w:xpath="/ns1:coreProperties[1]/ns0:title[1]" w:storeItemID="{6C3C8BC8-F283-45AE-878A-BAB7291924A1}"/>
          <w:text/>
        </w:sdtPr>
        <w:sdtEndPr/>
        <w:sdtContent>
          <w:r w:rsidRPr="002D0CAE">
            <w:t>Web Experience Management Audit</w:t>
          </w:r>
        </w:sdtContent>
      </w:sdt>
      <w:bookmarkEnd w:id="12"/>
      <w:bookmarkEnd w:id="13"/>
      <w:bookmarkEnd w:id="14"/>
    </w:p>
    <w:p w14:paraId="1F1F1861" w14:textId="686D7C04" w:rsidR="00E83470" w:rsidRDefault="00E83470" w:rsidP="00E83470">
      <w:pPr>
        <w:spacing w:before="240"/>
      </w:pPr>
      <w:r>
        <w:t xml:space="preserve">This section provides an </w:t>
      </w:r>
      <w:bookmarkStart w:id="15" w:name="_GoBack"/>
      <w:bookmarkEnd w:id="15"/>
      <w:r>
        <w:t xml:space="preserve">overview of </w:t>
      </w:r>
      <w:sdt>
        <w:sdtPr>
          <w:alias w:val="Title"/>
          <w:id w:val="260104219"/>
          <w:placeholder>
            <w:docPart w:val="D0F259DCA92248EBA333815B62ABE43A"/>
          </w:placeholder>
          <w:dataBinding w:prefixMappings="xmlns:ns0='http://purl.org/dc/elements/1.1/' xmlns:ns1='http://schemas.openxmlformats.org/package/2006/metadata/core-properties' " w:xpath="/ns1:coreProperties[1]/ns0:title[1]" w:storeItemID="{6C3C8BC8-F283-45AE-878A-BAB7291924A1}"/>
          <w:text/>
        </w:sdtPr>
        <w:sdtEndPr/>
        <w:sdtContent>
          <w:r w:rsidRPr="001C4B57">
            <w:t>Web Experience Management Audit</w:t>
          </w:r>
        </w:sdtContent>
      </w:sdt>
      <w:r>
        <w:t xml:space="preserve"> </w:t>
      </w:r>
      <w:sdt>
        <w:sdtPr>
          <w:alias w:val="Subject"/>
          <w:id w:val="261338246"/>
          <w:placeholder>
            <w:docPart w:val="9945A7CBE0E5467B9CFC17AACECE6FA0"/>
          </w:placeholder>
          <w:dataBinding w:prefixMappings="xmlns:ns0='http://purl.org/dc/elements/1.1/' xmlns:ns1='http://schemas.openxmlformats.org/package/2006/metadata/core-properties' " w:xpath="/ns1:coreProperties[1]/ns0:subject[1]" w:storeItemID="{6C3C8BC8-F283-45AE-878A-BAB7291924A1}"/>
          <w:text/>
        </w:sdtPr>
        <w:sdtEndPr/>
        <w:sdtContent>
          <w:r w:rsidR="00D6511B" w:rsidRPr="00D60C55">
            <w:t>version 10.5.1</w:t>
          </w:r>
        </w:sdtContent>
      </w:sdt>
      <w:r>
        <w:t>.</w:t>
      </w:r>
    </w:p>
    <w:p w14:paraId="06F70CEB" w14:textId="77777777" w:rsidR="00E83470" w:rsidRDefault="00E83470" w:rsidP="00E83470">
      <w:pPr>
        <w:spacing w:before="240"/>
      </w:pPr>
    </w:p>
    <w:p w14:paraId="4EB75861" w14:textId="77777777" w:rsidR="00E83470" w:rsidRDefault="00E83470" w:rsidP="00E83470">
      <w:pPr>
        <w:pStyle w:val="Heading2"/>
        <w:widowControl/>
        <w:autoSpaceDE/>
        <w:autoSpaceDN/>
        <w:adjustRightInd/>
        <w:spacing w:after="140" w:line="336" w:lineRule="exact"/>
      </w:pPr>
      <w:bookmarkStart w:id="16" w:name="_Toc294629536"/>
      <w:bookmarkStart w:id="17" w:name="_Toc295125207"/>
      <w:bookmarkStart w:id="18" w:name="_Toc416771380"/>
      <w:r>
        <w:t>Introduction</w:t>
      </w:r>
      <w:bookmarkEnd w:id="16"/>
      <w:bookmarkEnd w:id="17"/>
      <w:bookmarkEnd w:id="18"/>
    </w:p>
    <w:p w14:paraId="6AC6663D" w14:textId="3FAEE9D3" w:rsidR="00E83470" w:rsidRDefault="00E83470" w:rsidP="00E83470">
      <w:pPr>
        <w:spacing w:before="240"/>
        <w:rPr>
          <w:rFonts w:cs="Arial"/>
          <w:bCs/>
        </w:rPr>
      </w:pPr>
      <w:r>
        <w:t xml:space="preserve">The </w:t>
      </w:r>
      <w:sdt>
        <w:sdtPr>
          <w:alias w:val="Subject"/>
          <w:id w:val="260104220"/>
          <w:placeholder>
            <w:docPart w:val="E1D7D85DC5F34142888F44137CA252AD"/>
          </w:placeholder>
          <w:dataBinding w:prefixMappings="xmlns:ns0='http://purl.org/dc/elements/1.1/' xmlns:ns1='http://schemas.openxmlformats.org/package/2006/metadata/core-properties' " w:xpath="/ns1:coreProperties[1]/ns0:subject[1]" w:storeItemID="{6C3C8BC8-F283-45AE-878A-BAB7291924A1}"/>
          <w:text/>
        </w:sdtPr>
        <w:sdtEndPr/>
        <w:sdtContent>
          <w:r w:rsidR="00D6511B" w:rsidRPr="00D60C55">
            <w:t>version 10.5.1</w:t>
          </w:r>
        </w:sdtContent>
      </w:sdt>
      <w:r>
        <w:t xml:space="preserve"> of </w:t>
      </w:r>
      <w:sdt>
        <w:sdtPr>
          <w:alias w:val="Title"/>
          <w:id w:val="260104223"/>
          <w:placeholder>
            <w:docPart w:val="11BDA87108AE4384829CBA3DD5AF1BB7"/>
          </w:placeholder>
          <w:dataBinding w:prefixMappings="xmlns:ns0='http://purl.org/dc/elements/1.1/' xmlns:ns1='http://schemas.openxmlformats.org/package/2006/metadata/core-properties' " w:xpath="/ns1:coreProperties[1]/ns0:title[1]" w:storeItemID="{6C3C8BC8-F283-45AE-878A-BAB7291924A1}"/>
          <w:text/>
        </w:sdtPr>
        <w:sdtEndPr/>
        <w:sdtContent>
          <w:r w:rsidRPr="001C4B57">
            <w:t>Web Experience Management Audit</w:t>
          </w:r>
        </w:sdtContent>
      </w:sdt>
      <w:r>
        <w:t xml:space="preserve"> </w:t>
      </w:r>
      <w:r w:rsidRPr="008F5602">
        <w:rPr>
          <w:rFonts w:cs="Arial"/>
          <w:bCs/>
        </w:rPr>
        <w:t xml:space="preserve">solution provides users </w:t>
      </w:r>
      <w:r w:rsidR="00C02F43">
        <w:rPr>
          <w:rFonts w:cs="Arial"/>
          <w:bCs/>
        </w:rPr>
        <w:t xml:space="preserve">with </w:t>
      </w:r>
      <w:r w:rsidRPr="008F5602">
        <w:rPr>
          <w:rFonts w:cs="Arial"/>
          <w:bCs/>
        </w:rPr>
        <w:t xml:space="preserve">the ability to access </w:t>
      </w:r>
      <w:r>
        <w:rPr>
          <w:rFonts w:cs="Arial"/>
          <w:bCs/>
        </w:rPr>
        <w:t>the</w:t>
      </w:r>
      <w:r w:rsidRPr="008F5602">
        <w:rPr>
          <w:rFonts w:cs="Arial"/>
          <w:bCs/>
        </w:rPr>
        <w:t xml:space="preserve"> History Button</w:t>
      </w:r>
      <w:r>
        <w:rPr>
          <w:rFonts w:cs="Arial"/>
          <w:bCs/>
        </w:rPr>
        <w:t xml:space="preserve"> of WEM objects</w:t>
      </w:r>
      <w:r w:rsidRPr="008F5602">
        <w:rPr>
          <w:rFonts w:cs="Arial"/>
          <w:bCs/>
        </w:rPr>
        <w:t xml:space="preserve"> from within </w:t>
      </w:r>
      <w:r>
        <w:rPr>
          <w:rFonts w:cs="Arial"/>
          <w:bCs/>
        </w:rPr>
        <w:t xml:space="preserve">Web Experience Management Content </w:t>
      </w:r>
      <w:r w:rsidR="00DF6205">
        <w:rPr>
          <w:rFonts w:cs="Arial"/>
          <w:bCs/>
        </w:rPr>
        <w:t>Workspaces</w:t>
      </w:r>
      <w:r>
        <w:rPr>
          <w:rFonts w:cs="Arial"/>
          <w:bCs/>
        </w:rPr>
        <w:t xml:space="preserve"> (see 2.2) and Web Experience Management</w:t>
      </w:r>
      <w:r w:rsidR="00A85E12">
        <w:rPr>
          <w:rFonts w:cs="Arial"/>
          <w:bCs/>
        </w:rPr>
        <w:t xml:space="preserve"> </w:t>
      </w:r>
      <w:r w:rsidR="00DF6205">
        <w:rPr>
          <w:rFonts w:cs="Arial"/>
          <w:bCs/>
        </w:rPr>
        <w:t>Management Console</w:t>
      </w:r>
      <w:r>
        <w:rPr>
          <w:rFonts w:cs="Arial"/>
          <w:bCs/>
        </w:rPr>
        <w:t xml:space="preserve"> (see figure 2)</w:t>
      </w:r>
      <w:r w:rsidR="00DF6205">
        <w:rPr>
          <w:rFonts w:cs="Arial"/>
          <w:bCs/>
        </w:rPr>
        <w:t>.</w:t>
      </w:r>
    </w:p>
    <w:p w14:paraId="584D2CAB" w14:textId="77777777" w:rsidR="00DF6205" w:rsidRDefault="00DF6205" w:rsidP="00E83470">
      <w:pPr>
        <w:spacing w:before="240"/>
        <w:rPr>
          <w:rFonts w:cs="Arial"/>
          <w:bCs/>
        </w:rPr>
      </w:pPr>
    </w:p>
    <w:p w14:paraId="23B7755D" w14:textId="344D2549" w:rsidR="00E83470" w:rsidRDefault="00E83470" w:rsidP="00E83470">
      <w:pPr>
        <w:rPr>
          <w:rFonts w:cs="Arial"/>
          <w:bCs/>
        </w:rPr>
      </w:pPr>
      <w:r>
        <w:rPr>
          <w:rFonts w:cs="Arial"/>
          <w:bCs/>
        </w:rPr>
        <w:t>Web Experience Management Audit</w:t>
      </w:r>
      <w:r w:rsidRPr="008F5602">
        <w:rPr>
          <w:rFonts w:cs="Arial"/>
          <w:bCs/>
        </w:rPr>
        <w:t xml:space="preserve"> allows user</w:t>
      </w:r>
      <w:r>
        <w:rPr>
          <w:rFonts w:cs="Arial"/>
          <w:bCs/>
        </w:rPr>
        <w:t>s</w:t>
      </w:r>
      <w:r w:rsidRPr="008F5602">
        <w:rPr>
          <w:rFonts w:cs="Arial"/>
          <w:bCs/>
        </w:rPr>
        <w:t xml:space="preserve"> to see the complete event history for any Site, Channel, Content Instance, Static File, Content Type Definition</w:t>
      </w:r>
      <w:r>
        <w:rPr>
          <w:rFonts w:cs="Arial"/>
          <w:bCs/>
        </w:rPr>
        <w:t>, Workflow definition, Role or Capability.</w:t>
      </w:r>
      <w:r w:rsidR="00DF6205">
        <w:rPr>
          <w:rFonts w:cs="Arial"/>
          <w:bCs/>
        </w:rPr>
        <w:t xml:space="preserve"> </w:t>
      </w:r>
      <w:r w:rsidRPr="008F5602">
        <w:rPr>
          <w:rFonts w:cs="Arial"/>
          <w:bCs/>
        </w:rPr>
        <w:t xml:space="preserve">The event history can be configured to also provide to users with a view of the XML details for </w:t>
      </w:r>
      <w:r>
        <w:rPr>
          <w:rFonts w:cs="Arial"/>
          <w:bCs/>
        </w:rPr>
        <w:t>content creation and modification events</w:t>
      </w:r>
      <w:r w:rsidRPr="008F5602">
        <w:rPr>
          <w:rFonts w:cs="Arial"/>
          <w:bCs/>
        </w:rPr>
        <w:t>.</w:t>
      </w:r>
    </w:p>
    <w:p w14:paraId="501E3113" w14:textId="77777777" w:rsidR="00E83470" w:rsidRDefault="00E83470" w:rsidP="00E83470">
      <w:pPr>
        <w:rPr>
          <w:rFonts w:cs="Arial"/>
          <w:bCs/>
        </w:rPr>
      </w:pPr>
    </w:p>
    <w:p w14:paraId="314D79E6" w14:textId="77777777" w:rsidR="00E83470" w:rsidRDefault="00DF6205" w:rsidP="00E83470">
      <w:pPr>
        <w:pStyle w:val="Heading2"/>
        <w:widowControl/>
        <w:autoSpaceDE/>
        <w:autoSpaceDN/>
        <w:adjustRightInd/>
        <w:spacing w:before="140" w:after="140" w:line="336" w:lineRule="exact"/>
      </w:pPr>
      <w:bookmarkStart w:id="19" w:name="_Toc416771381"/>
      <w:r>
        <w:t>Accessing</w:t>
      </w:r>
      <w:r w:rsidR="00E83470">
        <w:t xml:space="preserve"> event history from </w:t>
      </w:r>
      <w:r>
        <w:t>Content Workspaces</w:t>
      </w:r>
      <w:bookmarkEnd w:id="19"/>
    </w:p>
    <w:p w14:paraId="044A37C9" w14:textId="4A3E92F1" w:rsidR="00E83470" w:rsidRDefault="00E83470" w:rsidP="00E83470">
      <w:r>
        <w:t xml:space="preserve">From </w:t>
      </w:r>
      <w:r w:rsidR="00BB411B">
        <w:t>Content Workspaces</w:t>
      </w:r>
      <w:r>
        <w:t xml:space="preserve">, you can access the history of any Site, Channel, Content Instance or Static File </w:t>
      </w:r>
      <w:r w:rsidR="00A11253">
        <w:t xml:space="preserve">by opening </w:t>
      </w:r>
      <w:r>
        <w:t xml:space="preserve">the </w:t>
      </w:r>
      <w:r w:rsidRPr="00D60C55">
        <w:rPr>
          <w:b/>
        </w:rPr>
        <w:t>Auditing</w:t>
      </w:r>
      <w:r>
        <w:t xml:space="preserve"> tab in the properties window of each object </w:t>
      </w:r>
      <w:r w:rsidR="00A11253">
        <w:t>as demonstrated</w:t>
      </w:r>
      <w:r>
        <w:t xml:space="preserve"> in the figure below.</w:t>
      </w:r>
    </w:p>
    <w:p w14:paraId="2E4ADB95" w14:textId="77777777" w:rsidR="00E83470" w:rsidRDefault="00E83470" w:rsidP="00E83470"/>
    <w:p w14:paraId="08D6BA80" w14:textId="77777777" w:rsidR="00E83470" w:rsidRDefault="00E83470" w:rsidP="00E83470">
      <w:r>
        <w:rPr>
          <w:noProof/>
          <w:lang w:val="pt-PT" w:eastAsia="pt-PT"/>
        </w:rPr>
        <w:drawing>
          <wp:inline distT="0" distB="0" distL="0" distR="0" wp14:anchorId="6ABFB72C" wp14:editId="57E2F357">
            <wp:extent cx="5229225" cy="2965551"/>
            <wp:effectExtent l="19050" t="0" r="9525" b="0"/>
            <wp:docPr id="12" name="Imagen 4" descr="::Picture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19.png"/>
                    <pic:cNvPicPr>
                      <a:picLocks noChangeAspect="1" noChangeArrowheads="1"/>
                    </pic:cNvPicPr>
                  </pic:nvPicPr>
                  <pic:blipFill>
                    <a:blip r:embed="rId11"/>
                    <a:srcRect/>
                    <a:stretch>
                      <a:fillRect/>
                    </a:stretch>
                  </pic:blipFill>
                  <pic:spPr bwMode="auto">
                    <a:xfrm>
                      <a:off x="0" y="0"/>
                      <a:ext cx="5229225" cy="2965551"/>
                    </a:xfrm>
                    <a:prstGeom prst="rect">
                      <a:avLst/>
                    </a:prstGeom>
                    <a:noFill/>
                    <a:ln w="9525">
                      <a:noFill/>
                      <a:miter lim="800000"/>
                      <a:headEnd/>
                      <a:tailEnd/>
                    </a:ln>
                  </pic:spPr>
                </pic:pic>
              </a:graphicData>
            </a:graphic>
          </wp:inline>
        </w:drawing>
      </w:r>
    </w:p>
    <w:p w14:paraId="30BD6C09" w14:textId="77777777" w:rsidR="00E83470" w:rsidRDefault="00E83470" w:rsidP="00E83470">
      <w:r>
        <w:t xml:space="preserve">Figure 1 – Auditing tab in the properties window of a content item within </w:t>
      </w:r>
      <w:r w:rsidR="00BB411B">
        <w:t>Content Workspaces</w:t>
      </w:r>
      <w:r>
        <w:t>.</w:t>
      </w:r>
    </w:p>
    <w:p w14:paraId="6DE65D33" w14:textId="77777777" w:rsidR="00E83470" w:rsidRDefault="00E83470" w:rsidP="00E83470"/>
    <w:p w14:paraId="399255C1" w14:textId="5BBBBABE" w:rsidR="00E83470" w:rsidRDefault="00E83470" w:rsidP="00E83470">
      <w:r>
        <w:t xml:space="preserve">The history of Content Type Definitions, Workflow definitions, Roles and Capabilities can only be accessed using the </w:t>
      </w:r>
      <w:r w:rsidR="00BB411B">
        <w:t>Management Console</w:t>
      </w:r>
      <w:r w:rsidR="00C86061">
        <w:t>.</w:t>
      </w:r>
      <w:r>
        <w:t xml:space="preserve"> </w:t>
      </w:r>
    </w:p>
    <w:p w14:paraId="3DF09A11" w14:textId="77777777" w:rsidR="00E83470" w:rsidRDefault="00E83470" w:rsidP="00E83470"/>
    <w:p w14:paraId="5253468E" w14:textId="77777777" w:rsidR="00E83470" w:rsidRDefault="00E83470" w:rsidP="00E83470">
      <w:pPr>
        <w:pStyle w:val="Heading2"/>
        <w:widowControl/>
        <w:autoSpaceDE/>
        <w:autoSpaceDN/>
        <w:adjustRightInd/>
        <w:spacing w:before="140" w:after="220" w:line="336" w:lineRule="exact"/>
      </w:pPr>
      <w:bookmarkStart w:id="20" w:name="_Toc294629538"/>
      <w:bookmarkStart w:id="21" w:name="_Toc295125209"/>
      <w:bookmarkStart w:id="22" w:name="_Toc416771382"/>
      <w:r>
        <w:lastRenderedPageBreak/>
        <w:t>Event History</w:t>
      </w:r>
      <w:bookmarkEnd w:id="20"/>
      <w:bookmarkEnd w:id="21"/>
      <w:r>
        <w:t xml:space="preserve"> functionality</w:t>
      </w:r>
      <w:bookmarkEnd w:id="22"/>
    </w:p>
    <w:p w14:paraId="4968146F" w14:textId="62929529" w:rsidR="00E83470" w:rsidRDefault="00E83470" w:rsidP="00E83470">
      <w:pPr>
        <w:rPr>
          <w:rFonts w:cs="Arial"/>
          <w:bCs/>
        </w:rPr>
      </w:pPr>
      <w:r>
        <w:rPr>
          <w:rFonts w:cs="Arial"/>
          <w:bCs/>
        </w:rPr>
        <w:t>Regardless of the console you are using, you will only get access to the audit functionalities if you are a member</w:t>
      </w:r>
      <w:r w:rsidRPr="008F5602">
        <w:rPr>
          <w:rFonts w:cs="Arial"/>
          <w:bCs/>
        </w:rPr>
        <w:t xml:space="preserve"> of any group authorized to </w:t>
      </w:r>
      <w:r>
        <w:rPr>
          <w:rFonts w:cs="Arial"/>
          <w:bCs/>
        </w:rPr>
        <w:t>use this particular WEM object.</w:t>
      </w:r>
      <w:r w:rsidR="00C86061">
        <w:rPr>
          <w:rFonts w:cs="Arial"/>
          <w:bCs/>
        </w:rPr>
        <w:t xml:space="preserve"> </w:t>
      </w:r>
      <w:r>
        <w:rPr>
          <w:rFonts w:cs="Arial"/>
          <w:bCs/>
        </w:rPr>
        <w:t xml:space="preserve">The </w:t>
      </w:r>
      <w:commentRangeStart w:id="23"/>
      <w:r w:rsidR="00EB662E" w:rsidRPr="00D60C55">
        <w:rPr>
          <w:rFonts w:cs="Arial"/>
          <w:b/>
          <w:bCs/>
        </w:rPr>
        <w:t>E</w:t>
      </w:r>
      <w:r w:rsidRPr="00D60C55">
        <w:rPr>
          <w:rFonts w:cs="Arial"/>
          <w:b/>
          <w:bCs/>
        </w:rPr>
        <w:t xml:space="preserve">vent </w:t>
      </w:r>
      <w:r w:rsidR="00EB662E" w:rsidRPr="00D60C55">
        <w:rPr>
          <w:rFonts w:cs="Arial"/>
          <w:b/>
          <w:bCs/>
        </w:rPr>
        <w:t>H</w:t>
      </w:r>
      <w:r w:rsidRPr="00D60C55">
        <w:rPr>
          <w:rFonts w:cs="Arial"/>
          <w:b/>
          <w:bCs/>
        </w:rPr>
        <w:t>istory</w:t>
      </w:r>
      <w:r>
        <w:rPr>
          <w:rFonts w:cs="Arial"/>
          <w:bCs/>
        </w:rPr>
        <w:t xml:space="preserve"> </w:t>
      </w:r>
      <w:commentRangeEnd w:id="23"/>
      <w:r w:rsidR="00EB662E">
        <w:rPr>
          <w:rStyle w:val="CommentReference"/>
          <w:noProof/>
          <w:lang w:val="es-ES"/>
        </w:rPr>
        <w:commentReference w:id="23"/>
      </w:r>
      <w:r>
        <w:rPr>
          <w:rFonts w:cs="Arial"/>
          <w:bCs/>
        </w:rPr>
        <w:t>view displays a list of events associated with the</w:t>
      </w:r>
      <w:r w:rsidR="00EB662E">
        <w:rPr>
          <w:rFonts w:cs="Arial"/>
          <w:bCs/>
        </w:rPr>
        <w:t xml:space="preserve"> audited</w:t>
      </w:r>
      <w:r>
        <w:rPr>
          <w:rFonts w:cs="Arial"/>
          <w:bCs/>
        </w:rPr>
        <w:t xml:space="preserve"> WEM object ordered by date</w:t>
      </w:r>
      <w:r w:rsidR="00EB662E">
        <w:rPr>
          <w:rFonts w:cs="Arial"/>
          <w:bCs/>
        </w:rPr>
        <w:t xml:space="preserve">. The latest events display first. </w:t>
      </w:r>
    </w:p>
    <w:p w14:paraId="38E4C0FD" w14:textId="77777777" w:rsidR="00E83470" w:rsidRDefault="00E83470" w:rsidP="00E83470">
      <w:pPr>
        <w:rPr>
          <w:rFonts w:cs="Arial"/>
          <w:bCs/>
        </w:rPr>
      </w:pPr>
    </w:p>
    <w:p w14:paraId="3ACC7B82" w14:textId="0B037F29" w:rsidR="00E83470" w:rsidRDefault="00E83470" w:rsidP="00E83470">
      <w:pPr>
        <w:rPr>
          <w:rFonts w:cs="Arial"/>
          <w:bCs/>
        </w:rPr>
      </w:pPr>
      <w:r>
        <w:rPr>
          <w:rFonts w:cs="Arial"/>
          <w:bCs/>
        </w:rPr>
        <w:t xml:space="preserve">For each event, you </w:t>
      </w:r>
      <w:r w:rsidR="00C02F43">
        <w:rPr>
          <w:rFonts w:cs="Arial"/>
          <w:bCs/>
        </w:rPr>
        <w:t xml:space="preserve">see </w:t>
      </w:r>
      <w:r>
        <w:rPr>
          <w:rFonts w:cs="Arial"/>
          <w:bCs/>
        </w:rPr>
        <w:t>date, the event type</w:t>
      </w:r>
      <w:r w:rsidR="00EB662E">
        <w:rPr>
          <w:rFonts w:cs="Arial"/>
          <w:bCs/>
        </w:rPr>
        <w:t>,</w:t>
      </w:r>
      <w:r>
        <w:rPr>
          <w:rFonts w:cs="Arial"/>
          <w:bCs/>
        </w:rPr>
        <w:t xml:space="preserve"> and </w:t>
      </w:r>
      <w:r w:rsidR="00C02F43">
        <w:rPr>
          <w:rFonts w:cs="Arial"/>
          <w:bCs/>
        </w:rPr>
        <w:t xml:space="preserve">a </w:t>
      </w:r>
      <w:r>
        <w:rPr>
          <w:rFonts w:cs="Arial"/>
          <w:bCs/>
        </w:rPr>
        <w:t>user who performed the action.</w:t>
      </w:r>
    </w:p>
    <w:p w14:paraId="51AAFCA6" w14:textId="747663C4" w:rsidR="00E83470" w:rsidRDefault="00E83470" w:rsidP="00E83470">
      <w:pPr>
        <w:rPr>
          <w:rFonts w:cs="Arial"/>
          <w:bCs/>
        </w:rPr>
      </w:pPr>
      <w:r>
        <w:rPr>
          <w:rFonts w:cs="Arial"/>
          <w:bCs/>
        </w:rPr>
        <w:t xml:space="preserve">When you </w:t>
      </w:r>
      <w:r w:rsidR="00C02F43">
        <w:rPr>
          <w:rStyle w:val="CommentReference"/>
          <w:noProof/>
          <w:lang w:val="es-ES"/>
        </w:rPr>
        <w:commentReference w:id="24"/>
      </w:r>
      <w:r w:rsidR="00C02F43">
        <w:rPr>
          <w:rFonts w:cs="Arial"/>
          <w:bCs/>
        </w:rPr>
        <w:t>place the pointer</w:t>
      </w:r>
      <w:r>
        <w:rPr>
          <w:rFonts w:cs="Arial"/>
          <w:bCs/>
        </w:rPr>
        <w:t xml:space="preserve"> over the date of each event, you see a tooltip with more details about the event</w:t>
      </w:r>
      <w:r w:rsidR="00EB662E">
        <w:rPr>
          <w:rFonts w:cs="Arial"/>
          <w:bCs/>
        </w:rPr>
        <w:t>. D</w:t>
      </w:r>
      <w:r>
        <w:rPr>
          <w:rFonts w:cs="Arial"/>
          <w:bCs/>
        </w:rPr>
        <w:t xml:space="preserve">epending on the WEM object </w:t>
      </w:r>
      <w:r w:rsidR="00EB662E">
        <w:rPr>
          <w:rFonts w:cs="Arial"/>
          <w:bCs/>
        </w:rPr>
        <w:t xml:space="preserve">that you </w:t>
      </w:r>
      <w:r>
        <w:rPr>
          <w:rFonts w:cs="Arial"/>
          <w:bCs/>
        </w:rPr>
        <w:t>selected</w:t>
      </w:r>
      <w:r w:rsidR="00EB662E">
        <w:rPr>
          <w:rFonts w:cs="Arial"/>
          <w:bCs/>
        </w:rPr>
        <w:t>,</w:t>
      </w:r>
      <w:r>
        <w:rPr>
          <w:rFonts w:cs="Arial"/>
          <w:bCs/>
        </w:rPr>
        <w:t xml:space="preserve"> you can </w:t>
      </w:r>
      <w:r w:rsidR="00EB662E">
        <w:rPr>
          <w:rFonts w:cs="Arial"/>
          <w:bCs/>
        </w:rPr>
        <w:t xml:space="preserve">also </w:t>
      </w:r>
      <w:r>
        <w:rPr>
          <w:rFonts w:cs="Arial"/>
          <w:bCs/>
        </w:rPr>
        <w:t xml:space="preserve">see properties </w:t>
      </w:r>
      <w:r w:rsidR="00C02F43">
        <w:rPr>
          <w:rFonts w:cs="Arial"/>
          <w:bCs/>
        </w:rPr>
        <w:t>such as</w:t>
      </w:r>
      <w:r>
        <w:rPr>
          <w:rFonts w:cs="Arial"/>
          <w:bCs/>
        </w:rPr>
        <w:t xml:space="preserve">: name, content type, project, WEM identifier, </w:t>
      </w:r>
      <w:r w:rsidR="00C02F43">
        <w:rPr>
          <w:rFonts w:cs="Arial"/>
          <w:bCs/>
        </w:rPr>
        <w:t>and others.</w:t>
      </w:r>
    </w:p>
    <w:p w14:paraId="27AB3EA7" w14:textId="77777777" w:rsidR="00E83470" w:rsidRDefault="00E83470" w:rsidP="00E83470">
      <w:pPr>
        <w:pStyle w:val="vignette"/>
        <w:spacing w:after="0"/>
        <w:ind w:left="0"/>
        <w:rPr>
          <w:b w:val="0"/>
          <w:sz w:val="20"/>
          <w:szCs w:val="20"/>
          <w:lang w:val="en-US"/>
        </w:rPr>
      </w:pPr>
      <w:r w:rsidRPr="002A1354">
        <w:rPr>
          <w:b w:val="0"/>
          <w:noProof/>
          <w:sz w:val="20"/>
          <w:szCs w:val="20"/>
          <w:lang w:val="pt-PT" w:eastAsia="pt-PT"/>
        </w:rPr>
        <w:drawing>
          <wp:inline distT="0" distB="0" distL="0" distR="0" wp14:anchorId="389E4113" wp14:editId="2A334208">
            <wp:extent cx="4594860" cy="3338195"/>
            <wp:effectExtent l="1905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4594860" cy="3338195"/>
                    </a:xfrm>
                    <a:prstGeom prst="rect">
                      <a:avLst/>
                    </a:prstGeom>
                    <a:noFill/>
                    <a:ln w="9525">
                      <a:noFill/>
                      <a:miter lim="800000"/>
                      <a:headEnd/>
                      <a:tailEnd/>
                    </a:ln>
                  </pic:spPr>
                </pic:pic>
              </a:graphicData>
            </a:graphic>
          </wp:inline>
        </w:drawing>
      </w:r>
    </w:p>
    <w:p w14:paraId="6F8F580B" w14:textId="77777777" w:rsidR="00E83470" w:rsidRPr="002A1354" w:rsidRDefault="00E83470" w:rsidP="00E83470">
      <w:pPr>
        <w:pStyle w:val="vignette"/>
        <w:spacing w:after="0"/>
        <w:ind w:left="0"/>
        <w:rPr>
          <w:bCs w:val="0"/>
          <w:sz w:val="20"/>
          <w:szCs w:val="20"/>
          <w:lang w:val="en-US"/>
        </w:rPr>
      </w:pPr>
      <w:r w:rsidRPr="002A1354">
        <w:rPr>
          <w:b w:val="0"/>
          <w:sz w:val="20"/>
          <w:szCs w:val="20"/>
          <w:lang w:val="en-US"/>
        </w:rPr>
        <w:t xml:space="preserve">Figure </w:t>
      </w:r>
      <w:r>
        <w:rPr>
          <w:b w:val="0"/>
          <w:sz w:val="20"/>
          <w:szCs w:val="20"/>
          <w:lang w:val="en-US"/>
        </w:rPr>
        <w:t xml:space="preserve">5 </w:t>
      </w:r>
      <w:r w:rsidRPr="002A1354">
        <w:rPr>
          <w:b w:val="0"/>
          <w:sz w:val="20"/>
          <w:szCs w:val="20"/>
          <w:lang w:val="en-US"/>
        </w:rPr>
        <w:t>- History of a Site</w:t>
      </w:r>
    </w:p>
    <w:p w14:paraId="693193DB" w14:textId="77777777" w:rsidR="00E83470" w:rsidRDefault="00E83470" w:rsidP="00E83470">
      <w:pPr>
        <w:pStyle w:val="vignette"/>
        <w:ind w:left="0"/>
        <w:rPr>
          <w:b w:val="0"/>
          <w:lang w:val="en-US"/>
        </w:rPr>
      </w:pPr>
    </w:p>
    <w:p w14:paraId="2E022E1F" w14:textId="77777777" w:rsidR="00E83470" w:rsidRDefault="00E83470" w:rsidP="00E83470">
      <w:pPr>
        <w:pStyle w:val="vignette"/>
        <w:ind w:left="0"/>
        <w:rPr>
          <w:b w:val="0"/>
          <w:sz w:val="20"/>
          <w:szCs w:val="20"/>
          <w:lang w:val="en-US"/>
        </w:rPr>
      </w:pPr>
      <w:r>
        <w:rPr>
          <w:noProof/>
          <w:lang w:val="pt-PT" w:eastAsia="pt-PT"/>
        </w:rPr>
        <w:lastRenderedPageBreak/>
        <w:drawing>
          <wp:inline distT="0" distB="0" distL="0" distR="0" wp14:anchorId="0B78F55E" wp14:editId="3A69BD10">
            <wp:extent cx="4547909" cy="3286664"/>
            <wp:effectExtent l="19050" t="0" r="5041"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4547131" cy="3286102"/>
                    </a:xfrm>
                    <a:prstGeom prst="rect">
                      <a:avLst/>
                    </a:prstGeom>
                    <a:noFill/>
                    <a:ln w="9525">
                      <a:noFill/>
                      <a:miter lim="800000"/>
                      <a:headEnd/>
                      <a:tailEnd/>
                    </a:ln>
                  </pic:spPr>
                </pic:pic>
              </a:graphicData>
            </a:graphic>
          </wp:inline>
        </w:drawing>
      </w:r>
    </w:p>
    <w:p w14:paraId="24B034E1" w14:textId="77777777" w:rsidR="00E83470" w:rsidRPr="002A1354" w:rsidRDefault="00E83470" w:rsidP="00E83470">
      <w:pPr>
        <w:pStyle w:val="vignette"/>
        <w:ind w:left="0"/>
        <w:rPr>
          <w:b w:val="0"/>
          <w:sz w:val="20"/>
          <w:szCs w:val="20"/>
          <w:lang w:val="en-US"/>
        </w:rPr>
      </w:pPr>
      <w:r w:rsidRPr="002A1354">
        <w:rPr>
          <w:b w:val="0"/>
          <w:sz w:val="20"/>
          <w:szCs w:val="20"/>
          <w:lang w:val="en-US"/>
        </w:rPr>
        <w:t xml:space="preserve">Figure </w:t>
      </w:r>
      <w:r w:rsidRPr="009C698C">
        <w:rPr>
          <w:b w:val="0"/>
          <w:sz w:val="20"/>
          <w:szCs w:val="20"/>
          <w:lang w:val="en-US"/>
        </w:rPr>
        <w:t xml:space="preserve">6 </w:t>
      </w:r>
      <w:r w:rsidRPr="002A1354">
        <w:rPr>
          <w:b w:val="0"/>
          <w:sz w:val="20"/>
          <w:szCs w:val="20"/>
          <w:lang w:val="en-US"/>
        </w:rPr>
        <w:t>- History of a Content Instance</w:t>
      </w:r>
    </w:p>
    <w:p w14:paraId="16E95882" w14:textId="7012B925" w:rsidR="00E83470" w:rsidRDefault="00E83470" w:rsidP="00E83470">
      <w:pPr>
        <w:rPr>
          <w:rFonts w:cs="Arial"/>
          <w:bCs/>
        </w:rPr>
      </w:pPr>
      <w:r w:rsidRPr="008F5602">
        <w:rPr>
          <w:rFonts w:cs="Arial"/>
          <w:bCs/>
        </w:rPr>
        <w:t xml:space="preserve">When a Content Instance is created or modified, the </w:t>
      </w:r>
      <w:r w:rsidR="00F406AD">
        <w:rPr>
          <w:rFonts w:cs="Arial"/>
          <w:bCs/>
        </w:rPr>
        <w:t xml:space="preserve">modified </w:t>
      </w:r>
      <w:r w:rsidRPr="008F5602">
        <w:rPr>
          <w:rFonts w:cs="Arial"/>
          <w:bCs/>
        </w:rPr>
        <w:t xml:space="preserve">XML details </w:t>
      </w:r>
      <w:r w:rsidR="00F406AD">
        <w:rPr>
          <w:rFonts w:cs="Arial"/>
          <w:bCs/>
        </w:rPr>
        <w:t xml:space="preserve">display if you </w:t>
      </w:r>
      <w:r w:rsidRPr="008F5602">
        <w:rPr>
          <w:rFonts w:cs="Arial"/>
          <w:bCs/>
        </w:rPr>
        <w:t>click</w:t>
      </w:r>
      <w:r w:rsidR="00A85E12">
        <w:rPr>
          <w:rFonts w:cs="Arial"/>
          <w:bCs/>
        </w:rPr>
        <w:t xml:space="preserve"> </w:t>
      </w:r>
      <w:r w:rsidRPr="00D60C55">
        <w:rPr>
          <w:rFonts w:cs="Arial"/>
          <w:b/>
          <w:bCs/>
        </w:rPr>
        <w:t>View Details</w:t>
      </w:r>
      <w:r w:rsidRPr="008F5602">
        <w:rPr>
          <w:rFonts w:cs="Arial"/>
          <w:bCs/>
        </w:rPr>
        <w:t xml:space="preserve">.  </w:t>
      </w:r>
      <w:r w:rsidR="00F406AD">
        <w:rPr>
          <w:rFonts w:cs="Arial"/>
          <w:bCs/>
        </w:rPr>
        <w:t>F</w:t>
      </w:r>
      <w:r w:rsidR="00F406AD" w:rsidRPr="008F5602">
        <w:rPr>
          <w:rFonts w:cs="Arial"/>
          <w:bCs/>
        </w:rPr>
        <w:t xml:space="preserve">or additional information </w:t>
      </w:r>
      <w:r w:rsidR="00F406AD">
        <w:rPr>
          <w:rFonts w:cs="Arial"/>
          <w:bCs/>
        </w:rPr>
        <w:t xml:space="preserve">on how </w:t>
      </w:r>
      <w:r w:rsidR="00F406AD" w:rsidRPr="008F5602">
        <w:rPr>
          <w:rFonts w:cs="Arial"/>
          <w:bCs/>
        </w:rPr>
        <w:t xml:space="preserve">to enable the </w:t>
      </w:r>
      <w:r w:rsidR="00F406AD" w:rsidRPr="00D60C55">
        <w:rPr>
          <w:rFonts w:cs="Arial"/>
          <w:b/>
          <w:bCs/>
        </w:rPr>
        <w:t>View Detail</w:t>
      </w:r>
      <w:r w:rsidR="00F406AD" w:rsidRPr="008F5602">
        <w:rPr>
          <w:rFonts w:cs="Arial"/>
          <w:bCs/>
        </w:rPr>
        <w:t xml:space="preserve"> link to the XML</w:t>
      </w:r>
      <w:r w:rsidR="00F406AD">
        <w:rPr>
          <w:rFonts w:cs="Arial"/>
          <w:bCs/>
        </w:rPr>
        <w:t xml:space="preserve">, </w:t>
      </w:r>
      <w:r w:rsidRPr="008F5602">
        <w:rPr>
          <w:rFonts w:cs="Arial"/>
          <w:bCs/>
        </w:rPr>
        <w:t xml:space="preserve"> see the </w:t>
      </w:r>
      <w:r>
        <w:rPr>
          <w:rFonts w:cs="Arial"/>
          <w:bCs/>
          <w:i/>
        </w:rPr>
        <w:t>Web Experience</w:t>
      </w:r>
      <w:r w:rsidRPr="008F5602">
        <w:rPr>
          <w:rFonts w:cs="Arial"/>
          <w:bCs/>
          <w:i/>
        </w:rPr>
        <w:t xml:space="preserve"> Management Audit Installation and Configuration Guide</w:t>
      </w:r>
      <w:r w:rsidR="00A85E12">
        <w:rPr>
          <w:rFonts w:cs="Arial"/>
          <w:bCs/>
          <w:i/>
        </w:rPr>
        <w:t>.</w:t>
      </w:r>
      <w:r w:rsidRPr="008F5602">
        <w:rPr>
          <w:rFonts w:cs="Arial"/>
          <w:bCs/>
        </w:rPr>
        <w:t xml:space="preserve"> </w:t>
      </w:r>
    </w:p>
    <w:p w14:paraId="10F5329E" w14:textId="77777777" w:rsidR="00E83470" w:rsidRDefault="00E83470" w:rsidP="00E83470">
      <w:pPr>
        <w:rPr>
          <w:rFonts w:cs="Arial"/>
          <w:bCs/>
        </w:rPr>
      </w:pPr>
    </w:p>
    <w:p w14:paraId="29A3A480" w14:textId="77777777" w:rsidR="00E83470" w:rsidRDefault="00E83470" w:rsidP="00E83470">
      <w:r>
        <w:rPr>
          <w:noProof/>
          <w:lang w:val="pt-PT" w:eastAsia="pt-PT"/>
        </w:rPr>
        <w:drawing>
          <wp:inline distT="0" distB="0" distL="0" distR="0" wp14:anchorId="0586E535" wp14:editId="2313E64A">
            <wp:extent cx="5286196" cy="2993530"/>
            <wp:effectExtent l="19050" t="0" r="0" b="0"/>
            <wp:docPr id="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5286090" cy="2993470"/>
                    </a:xfrm>
                    <a:prstGeom prst="rect">
                      <a:avLst/>
                    </a:prstGeom>
                    <a:noFill/>
                    <a:ln w="9525">
                      <a:noFill/>
                      <a:miter lim="800000"/>
                      <a:headEnd/>
                      <a:tailEnd/>
                    </a:ln>
                  </pic:spPr>
                </pic:pic>
              </a:graphicData>
            </a:graphic>
          </wp:inline>
        </w:drawing>
      </w:r>
    </w:p>
    <w:p w14:paraId="05EA98D2" w14:textId="77777777" w:rsidR="00E83470" w:rsidRDefault="00E83470" w:rsidP="00E83470">
      <w:r w:rsidRPr="002A1354">
        <w:t xml:space="preserve">Figure </w:t>
      </w:r>
      <w:r w:rsidRPr="00D60C55">
        <w:t>7</w:t>
      </w:r>
      <w:r>
        <w:rPr>
          <w:b/>
        </w:rPr>
        <w:t xml:space="preserve"> </w:t>
      </w:r>
      <w:r w:rsidRPr="002A1354">
        <w:t xml:space="preserve">- Details of a Content Instance </w:t>
      </w:r>
      <w:r w:rsidRPr="00E846D0">
        <w:t>Modification</w:t>
      </w:r>
    </w:p>
    <w:p w14:paraId="13F56D5C" w14:textId="77777777" w:rsidR="00E83470" w:rsidRPr="00E846D0" w:rsidRDefault="00E83470" w:rsidP="00E83470"/>
    <w:p w14:paraId="49711752" w14:textId="1E0C8E48" w:rsidR="00E83470" w:rsidRPr="00A028EB" w:rsidRDefault="00E83470" w:rsidP="00E83470">
      <w:pPr>
        <w:rPr>
          <w:rFonts w:cs="Arial"/>
          <w:bCs/>
        </w:rPr>
      </w:pPr>
      <w:r w:rsidRPr="008F5602">
        <w:rPr>
          <w:rFonts w:cs="Arial"/>
          <w:bCs/>
        </w:rPr>
        <w:lastRenderedPageBreak/>
        <w:t>Additionally, if the content instance has a</w:t>
      </w:r>
      <w:r w:rsidR="00727950">
        <w:rPr>
          <w:rFonts w:cs="Arial"/>
          <w:bCs/>
        </w:rPr>
        <w:t>n</w:t>
      </w:r>
      <w:r w:rsidRPr="008F5602">
        <w:rPr>
          <w:rFonts w:cs="Arial"/>
          <w:bCs/>
        </w:rPr>
        <w:t xml:space="preserve"> XSL preview template associated, and the installation of </w:t>
      </w:r>
      <w:r>
        <w:rPr>
          <w:rFonts w:cs="Arial"/>
          <w:bCs/>
        </w:rPr>
        <w:t>WEM</w:t>
      </w:r>
      <w:r w:rsidRPr="008F5602">
        <w:rPr>
          <w:rFonts w:cs="Arial"/>
          <w:bCs/>
        </w:rPr>
        <w:t xml:space="preserve"> Audit is properly configured, the details page display</w:t>
      </w:r>
      <w:r w:rsidR="00F50D9F">
        <w:rPr>
          <w:rFonts w:cs="Arial"/>
          <w:bCs/>
        </w:rPr>
        <w:t>s</w:t>
      </w:r>
      <w:r w:rsidRPr="008F5602">
        <w:rPr>
          <w:rFonts w:cs="Arial"/>
          <w:bCs/>
        </w:rPr>
        <w:t xml:space="preserve"> instead of the raw XML information</w:t>
      </w:r>
      <w:r w:rsidR="00727950">
        <w:rPr>
          <w:rFonts w:cs="Arial"/>
          <w:bCs/>
        </w:rPr>
        <w:t>. The</w:t>
      </w:r>
      <w:r w:rsidRPr="008F5602">
        <w:rPr>
          <w:rFonts w:cs="Arial"/>
          <w:bCs/>
        </w:rPr>
        <w:t xml:space="preserve"> HTML page </w:t>
      </w:r>
      <w:r w:rsidR="00727950">
        <w:rPr>
          <w:rFonts w:cs="Arial"/>
          <w:bCs/>
        </w:rPr>
        <w:t xml:space="preserve">is generated </w:t>
      </w:r>
      <w:r w:rsidRPr="008F5602">
        <w:rPr>
          <w:rFonts w:cs="Arial"/>
          <w:bCs/>
        </w:rPr>
        <w:t>by applying the XSL to the XML associated with the event.</w:t>
      </w:r>
    </w:p>
    <w:p w14:paraId="129887C6" w14:textId="77777777" w:rsidR="00E83470" w:rsidRDefault="00E83470" w:rsidP="00E83470">
      <w:r>
        <w:br w:type="page"/>
      </w:r>
    </w:p>
    <w:p w14:paraId="009D6863" w14:textId="77777777" w:rsidR="00E83470" w:rsidRDefault="00882BC5" w:rsidP="00E83470">
      <w:pPr>
        <w:pStyle w:val="Heading1"/>
        <w:pageBreakBefore w:val="0"/>
        <w:widowControl/>
        <w:autoSpaceDE/>
        <w:autoSpaceDN/>
        <w:adjustRightInd/>
        <w:spacing w:before="360" w:after="140" w:line="384" w:lineRule="exact"/>
        <w:ind w:left="432" w:hanging="432"/>
      </w:pPr>
      <w:bookmarkStart w:id="25" w:name="_Toc294629539"/>
      <w:bookmarkStart w:id="26" w:name="_Toc295125210"/>
      <w:bookmarkStart w:id="27" w:name="_Toc416771383"/>
      <w:r>
        <w:lastRenderedPageBreak/>
        <w:t>Introduction to Open</w:t>
      </w:r>
      <w:r w:rsidR="00E83470">
        <w:t>Text Insights</w:t>
      </w:r>
      <w:bookmarkEnd w:id="25"/>
      <w:bookmarkEnd w:id="26"/>
      <w:bookmarkEnd w:id="27"/>
    </w:p>
    <w:p w14:paraId="31BA4CF2" w14:textId="1A448B05" w:rsidR="00E83470" w:rsidRDefault="00C02F43" w:rsidP="00E83470">
      <w:pPr>
        <w:spacing w:before="240"/>
      </w:pPr>
      <w:r>
        <w:rPr>
          <w:rStyle w:val="CommentReference"/>
          <w:noProof/>
          <w:lang w:val="es-ES"/>
        </w:rPr>
        <w:commentReference w:id="28"/>
      </w:r>
      <w:r w:rsidR="00E83470" w:rsidRPr="008F5602">
        <w:rPr>
          <w:rFonts w:cs="Arial"/>
          <w:bCs/>
        </w:rPr>
        <w:t xml:space="preserve">This User Guide will show you how to use the </w:t>
      </w:r>
      <w:r w:rsidR="00882BC5">
        <w:rPr>
          <w:rFonts w:cs="Arial"/>
          <w:bCs/>
        </w:rPr>
        <w:t>Open</w:t>
      </w:r>
      <w:r w:rsidR="00E83470">
        <w:rPr>
          <w:rFonts w:cs="Arial"/>
          <w:bCs/>
        </w:rPr>
        <w:t>Text</w:t>
      </w:r>
      <w:r w:rsidR="00E83470" w:rsidRPr="008F5602">
        <w:rPr>
          <w:rFonts w:cs="Arial"/>
          <w:bCs/>
        </w:rPr>
        <w:t xml:space="preserve"> Insights Console to create, manage, email, pri</w:t>
      </w:r>
      <w:r w:rsidR="00E83470">
        <w:rPr>
          <w:rFonts w:cs="Arial"/>
          <w:bCs/>
        </w:rPr>
        <w:t>nt and export Insights reports</w:t>
      </w:r>
      <w:r w:rsidR="00E83470">
        <w:t>.</w:t>
      </w:r>
    </w:p>
    <w:p w14:paraId="5326B57C" w14:textId="77777777" w:rsidR="00E83470" w:rsidRDefault="00E83470" w:rsidP="00E83470">
      <w:pPr>
        <w:spacing w:before="240"/>
      </w:pPr>
    </w:p>
    <w:p w14:paraId="0F0D25A9" w14:textId="77777777" w:rsidR="00E83470" w:rsidRDefault="00882BC5" w:rsidP="00E83470">
      <w:pPr>
        <w:pStyle w:val="Heading2"/>
        <w:widowControl/>
        <w:autoSpaceDE/>
        <w:autoSpaceDN/>
        <w:adjustRightInd/>
        <w:spacing w:before="140" w:after="140" w:line="336" w:lineRule="exact"/>
      </w:pPr>
      <w:bookmarkStart w:id="29" w:name="_Toc294629540"/>
      <w:bookmarkStart w:id="30" w:name="_Toc295125211"/>
      <w:bookmarkStart w:id="31" w:name="_Toc416771384"/>
      <w:r>
        <w:t>About Open</w:t>
      </w:r>
      <w:r w:rsidR="00E83470">
        <w:t>Text Insights</w:t>
      </w:r>
      <w:bookmarkEnd w:id="29"/>
      <w:bookmarkEnd w:id="30"/>
      <w:bookmarkEnd w:id="31"/>
    </w:p>
    <w:p w14:paraId="066A8AD5" w14:textId="77777777" w:rsidR="00E83470" w:rsidRDefault="00882BC5" w:rsidP="00E83470">
      <w:pPr>
        <w:spacing w:before="240"/>
        <w:rPr>
          <w:rFonts w:cs="Arial"/>
          <w:color w:val="000000"/>
        </w:rPr>
      </w:pPr>
      <w:r>
        <w:rPr>
          <w:rFonts w:cs="Arial"/>
          <w:color w:val="000000"/>
        </w:rPr>
        <w:t>Open</w:t>
      </w:r>
      <w:r w:rsidR="00E83470">
        <w:rPr>
          <w:rFonts w:cs="Arial"/>
          <w:color w:val="000000"/>
        </w:rPr>
        <w:t>Text</w:t>
      </w:r>
      <w:r w:rsidR="00E83470" w:rsidRPr="008F5602">
        <w:rPr>
          <w:rFonts w:cs="Arial"/>
          <w:color w:val="000000"/>
        </w:rPr>
        <w:t xml:space="preserve"> Insights is a real-time reporting console built on top of a flexible and extendable monitoring platform that allows your organization to register content management and website visitor events connected to specific actions that your organization deems relevant and would like the ability to report on.</w:t>
      </w:r>
    </w:p>
    <w:p w14:paraId="405CB6F7" w14:textId="77777777" w:rsidR="00E83470" w:rsidRDefault="00E83470" w:rsidP="00E83470">
      <w:pPr>
        <w:rPr>
          <w:rFonts w:cs="Arial"/>
          <w:b/>
          <w:color w:val="0072AA"/>
          <w:kern w:val="28"/>
          <w:sz w:val="32"/>
          <w:szCs w:val="36"/>
        </w:rPr>
      </w:pPr>
    </w:p>
    <w:p w14:paraId="3FE3F44D" w14:textId="77777777" w:rsidR="00E83470" w:rsidRDefault="00882BC5" w:rsidP="00E83470">
      <w:pPr>
        <w:pStyle w:val="Heading2"/>
        <w:widowControl/>
        <w:autoSpaceDE/>
        <w:autoSpaceDN/>
        <w:adjustRightInd/>
        <w:spacing w:before="140" w:after="140" w:line="336" w:lineRule="exact"/>
      </w:pPr>
      <w:bookmarkStart w:id="32" w:name="_Toc294629541"/>
      <w:bookmarkStart w:id="33" w:name="_Toc295125212"/>
      <w:bookmarkStart w:id="34" w:name="_Toc416771385"/>
      <w:r>
        <w:t>What can Open</w:t>
      </w:r>
      <w:r w:rsidR="00E83470">
        <w:t>Text Insights do for you?</w:t>
      </w:r>
      <w:bookmarkEnd w:id="32"/>
      <w:bookmarkEnd w:id="33"/>
      <w:bookmarkEnd w:id="34"/>
    </w:p>
    <w:p w14:paraId="27200E42" w14:textId="77777777" w:rsidR="00E83470" w:rsidRDefault="00882BC5" w:rsidP="00E83470">
      <w:r>
        <w:t>Open</w:t>
      </w:r>
      <w:r w:rsidR="00E83470">
        <w:t xml:space="preserve">Text Insights </w:t>
      </w:r>
      <w:r w:rsidR="00E83470" w:rsidRPr="008F5602">
        <w:t xml:space="preserve">provides you with the capability to plug-in optional auditing and web site analytics modules to generate a variety of reports about changes that occur within the </w:t>
      </w:r>
      <w:r w:rsidR="00E83470">
        <w:t>Web Experience</w:t>
      </w:r>
      <w:r w:rsidR="00E83470" w:rsidRPr="008F5602">
        <w:t xml:space="preserve"> Management system as well as visitor actions a</w:t>
      </w:r>
      <w:r w:rsidR="00E83470">
        <w:t>nd behaviors of your websites.</w:t>
      </w:r>
    </w:p>
    <w:p w14:paraId="13CFBD1E" w14:textId="77777777" w:rsidR="00E83470" w:rsidRPr="008F5602" w:rsidRDefault="00E83470" w:rsidP="00E83470"/>
    <w:p w14:paraId="2396D1C9" w14:textId="77777777" w:rsidR="00E83470" w:rsidRDefault="00882BC5" w:rsidP="00E83470">
      <w:r>
        <w:t>Open</w:t>
      </w:r>
      <w:r w:rsidR="00E83470">
        <w:t>Text</w:t>
      </w:r>
      <w:r w:rsidR="00E83470" w:rsidRPr="008F5602">
        <w:t xml:space="preserve"> Insights provides four different report types that allow you to audit, monitor and analyze your content management and web site usage data:</w:t>
      </w:r>
    </w:p>
    <w:p w14:paraId="6BFAD419" w14:textId="77777777" w:rsidR="00E83470" w:rsidRPr="008F5602" w:rsidRDefault="00E83470" w:rsidP="00E83470"/>
    <w:p w14:paraId="10A7B93F" w14:textId="77777777" w:rsidR="00E83470" w:rsidRPr="008F5602" w:rsidRDefault="00E83470" w:rsidP="00E83470">
      <w:pPr>
        <w:pStyle w:val="ps0"/>
        <w:numPr>
          <w:ilvl w:val="0"/>
          <w:numId w:val="32"/>
        </w:numPr>
        <w:tabs>
          <w:tab w:val="left" w:pos="720"/>
        </w:tabs>
        <w:spacing w:after="220" w:line="260" w:lineRule="exact"/>
        <w:ind w:left="709" w:hanging="357"/>
        <w:rPr>
          <w:rStyle w:val="ts31"/>
          <w:rFonts w:ascii="Arial" w:hAnsi="Arial" w:cs="Arial"/>
          <w:i w:val="0"/>
          <w:iCs w:val="0"/>
          <w:color w:val="000000"/>
          <w:sz w:val="20"/>
          <w:szCs w:val="20"/>
          <w:lang w:val="en-US"/>
        </w:rPr>
      </w:pPr>
      <w:r w:rsidRPr="004A50C1">
        <w:rPr>
          <w:rStyle w:val="ts21"/>
          <w:rFonts w:cs="Arial"/>
          <w:color w:val="000000"/>
          <w:sz w:val="20"/>
          <w:szCs w:val="20"/>
          <w:lang w:val="en-US"/>
        </w:rPr>
        <w:t xml:space="preserve">Evolution: </w:t>
      </w:r>
      <w:r w:rsidRPr="008F5602">
        <w:rPr>
          <w:rFonts w:ascii="Arial" w:hAnsi="Arial" w:cs="Arial"/>
          <w:color w:val="000000"/>
          <w:sz w:val="20"/>
          <w:szCs w:val="20"/>
          <w:lang w:val="en-US"/>
        </w:rPr>
        <w:t xml:space="preserve">A line chart that lets you see how something progressed through time, e.g. </w:t>
      </w:r>
      <w:r w:rsidRPr="008F5602">
        <w:rPr>
          <w:rStyle w:val="ts31"/>
          <w:rFonts w:ascii="Arial" w:hAnsi="Arial" w:cs="Arial"/>
          <w:color w:val="000000"/>
          <w:sz w:val="20"/>
          <w:szCs w:val="20"/>
          <w:lang w:val="en-US"/>
        </w:rPr>
        <w:t>Ho</w:t>
      </w:r>
      <w:r>
        <w:rPr>
          <w:rStyle w:val="ts31"/>
          <w:rFonts w:ascii="Arial" w:hAnsi="Arial" w:cs="Arial"/>
          <w:color w:val="000000"/>
          <w:sz w:val="20"/>
          <w:szCs w:val="20"/>
          <w:lang w:val="en-US"/>
        </w:rPr>
        <w:t xml:space="preserve">w many static files are created </w:t>
      </w:r>
      <w:r w:rsidRPr="008F5602">
        <w:rPr>
          <w:rStyle w:val="ts31"/>
          <w:rFonts w:ascii="Arial" w:hAnsi="Arial" w:cs="Arial"/>
          <w:color w:val="000000"/>
          <w:sz w:val="20"/>
          <w:szCs w:val="20"/>
          <w:lang w:val="en-US"/>
        </w:rPr>
        <w:t>per month? or Which is the number of unique website visitors each day?</w:t>
      </w:r>
    </w:p>
    <w:p w14:paraId="0D7A6A99" w14:textId="77777777" w:rsidR="00E83470" w:rsidRPr="008F5602" w:rsidRDefault="00E83470" w:rsidP="00E83470">
      <w:pPr>
        <w:pStyle w:val="ps0"/>
        <w:numPr>
          <w:ilvl w:val="0"/>
          <w:numId w:val="32"/>
        </w:numPr>
        <w:spacing w:after="220" w:line="260" w:lineRule="exact"/>
        <w:ind w:left="709" w:hanging="357"/>
        <w:rPr>
          <w:rStyle w:val="ts31"/>
          <w:rFonts w:ascii="Arial" w:hAnsi="Arial" w:cs="Arial"/>
          <w:i w:val="0"/>
          <w:iCs w:val="0"/>
          <w:color w:val="000000"/>
          <w:sz w:val="20"/>
          <w:szCs w:val="20"/>
          <w:lang w:val="en-US"/>
        </w:rPr>
      </w:pPr>
      <w:r>
        <w:rPr>
          <w:rStyle w:val="ts21"/>
          <w:rFonts w:cs="Arial"/>
          <w:color w:val="000000"/>
          <w:sz w:val="20"/>
          <w:szCs w:val="20"/>
          <w:lang w:val="en-US"/>
        </w:rPr>
        <w:t>Top:</w:t>
      </w:r>
      <w:r w:rsidRPr="004A50C1">
        <w:rPr>
          <w:rStyle w:val="ts21"/>
          <w:rFonts w:cs="Arial"/>
          <w:color w:val="000000"/>
          <w:sz w:val="20"/>
          <w:szCs w:val="20"/>
          <w:lang w:val="en-US"/>
        </w:rPr>
        <w:t xml:space="preserve"> </w:t>
      </w:r>
      <w:r w:rsidRPr="008F5602">
        <w:rPr>
          <w:rFonts w:ascii="Arial" w:hAnsi="Arial" w:cs="Arial"/>
          <w:color w:val="000000"/>
          <w:sz w:val="20"/>
          <w:szCs w:val="20"/>
          <w:lang w:val="en-US"/>
        </w:rPr>
        <w:t xml:space="preserve">A bar chart that lets you see the top or bottom number of occurrences for a given event, e.g. </w:t>
      </w:r>
      <w:r>
        <w:rPr>
          <w:rStyle w:val="ts31"/>
          <w:rFonts w:ascii="Arial" w:hAnsi="Arial" w:cs="Arial"/>
          <w:color w:val="000000"/>
          <w:sz w:val="20"/>
          <w:szCs w:val="20"/>
          <w:lang w:val="en-US"/>
        </w:rPr>
        <w:t xml:space="preserve">What type of content instances were created </w:t>
      </w:r>
      <w:r w:rsidRPr="008F5602">
        <w:rPr>
          <w:rStyle w:val="ts31"/>
          <w:rFonts w:ascii="Arial" w:hAnsi="Arial" w:cs="Arial"/>
          <w:color w:val="000000"/>
          <w:sz w:val="20"/>
          <w:szCs w:val="20"/>
          <w:lang w:val="en-US"/>
        </w:rPr>
        <w:t>the most in the past 30 days?</w:t>
      </w:r>
    </w:p>
    <w:p w14:paraId="2C5838B7" w14:textId="77777777" w:rsidR="00E83470" w:rsidRPr="008F5602" w:rsidRDefault="00E83470" w:rsidP="00E83470">
      <w:pPr>
        <w:pStyle w:val="ps0"/>
        <w:numPr>
          <w:ilvl w:val="0"/>
          <w:numId w:val="32"/>
        </w:numPr>
        <w:spacing w:after="220" w:line="260" w:lineRule="exact"/>
        <w:ind w:left="709" w:hanging="357"/>
        <w:rPr>
          <w:rStyle w:val="ts31"/>
          <w:rFonts w:ascii="Arial" w:hAnsi="Arial" w:cs="Arial"/>
          <w:i w:val="0"/>
          <w:iCs w:val="0"/>
          <w:color w:val="000000"/>
          <w:sz w:val="20"/>
          <w:szCs w:val="20"/>
          <w:lang w:val="en-US"/>
        </w:rPr>
      </w:pPr>
      <w:r w:rsidRPr="004A50C1">
        <w:rPr>
          <w:rStyle w:val="ts21"/>
          <w:rFonts w:cs="Arial"/>
          <w:color w:val="000000"/>
          <w:sz w:val="20"/>
          <w:szCs w:val="20"/>
          <w:lang w:val="en-US"/>
        </w:rPr>
        <w:t xml:space="preserve">Distribution: </w:t>
      </w:r>
      <w:r w:rsidRPr="008F5602">
        <w:rPr>
          <w:rFonts w:ascii="Arial" w:hAnsi="Arial" w:cs="Arial"/>
          <w:color w:val="000000"/>
          <w:sz w:val="20"/>
          <w:szCs w:val="20"/>
          <w:lang w:val="en-US"/>
        </w:rPr>
        <w:t xml:space="preserve">A pie chart that lets you compare the values of the event occurrence, e.g. </w:t>
      </w:r>
      <w:r w:rsidRPr="008F5602">
        <w:rPr>
          <w:rStyle w:val="ts31"/>
          <w:rFonts w:ascii="Arial" w:hAnsi="Arial" w:cs="Arial"/>
          <w:color w:val="000000"/>
          <w:sz w:val="20"/>
          <w:szCs w:val="20"/>
          <w:lang w:val="en-US"/>
        </w:rPr>
        <w:t>What are the most viewed website pages and their relative usage as compared to all other web page visits?</w:t>
      </w:r>
    </w:p>
    <w:p w14:paraId="4F8482BF" w14:textId="77777777" w:rsidR="00E83470" w:rsidRPr="008F5602" w:rsidRDefault="00E83470" w:rsidP="00E83470">
      <w:pPr>
        <w:pStyle w:val="ps0"/>
        <w:numPr>
          <w:ilvl w:val="0"/>
          <w:numId w:val="32"/>
        </w:numPr>
        <w:spacing w:after="220" w:line="260" w:lineRule="exact"/>
        <w:ind w:left="709" w:hanging="357"/>
        <w:rPr>
          <w:rFonts w:ascii="Arial" w:hAnsi="Arial" w:cs="Arial"/>
          <w:color w:val="000000"/>
          <w:sz w:val="20"/>
          <w:szCs w:val="20"/>
          <w:lang w:val="en-US"/>
        </w:rPr>
      </w:pPr>
      <w:r w:rsidRPr="004A50C1">
        <w:rPr>
          <w:rStyle w:val="ts21"/>
          <w:rFonts w:cs="Arial"/>
          <w:color w:val="000000"/>
          <w:sz w:val="20"/>
          <w:szCs w:val="20"/>
          <w:lang w:val="en-US"/>
        </w:rPr>
        <w:t xml:space="preserve">Search: </w:t>
      </w:r>
      <w:r w:rsidRPr="008F5602">
        <w:rPr>
          <w:rFonts w:ascii="Arial" w:hAnsi="Arial" w:cs="Arial"/>
          <w:color w:val="000000"/>
          <w:sz w:val="20"/>
          <w:szCs w:val="20"/>
          <w:lang w:val="en-US"/>
        </w:rPr>
        <w:t>A lists report of events and their associate details.</w:t>
      </w:r>
    </w:p>
    <w:p w14:paraId="2998B10E" w14:textId="77777777" w:rsidR="00E83470" w:rsidRDefault="00E83470" w:rsidP="00E83470">
      <w:r w:rsidRPr="008F5602">
        <w:t xml:space="preserve">The examples above are a small example of the reporting capabilities of </w:t>
      </w:r>
      <w:r w:rsidR="00882BC5">
        <w:t>Open</w:t>
      </w:r>
      <w:r>
        <w:t>Text</w:t>
      </w:r>
      <w:r w:rsidRPr="008F5602">
        <w:t xml:space="preserve"> Insights and its reporting modules. You can apply powerful filters that will provide you with vital information about what is happening through your site or audited application.</w:t>
      </w:r>
    </w:p>
    <w:p w14:paraId="61CD2D7E" w14:textId="77777777" w:rsidR="00E83470" w:rsidRPr="008F5602" w:rsidRDefault="00E83470" w:rsidP="00E83470"/>
    <w:p w14:paraId="17571896" w14:textId="5E24D5CB" w:rsidR="00E83470" w:rsidRDefault="00E83470" w:rsidP="00E83470">
      <w:r w:rsidRPr="008F5602">
        <w:t>After you create a report you can print the report to a multi-page document that contains all the information in the report. Or you can download it as an XLS (Excel) or CSV (comma-separated values) file. You can also email the report file for further analysis</w:t>
      </w:r>
      <w:r w:rsidR="00C02F43">
        <w:t xml:space="preserve"> or</w:t>
      </w:r>
      <w:r w:rsidRPr="008F5602">
        <w:t xml:space="preserve"> save </w:t>
      </w:r>
      <w:r w:rsidR="00F50D9F">
        <w:t>the</w:t>
      </w:r>
      <w:r w:rsidRPr="008F5602">
        <w:t xml:space="preserve"> report's configuration in your management console and have the results </w:t>
      </w:r>
      <w:r w:rsidR="00F50D9F">
        <w:t>emailed</w:t>
      </w:r>
      <w:r w:rsidRPr="008F5602">
        <w:t xml:space="preserve"> </w:t>
      </w:r>
      <w:r w:rsidR="0090404F">
        <w:t xml:space="preserve">to </w:t>
      </w:r>
      <w:r w:rsidRPr="008F5602">
        <w:t>you periodically.</w:t>
      </w:r>
    </w:p>
    <w:p w14:paraId="0356F5DB" w14:textId="77777777" w:rsidR="00E83470" w:rsidRPr="008F5602" w:rsidRDefault="00E83470" w:rsidP="00E83470"/>
    <w:p w14:paraId="3A229159" w14:textId="462AAF34" w:rsidR="00E83470" w:rsidRDefault="00F50D9F" w:rsidP="00E83470">
      <w:r>
        <w:t>T</w:t>
      </w:r>
      <w:r w:rsidR="00E83470" w:rsidRPr="008F5602">
        <w:t>he platform includes a powerful API that can be used to develop 'interceptor classes'. These classes can be used to decide on-the-fly if a particular event must be modified or ignored before it is stored in the database. For example</w:t>
      </w:r>
      <w:r w:rsidR="00C02F43">
        <w:t xml:space="preserve">, </w:t>
      </w:r>
      <w:commentRangeStart w:id="35"/>
      <w:r w:rsidR="00C02F43">
        <w:t xml:space="preserve">if you </w:t>
      </w:r>
      <w:r w:rsidR="00E83470" w:rsidRPr="008F5602">
        <w:t>us</w:t>
      </w:r>
      <w:r w:rsidR="00C02F43">
        <w:t>e</w:t>
      </w:r>
      <w:r w:rsidR="00E83470" w:rsidRPr="008F5602">
        <w:t xml:space="preserve"> interceptors, </w:t>
      </w:r>
      <w:r w:rsidR="00C02F43">
        <w:t xml:space="preserve">you can </w:t>
      </w:r>
      <w:r w:rsidR="00E83470" w:rsidRPr="008F5602">
        <w:t xml:space="preserve">implement </w:t>
      </w:r>
      <w:commentRangeEnd w:id="35"/>
      <w:r w:rsidR="00C02F43">
        <w:rPr>
          <w:rStyle w:val="CommentReference"/>
          <w:noProof/>
          <w:lang w:val="es-ES"/>
        </w:rPr>
        <w:commentReference w:id="35"/>
      </w:r>
      <w:r w:rsidR="00E83470" w:rsidRPr="008F5602">
        <w:t>a simple solution that discards content instance modification events if</w:t>
      </w:r>
      <w:r w:rsidR="00C02F43">
        <w:t>,</w:t>
      </w:r>
      <w:r w:rsidR="00E83470" w:rsidRPr="008F5602">
        <w:t xml:space="preserve"> for example</w:t>
      </w:r>
      <w:r w:rsidR="00C02F43">
        <w:t>,</w:t>
      </w:r>
      <w:r w:rsidR="00E83470" w:rsidRPr="008F5602">
        <w:t xml:space="preserve"> they have been generated for a particular user.</w:t>
      </w:r>
    </w:p>
    <w:p w14:paraId="5B2EE569" w14:textId="77777777" w:rsidR="00E83470" w:rsidRPr="008F5602" w:rsidRDefault="00E83470" w:rsidP="00E83470"/>
    <w:p w14:paraId="48FF3065" w14:textId="3A2D6898" w:rsidR="00E83470" w:rsidRDefault="00E83470" w:rsidP="00E83470">
      <w:r w:rsidRPr="008F5602">
        <w:t xml:space="preserve">With all this, you will find </w:t>
      </w:r>
      <w:r w:rsidR="00882BC5">
        <w:t>Open</w:t>
      </w:r>
      <w:r>
        <w:t>Text</w:t>
      </w:r>
      <w:r w:rsidRPr="008F5602">
        <w:t xml:space="preserve"> Insights a powerful tool that allows you to turn the information your site or audited application generates into important inputs for your decision.</w:t>
      </w:r>
    </w:p>
    <w:p w14:paraId="00F063C5" w14:textId="77777777" w:rsidR="00E83470" w:rsidRDefault="00E83470" w:rsidP="00E83470">
      <w:pPr>
        <w:pStyle w:val="Heading2"/>
        <w:widowControl/>
        <w:autoSpaceDE/>
        <w:autoSpaceDN/>
        <w:adjustRightInd/>
        <w:spacing w:before="140" w:after="200" w:line="336" w:lineRule="exact"/>
      </w:pPr>
      <w:bookmarkStart w:id="36" w:name="_Toc294629542"/>
      <w:bookmarkStart w:id="37" w:name="_Toc295125213"/>
      <w:bookmarkStart w:id="38" w:name="_Toc416771386"/>
      <w:r>
        <w:lastRenderedPageBreak/>
        <w:t>Browser Requirements</w:t>
      </w:r>
      <w:bookmarkEnd w:id="36"/>
      <w:bookmarkEnd w:id="37"/>
      <w:bookmarkEnd w:id="38"/>
    </w:p>
    <w:p w14:paraId="21301E36" w14:textId="77777777" w:rsidR="00E83470" w:rsidRPr="008F5602" w:rsidRDefault="00E83470" w:rsidP="00E83470">
      <w:r w:rsidRPr="008F5602">
        <w:t>To work properly, the Insights Console requires Adobe Flash Player 9 installed, JavaScript</w:t>
      </w:r>
      <w:r w:rsidR="00C02F43">
        <w:t>,</w:t>
      </w:r>
      <w:r w:rsidRPr="008F5602">
        <w:t xml:space="preserve"> and cookies must be enabled. The Insight Console supports Firefox 2 and above, Opera 9.62 and above, and IE 6 and above.</w:t>
      </w:r>
    </w:p>
    <w:p w14:paraId="4E03C673" w14:textId="77777777" w:rsidR="00E83470" w:rsidRPr="008F5602" w:rsidRDefault="00E83470" w:rsidP="00E83470"/>
    <w:p w14:paraId="01E0FE0A" w14:textId="77777777" w:rsidR="00E83470" w:rsidRPr="008F5602" w:rsidRDefault="00E83470" w:rsidP="00E83470">
      <w:pPr>
        <w:spacing w:line="260" w:lineRule="exact"/>
        <w:rPr>
          <w:rFonts w:cs="Arial"/>
          <w:bCs/>
        </w:rPr>
      </w:pPr>
    </w:p>
    <w:tbl>
      <w:tblPr>
        <w:tblW w:w="0" w:type="auto"/>
        <w:tblLayout w:type="fixed"/>
        <w:tblCellMar>
          <w:left w:w="0" w:type="dxa"/>
          <w:right w:w="0" w:type="dxa"/>
        </w:tblCellMar>
        <w:tblLook w:val="0000" w:firstRow="0" w:lastRow="0" w:firstColumn="0" w:lastColumn="0" w:noHBand="0" w:noVBand="0"/>
      </w:tblPr>
      <w:tblGrid>
        <w:gridCol w:w="85"/>
        <w:gridCol w:w="607"/>
        <w:gridCol w:w="144"/>
        <w:gridCol w:w="6433"/>
      </w:tblGrid>
      <w:tr w:rsidR="004800FD" w14:paraId="646AEA94" w14:textId="77777777" w:rsidTr="00D60C55">
        <w:trPr>
          <w:cantSplit/>
        </w:trPr>
        <w:tc>
          <w:tcPr>
            <w:tcW w:w="85" w:type="dxa"/>
            <w:tcBorders>
              <w:top w:val="nil"/>
              <w:left w:val="nil"/>
              <w:bottom w:val="nil"/>
              <w:right w:val="nil"/>
            </w:tcBorders>
          </w:tcPr>
          <w:p w14:paraId="4CF1B4C3" w14:textId="77777777" w:rsidR="004800FD" w:rsidRDefault="004800FD" w:rsidP="00727950">
            <w:pPr>
              <w:pStyle w:val="Standard"/>
              <w:widowControl/>
              <w:suppressAutoHyphens/>
              <w:spacing w:after="288" w:line="216" w:lineRule="atLeast"/>
              <w:ind w:left="1800"/>
              <w:rPr>
                <w:rFonts w:ascii="Times New Roman" w:hAnsi="Times New Roman" w:cs="Times New Roman"/>
                <w:sz w:val="24"/>
                <w:szCs w:val="24"/>
                <w:lang w:val="en-GB"/>
              </w:rPr>
            </w:pPr>
          </w:p>
        </w:tc>
        <w:tc>
          <w:tcPr>
            <w:tcW w:w="607" w:type="dxa"/>
            <w:tcBorders>
              <w:top w:val="nil"/>
              <w:left w:val="nil"/>
              <w:bottom w:val="nil"/>
              <w:right w:val="nil"/>
            </w:tcBorders>
          </w:tcPr>
          <w:p w14:paraId="6FB08ADF" w14:textId="68319065" w:rsidR="004800FD" w:rsidRDefault="004800FD" w:rsidP="00727950">
            <w:pPr>
              <w:pStyle w:val="Standard"/>
              <w:keepLines/>
              <w:widowControl/>
              <w:spacing w:before="100" w:after="100" w:line="142" w:lineRule="atLeast"/>
              <w:ind w:left="0" w:right="216"/>
              <w:jc w:val="center"/>
              <w:rPr>
                <w:rFonts w:ascii="Times New Roman" w:hAnsi="Times New Roman" w:cs="Times New Roman"/>
                <w:sz w:val="24"/>
                <w:szCs w:val="24"/>
                <w:lang w:val="en-GB"/>
              </w:rPr>
            </w:pPr>
            <w:r>
              <w:rPr>
                <w:rFonts w:ascii="Times New Roman" w:hAnsi="Times New Roman" w:cs="Times New Roman"/>
                <w:noProof/>
                <w:sz w:val="24"/>
                <w:szCs w:val="24"/>
                <w:lang w:val="pt-PT" w:eastAsia="pt-PT"/>
              </w:rPr>
              <w:drawing>
                <wp:inline distT="0" distB="0" distL="0" distR="0" wp14:anchorId="264C01E7" wp14:editId="66265902">
                  <wp:extent cx="365760" cy="365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44" w:type="dxa"/>
            <w:tcBorders>
              <w:top w:val="nil"/>
              <w:left w:val="nil"/>
              <w:bottom w:val="nil"/>
              <w:right w:val="nil"/>
            </w:tcBorders>
          </w:tcPr>
          <w:p w14:paraId="62CC7011" w14:textId="77777777" w:rsidR="004800FD" w:rsidRDefault="004800FD" w:rsidP="00727950">
            <w:pPr>
              <w:pStyle w:val="Standard"/>
              <w:keepLines/>
              <w:widowControl/>
              <w:spacing w:before="100" w:after="100" w:line="142" w:lineRule="atLeast"/>
              <w:ind w:left="0" w:right="216"/>
              <w:jc w:val="center"/>
              <w:rPr>
                <w:rFonts w:ascii="Times New Roman" w:hAnsi="Times New Roman" w:cs="Times New Roman"/>
                <w:sz w:val="24"/>
                <w:szCs w:val="24"/>
                <w:lang w:val="en-GB"/>
              </w:rPr>
            </w:pPr>
          </w:p>
        </w:tc>
        <w:tc>
          <w:tcPr>
            <w:tcW w:w="6433" w:type="dxa"/>
            <w:tcBorders>
              <w:top w:val="nil"/>
              <w:left w:val="nil"/>
              <w:bottom w:val="nil"/>
              <w:right w:val="nil"/>
            </w:tcBorders>
          </w:tcPr>
          <w:p w14:paraId="57F41B1C" w14:textId="77777777" w:rsidR="004800FD" w:rsidRDefault="004800FD" w:rsidP="00727950">
            <w:pPr>
              <w:pStyle w:val="Standard"/>
              <w:keepNext/>
              <w:widowControl/>
              <w:suppressAutoHyphens/>
              <w:spacing w:line="200" w:lineRule="exact"/>
              <w:ind w:left="0"/>
              <w:rPr>
                <w:rFonts w:ascii="Arial" w:hAnsi="Arial" w:cs="Times New Roman"/>
                <w:b/>
                <w:szCs w:val="24"/>
              </w:rPr>
            </w:pPr>
            <w:r>
              <w:rPr>
                <w:rFonts w:ascii="Arial" w:hAnsi="Arial" w:cs="Times New Roman"/>
                <w:b/>
                <w:szCs w:val="24"/>
              </w:rPr>
              <w:t>Important</w:t>
            </w:r>
          </w:p>
          <w:p w14:paraId="4FC430F9" w14:textId="77777777" w:rsidR="004800FD" w:rsidRDefault="004800FD" w:rsidP="00727950">
            <w:pPr>
              <w:pStyle w:val="Standard"/>
              <w:keepNext/>
              <w:widowControl/>
              <w:suppressAutoHyphens/>
              <w:spacing w:line="200" w:lineRule="exact"/>
              <w:ind w:left="0"/>
              <w:rPr>
                <w:rFonts w:ascii="Arial" w:hAnsi="Arial" w:cs="Times New Roman"/>
                <w:b/>
                <w:szCs w:val="24"/>
              </w:rPr>
            </w:pPr>
          </w:p>
          <w:p w14:paraId="50786820" w14:textId="77777777" w:rsidR="004800FD" w:rsidRDefault="004800FD" w:rsidP="004800FD">
            <w:pPr>
              <w:widowControl/>
              <w:numPr>
                <w:ilvl w:val="0"/>
                <w:numId w:val="33"/>
              </w:numPr>
              <w:spacing w:after="200" w:line="260" w:lineRule="exact"/>
              <w:ind w:left="709" w:hanging="270"/>
              <w:rPr>
                <w:rFonts w:cs="Arial"/>
                <w:bCs/>
              </w:rPr>
            </w:pPr>
            <w:bookmarkStart w:id="39" w:name="ID_tmpid490"/>
            <w:bookmarkEnd w:id="39"/>
            <w:commentRangeStart w:id="40"/>
            <w:r>
              <w:rPr>
                <w:rFonts w:cs="Arial"/>
                <w:bCs/>
              </w:rPr>
              <w:t>It is recommended to</w:t>
            </w:r>
            <w:commentRangeEnd w:id="40"/>
            <w:r>
              <w:rPr>
                <w:rStyle w:val="CommentReference"/>
                <w:noProof/>
                <w:lang w:val="es-ES"/>
              </w:rPr>
              <w:commentReference w:id="40"/>
            </w:r>
            <w:r>
              <w:rPr>
                <w:rFonts w:cs="Arial"/>
                <w:bCs/>
              </w:rPr>
              <w:t xml:space="preserve"> not </w:t>
            </w:r>
            <w:r w:rsidRPr="008F5602">
              <w:rPr>
                <w:rFonts w:cs="Arial"/>
                <w:bCs/>
              </w:rPr>
              <w:t>open more than one Insights Console at the same time</w:t>
            </w:r>
            <w:r>
              <w:rPr>
                <w:rFonts w:cs="Arial"/>
                <w:bCs/>
              </w:rPr>
              <w:t>.</w:t>
            </w:r>
            <w:r w:rsidRPr="008F5602">
              <w:rPr>
                <w:rFonts w:cs="Arial"/>
                <w:bCs/>
              </w:rPr>
              <w:t xml:space="preserve"> Opening more than one console at the same time will lead to unsupported behaviors.</w:t>
            </w:r>
          </w:p>
          <w:p w14:paraId="363F7854" w14:textId="77777777" w:rsidR="004800FD" w:rsidRPr="00E85042" w:rsidRDefault="004800FD" w:rsidP="004800FD">
            <w:pPr>
              <w:widowControl/>
              <w:numPr>
                <w:ilvl w:val="0"/>
                <w:numId w:val="33"/>
              </w:numPr>
              <w:spacing w:after="200" w:line="260" w:lineRule="exact"/>
              <w:ind w:left="709" w:hanging="270"/>
              <w:rPr>
                <w:rFonts w:cs="Arial"/>
                <w:bCs/>
              </w:rPr>
            </w:pPr>
            <w:r w:rsidRPr="00E85042">
              <w:rPr>
                <w:rFonts w:cs="Arial"/>
                <w:bCs/>
              </w:rPr>
              <w:t>Firefox is known to have memory leak</w:t>
            </w:r>
            <w:r>
              <w:rPr>
                <w:rFonts w:cs="Arial"/>
                <w:bCs/>
              </w:rPr>
              <w:t>s while running a Flash Player.</w:t>
            </w:r>
            <w:r w:rsidRPr="00E85042">
              <w:rPr>
                <w:rFonts w:cs="Arial"/>
                <w:bCs/>
              </w:rPr>
              <w:t xml:space="preserve"> If you run the Insights Console in Firefox for extended periods of time (hours), Firefox will start occupying a significant amount of memory which may reduce system performance. In this case, it is re</w:t>
            </w:r>
            <w:r>
              <w:rPr>
                <w:rFonts w:cs="Arial"/>
                <w:bCs/>
              </w:rPr>
              <w:t>commended that you restart Firef</w:t>
            </w:r>
            <w:r w:rsidRPr="00E85042">
              <w:rPr>
                <w:rFonts w:cs="Arial"/>
                <w:bCs/>
              </w:rPr>
              <w:t>ox.</w:t>
            </w:r>
          </w:p>
          <w:p w14:paraId="4AC0E055" w14:textId="168A3DFA" w:rsidR="004800FD" w:rsidRDefault="004800FD" w:rsidP="00727950">
            <w:pPr>
              <w:pStyle w:val="Standard"/>
              <w:widowControl/>
              <w:suppressAutoHyphens/>
              <w:spacing w:after="144"/>
              <w:ind w:left="0"/>
              <w:rPr>
                <w:rFonts w:cs="Times New Roman"/>
                <w:szCs w:val="24"/>
              </w:rPr>
            </w:pPr>
          </w:p>
        </w:tc>
      </w:tr>
    </w:tbl>
    <w:p w14:paraId="1B86C81A" w14:textId="77777777" w:rsidR="00E83470" w:rsidRDefault="00E83470" w:rsidP="00E83470">
      <w:pPr>
        <w:rPr>
          <w:rFonts w:cs="Arial"/>
          <w:b/>
          <w:color w:val="0072AA"/>
          <w:sz w:val="24"/>
          <w:szCs w:val="24"/>
        </w:rPr>
      </w:pPr>
    </w:p>
    <w:p w14:paraId="1CB745DE" w14:textId="77777777" w:rsidR="00E83470" w:rsidRDefault="00E83470" w:rsidP="00E83470">
      <w:pPr>
        <w:pStyle w:val="Heading1"/>
      </w:pPr>
      <w:bookmarkStart w:id="41" w:name="_Toc294629543"/>
      <w:bookmarkStart w:id="42" w:name="_Toc295125214"/>
      <w:bookmarkStart w:id="43" w:name="_Toc416771387"/>
      <w:r>
        <w:lastRenderedPageBreak/>
        <w:t>Getting Started</w:t>
      </w:r>
      <w:bookmarkEnd w:id="41"/>
      <w:bookmarkEnd w:id="42"/>
      <w:bookmarkEnd w:id="43"/>
    </w:p>
    <w:p w14:paraId="3E0026DF" w14:textId="77777777" w:rsidR="00E83470" w:rsidRDefault="00E83470" w:rsidP="00E83470">
      <w:r>
        <w:t xml:space="preserve">This section provides </w:t>
      </w:r>
      <w:r w:rsidR="00C02F43">
        <w:t>i</w:t>
      </w:r>
      <w:r w:rsidRPr="008F5602">
        <w:t>nstruction</w:t>
      </w:r>
      <w:r w:rsidR="00C02F43">
        <w:t>s</w:t>
      </w:r>
      <w:r w:rsidRPr="008F5602">
        <w:t xml:space="preserve"> about using </w:t>
      </w:r>
      <w:r w:rsidR="00882BC5">
        <w:t>Open</w:t>
      </w:r>
      <w:r>
        <w:t>Text</w:t>
      </w:r>
      <w:r w:rsidRPr="008F5602">
        <w:t xml:space="preserve"> Insights</w:t>
      </w:r>
      <w:r>
        <w:t>.</w:t>
      </w:r>
    </w:p>
    <w:p w14:paraId="26E00EF5" w14:textId="77777777" w:rsidR="00E83470" w:rsidRDefault="00E83470" w:rsidP="00E83470">
      <w:pPr>
        <w:spacing w:before="240"/>
      </w:pPr>
    </w:p>
    <w:p w14:paraId="7CAA8D97" w14:textId="77777777" w:rsidR="00E83470" w:rsidRDefault="00882BC5" w:rsidP="00E83470">
      <w:pPr>
        <w:pStyle w:val="Heading2"/>
        <w:widowControl/>
        <w:autoSpaceDE/>
        <w:autoSpaceDN/>
        <w:adjustRightInd/>
        <w:spacing w:before="140" w:after="140" w:line="336" w:lineRule="exact"/>
      </w:pPr>
      <w:bookmarkStart w:id="44" w:name="_Toc294629544"/>
      <w:bookmarkStart w:id="45" w:name="_Toc295125215"/>
      <w:bookmarkStart w:id="46" w:name="_Toc416771388"/>
      <w:r>
        <w:t>Open</w:t>
      </w:r>
      <w:r w:rsidR="00E83470">
        <w:t>Text Insights Console Overview</w:t>
      </w:r>
      <w:bookmarkEnd w:id="44"/>
      <w:bookmarkEnd w:id="45"/>
      <w:bookmarkEnd w:id="46"/>
    </w:p>
    <w:p w14:paraId="3606C9B9" w14:textId="77777777" w:rsidR="00E83470" w:rsidRDefault="00882BC5" w:rsidP="00E83470">
      <w:r>
        <w:t>The Open</w:t>
      </w:r>
      <w:r w:rsidR="00E83470">
        <w:t>Text</w:t>
      </w:r>
      <w:r w:rsidR="00E83470" w:rsidRPr="008F5602">
        <w:t xml:space="preserve"> Insights Console is a web application that is used to interact with multiple </w:t>
      </w:r>
      <w:r>
        <w:t>Open</w:t>
      </w:r>
      <w:r w:rsidR="00E83470">
        <w:t>Text</w:t>
      </w:r>
      <w:r w:rsidR="00E83470" w:rsidRPr="008F5602">
        <w:t xml:space="preserve"> reporting applications including </w:t>
      </w:r>
      <w:r w:rsidR="00E83470">
        <w:t>Web Experience</w:t>
      </w:r>
      <w:r w:rsidR="00E83470" w:rsidRPr="008F5602">
        <w:t xml:space="preserve"> Management Audit Enhanced and a web reporting solution.</w:t>
      </w:r>
    </w:p>
    <w:p w14:paraId="3D759F64" w14:textId="77777777" w:rsidR="00E83470" w:rsidRDefault="00E83470" w:rsidP="00E83470"/>
    <w:p w14:paraId="6470895B" w14:textId="77777777" w:rsidR="00E83470" w:rsidRDefault="00DF6205" w:rsidP="00E83470">
      <w:pPr>
        <w:pStyle w:val="Heading2"/>
        <w:widowControl/>
        <w:autoSpaceDE/>
        <w:autoSpaceDN/>
        <w:adjustRightInd/>
        <w:spacing w:before="140" w:after="140" w:line="336" w:lineRule="exact"/>
      </w:pPr>
      <w:bookmarkStart w:id="47" w:name="_Toc294629545"/>
      <w:bookmarkStart w:id="48" w:name="_Toc295125216"/>
      <w:bookmarkStart w:id="49" w:name="_Toc416771389"/>
      <w:r>
        <w:t>Accessing</w:t>
      </w:r>
      <w:r w:rsidR="00882BC5">
        <w:t xml:space="preserve"> the Open</w:t>
      </w:r>
      <w:r w:rsidR="00E83470">
        <w:t>Text Insights Console</w:t>
      </w:r>
      <w:bookmarkEnd w:id="47"/>
      <w:bookmarkEnd w:id="48"/>
      <w:bookmarkEnd w:id="49"/>
    </w:p>
    <w:p w14:paraId="4C525395" w14:textId="77777777" w:rsidR="00E83470" w:rsidRPr="00477E2E" w:rsidRDefault="00E83470" w:rsidP="00E83470">
      <w:pPr>
        <w:rPr>
          <w:rFonts w:ascii="Times New Roman" w:hAnsi="Times New Roman"/>
          <w:sz w:val="24"/>
          <w:szCs w:val="24"/>
          <w:lang w:eastAsia="pt-PT"/>
        </w:rPr>
      </w:pPr>
      <w:r w:rsidRPr="008F5602">
        <w:t xml:space="preserve">To access </w:t>
      </w:r>
      <w:r w:rsidR="00882BC5">
        <w:t>Open</w:t>
      </w:r>
      <w:r>
        <w:t>Text</w:t>
      </w:r>
      <w:r w:rsidRPr="008F5602">
        <w:t xml:space="preserve"> Insights Console, open a browser and go to </w:t>
      </w:r>
      <w:r w:rsidRPr="00C02F43">
        <w:rPr>
          <w:rFonts w:ascii="Courier New" w:hAnsi="Courier New" w:cs="Courier New"/>
        </w:rPr>
        <w:t>http://host:port/Insights</w:t>
      </w:r>
      <w:r>
        <w:t xml:space="preserve">, where </w:t>
      </w:r>
      <w:r w:rsidRPr="00C02F43">
        <w:rPr>
          <w:rFonts w:ascii="Courier New" w:hAnsi="Courier New" w:cs="Courier New"/>
        </w:rPr>
        <w:t>host</w:t>
      </w:r>
      <w:r>
        <w:t xml:space="preserve"> and </w:t>
      </w:r>
      <w:r w:rsidRPr="00C02F43">
        <w:rPr>
          <w:rFonts w:ascii="Courier New" w:hAnsi="Courier New" w:cs="Courier New"/>
        </w:rPr>
        <w:t>port</w:t>
      </w:r>
      <w:r>
        <w:t xml:space="preserve"> have the value of the server where the Web Experience Management is installed</w:t>
      </w:r>
      <w:r w:rsidRPr="008F5602">
        <w:t xml:space="preserve">. </w:t>
      </w:r>
      <w:r w:rsidR="00C02F43">
        <w:t xml:space="preserve">The </w:t>
      </w:r>
      <w:r w:rsidRPr="008F5602">
        <w:t>login page</w:t>
      </w:r>
      <w:r w:rsidR="00C02F43">
        <w:t xml:space="preserve"> opens.</w:t>
      </w:r>
    </w:p>
    <w:p w14:paraId="0D5D47B6" w14:textId="77777777" w:rsidR="00E83470" w:rsidRDefault="00E83470" w:rsidP="00E83470">
      <w:pPr>
        <w:jc w:val="center"/>
        <w:rPr>
          <w:rFonts w:cs="Arial"/>
          <w:bCs/>
        </w:rPr>
      </w:pPr>
      <w:r>
        <w:rPr>
          <w:rFonts w:cs="Arial"/>
          <w:bCs/>
          <w:noProof/>
          <w:lang w:val="pt-PT" w:eastAsia="pt-PT"/>
        </w:rPr>
        <w:drawing>
          <wp:inline distT="0" distB="0" distL="0" distR="0" wp14:anchorId="4D767C06" wp14:editId="5580D589">
            <wp:extent cx="2921635" cy="3208655"/>
            <wp:effectExtent l="19050" t="0" r="0" b="0"/>
            <wp:docPr id="22"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2921635" cy="3208655"/>
                    </a:xfrm>
                    <a:prstGeom prst="rect">
                      <a:avLst/>
                    </a:prstGeom>
                    <a:noFill/>
                    <a:ln w="9525">
                      <a:noFill/>
                      <a:miter lim="800000"/>
                      <a:headEnd/>
                      <a:tailEnd/>
                    </a:ln>
                  </pic:spPr>
                </pic:pic>
              </a:graphicData>
            </a:graphic>
          </wp:inline>
        </w:drawing>
      </w:r>
    </w:p>
    <w:p w14:paraId="4E94B6A8" w14:textId="77777777" w:rsidR="00E83470" w:rsidRDefault="00C02F43" w:rsidP="00E83470">
      <w:pPr>
        <w:rPr>
          <w:rFonts w:cs="Arial"/>
          <w:bCs/>
        </w:rPr>
      </w:pPr>
      <w:r>
        <w:rPr>
          <w:rFonts w:cs="Arial"/>
          <w:bCs/>
        </w:rPr>
        <w:t>To log in, e</w:t>
      </w:r>
      <w:r w:rsidR="00E83470" w:rsidRPr="008F5602">
        <w:rPr>
          <w:rFonts w:cs="Arial"/>
          <w:bCs/>
        </w:rPr>
        <w:t xml:space="preserve">nter your </w:t>
      </w:r>
      <w:r w:rsidR="00882BC5">
        <w:rPr>
          <w:rFonts w:cs="Arial"/>
          <w:bCs/>
        </w:rPr>
        <w:t>Open</w:t>
      </w:r>
      <w:r w:rsidR="00E83470">
        <w:rPr>
          <w:rFonts w:cs="Arial"/>
          <w:bCs/>
        </w:rPr>
        <w:t>Text</w:t>
      </w:r>
      <w:r w:rsidR="00E83470" w:rsidRPr="008F5602">
        <w:rPr>
          <w:rFonts w:cs="Arial"/>
          <w:bCs/>
        </w:rPr>
        <w:t xml:space="preserve"> Insights username, password</w:t>
      </w:r>
      <w:r>
        <w:rPr>
          <w:rFonts w:cs="Arial"/>
          <w:bCs/>
        </w:rPr>
        <w:t>,</w:t>
      </w:r>
      <w:r w:rsidR="00E83470" w:rsidRPr="008F5602">
        <w:rPr>
          <w:rFonts w:cs="Arial"/>
          <w:bCs/>
        </w:rPr>
        <w:t xml:space="preserve"> and choose the console's language. </w:t>
      </w:r>
      <w:r w:rsidRPr="008F5602">
        <w:rPr>
          <w:rFonts w:cs="Arial"/>
          <w:bCs/>
        </w:rPr>
        <w:t xml:space="preserve">Click </w:t>
      </w:r>
      <w:commentRangeStart w:id="50"/>
      <w:r w:rsidRPr="00C02F43">
        <w:rPr>
          <w:rFonts w:cs="Arial"/>
          <w:b/>
          <w:bCs/>
        </w:rPr>
        <w:t>Login</w:t>
      </w:r>
      <w:commentRangeEnd w:id="50"/>
      <w:r>
        <w:rPr>
          <w:rStyle w:val="CommentReference"/>
          <w:noProof/>
          <w:lang w:val="es-ES"/>
        </w:rPr>
        <w:commentReference w:id="50"/>
      </w:r>
      <w:r w:rsidR="00E83470" w:rsidRPr="008F5602">
        <w:rPr>
          <w:rFonts w:cs="Arial"/>
          <w:bCs/>
        </w:rPr>
        <w:t xml:space="preserve"> to proceed with the authentication.</w:t>
      </w:r>
    </w:p>
    <w:p w14:paraId="3A3024F2" w14:textId="77777777" w:rsidR="00E83470" w:rsidRDefault="00E83470" w:rsidP="00E83470">
      <w:pPr>
        <w:rPr>
          <w:rFonts w:cs="Arial"/>
          <w:bCs/>
        </w:rPr>
      </w:pPr>
    </w:p>
    <w:p w14:paraId="6406308D" w14:textId="77777777" w:rsidR="00E83470" w:rsidRDefault="00E83470" w:rsidP="00E83470">
      <w:pPr>
        <w:pStyle w:val="Heading2"/>
        <w:widowControl/>
        <w:autoSpaceDE/>
        <w:autoSpaceDN/>
        <w:adjustRightInd/>
        <w:spacing w:before="140" w:after="140" w:line="336" w:lineRule="exact"/>
      </w:pPr>
      <w:bookmarkStart w:id="51" w:name="_Toc294629546"/>
      <w:bookmarkStart w:id="52" w:name="_Toc295125217"/>
      <w:bookmarkStart w:id="53" w:name="_Toc416771390"/>
      <w:commentRangeStart w:id="54"/>
      <w:r>
        <w:t>Getting Started</w:t>
      </w:r>
      <w:bookmarkEnd w:id="51"/>
      <w:bookmarkEnd w:id="52"/>
      <w:commentRangeEnd w:id="54"/>
      <w:r w:rsidR="00C02F43">
        <w:rPr>
          <w:rStyle w:val="CommentReference"/>
          <w:b w:val="0"/>
          <w:bCs w:val="0"/>
          <w:noProof/>
          <w:lang w:val="es-ES"/>
        </w:rPr>
        <w:commentReference w:id="54"/>
      </w:r>
      <w:bookmarkEnd w:id="53"/>
    </w:p>
    <w:p w14:paraId="5C818CDA" w14:textId="507A303F" w:rsidR="00E83470" w:rsidRPr="002D0CAE" w:rsidRDefault="00E4769F" w:rsidP="00E83470">
      <w:pPr>
        <w:pStyle w:val="vignette2"/>
        <w:ind w:left="0"/>
        <w:rPr>
          <w:sz w:val="20"/>
          <w:szCs w:val="20"/>
          <w:lang w:val="en-US"/>
        </w:rPr>
      </w:pPr>
      <w:r>
        <w:rPr>
          <w:sz w:val="20"/>
          <w:szCs w:val="20"/>
          <w:lang w:val="en-US"/>
        </w:rPr>
        <w:t xml:space="preserve">After you log in, </w:t>
      </w:r>
      <w:r w:rsidR="00E83470" w:rsidRPr="002D0CAE">
        <w:rPr>
          <w:sz w:val="20"/>
          <w:szCs w:val="20"/>
          <w:lang w:val="en-US"/>
        </w:rPr>
        <w:t>you should see the following</w:t>
      </w:r>
      <w:r w:rsidR="00C02F43">
        <w:rPr>
          <w:sz w:val="20"/>
          <w:szCs w:val="20"/>
          <w:lang w:val="en-US"/>
        </w:rPr>
        <w:t xml:space="preserve"> user interface</w:t>
      </w:r>
      <w:r w:rsidR="00E83470" w:rsidRPr="002D0CAE">
        <w:rPr>
          <w:sz w:val="20"/>
          <w:szCs w:val="20"/>
          <w:lang w:val="en-US"/>
        </w:rPr>
        <w:t>:</w:t>
      </w:r>
    </w:p>
    <w:p w14:paraId="71057C28" w14:textId="77777777" w:rsidR="00E83470" w:rsidRPr="006A4FF1" w:rsidRDefault="00AF0ECB" w:rsidP="00E83470">
      <w:pPr>
        <w:rPr>
          <w:rFonts w:cs="Arial"/>
          <w:bCs/>
        </w:rPr>
      </w:pPr>
      <w:r>
        <w:rPr>
          <w:rFonts w:cs="Arial"/>
          <w:bCs/>
          <w:noProof/>
          <w:lang w:val="pt-PT" w:eastAsia="pt-PT"/>
        </w:rPr>
        <w:lastRenderedPageBreak/>
        <w:drawing>
          <wp:inline distT="0" distB="0" distL="0" distR="0" wp14:anchorId="4A8CBD10" wp14:editId="143DF5EB">
            <wp:extent cx="5916295" cy="34778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ghts console 2.png"/>
                    <pic:cNvPicPr/>
                  </pic:nvPicPr>
                  <pic:blipFill>
                    <a:blip r:embed="rId19">
                      <a:extLst>
                        <a:ext uri="{28A0092B-C50C-407E-A947-70E740481C1C}">
                          <a14:useLocalDpi xmlns:a14="http://schemas.microsoft.com/office/drawing/2010/main" val="0"/>
                        </a:ext>
                      </a:extLst>
                    </a:blip>
                    <a:stretch>
                      <a:fillRect/>
                    </a:stretch>
                  </pic:blipFill>
                  <pic:spPr>
                    <a:xfrm>
                      <a:off x="0" y="0"/>
                      <a:ext cx="5916295" cy="3477895"/>
                    </a:xfrm>
                    <a:prstGeom prst="rect">
                      <a:avLst/>
                    </a:prstGeom>
                  </pic:spPr>
                </pic:pic>
              </a:graphicData>
            </a:graphic>
          </wp:inline>
        </w:drawing>
      </w:r>
    </w:p>
    <w:p w14:paraId="7A78F91F" w14:textId="668E9875" w:rsidR="00E83470" w:rsidRPr="008F5602" w:rsidRDefault="00E83470" w:rsidP="00E83470">
      <w:pPr>
        <w:spacing w:line="260" w:lineRule="exact"/>
        <w:rPr>
          <w:rFonts w:cs="Arial"/>
          <w:bCs/>
        </w:rPr>
      </w:pPr>
      <w:r w:rsidRPr="008F5602">
        <w:rPr>
          <w:rFonts w:cs="Arial"/>
          <w:bCs/>
        </w:rPr>
        <w:t xml:space="preserve">Each item listed below </w:t>
      </w:r>
      <w:commentRangeStart w:id="55"/>
      <w:r w:rsidR="00850B44">
        <w:rPr>
          <w:rFonts w:cs="Arial"/>
          <w:bCs/>
        </w:rPr>
        <w:t xml:space="preserve"> </w:t>
      </w:r>
      <w:commentRangeEnd w:id="55"/>
      <w:r w:rsidR="00C86061">
        <w:rPr>
          <w:rFonts w:cs="Arial"/>
          <w:bCs/>
        </w:rPr>
        <w:t xml:space="preserve">describes </w:t>
      </w:r>
      <w:r w:rsidR="00E4769F">
        <w:rPr>
          <w:rStyle w:val="CommentReference"/>
          <w:noProof/>
          <w:lang w:val="es-ES"/>
        </w:rPr>
        <w:commentReference w:id="55"/>
      </w:r>
      <w:r w:rsidR="00C86061" w:rsidRPr="00D60C55">
        <w:rPr>
          <w:rFonts w:cs="Arial"/>
          <w:bCs/>
        </w:rPr>
        <w:t xml:space="preserve">the </w:t>
      </w:r>
      <w:r w:rsidR="00C86061">
        <w:rPr>
          <w:rFonts w:cs="Arial"/>
          <w:bCs/>
        </w:rPr>
        <w:t xml:space="preserve">major features of </w:t>
      </w:r>
      <w:r w:rsidRPr="008F5602">
        <w:rPr>
          <w:rFonts w:cs="Arial"/>
          <w:bCs/>
        </w:rPr>
        <w:t xml:space="preserve">the </w:t>
      </w:r>
      <w:r w:rsidR="00882BC5">
        <w:rPr>
          <w:rFonts w:cs="Arial"/>
          <w:bCs/>
        </w:rPr>
        <w:t>Open</w:t>
      </w:r>
      <w:r>
        <w:rPr>
          <w:rFonts w:cs="Arial"/>
          <w:bCs/>
        </w:rPr>
        <w:t>Text</w:t>
      </w:r>
      <w:r w:rsidRPr="008F5602">
        <w:rPr>
          <w:rFonts w:cs="Arial"/>
          <w:bCs/>
        </w:rPr>
        <w:t xml:space="preserve"> Insights Console</w:t>
      </w:r>
      <w:r w:rsidR="00C02F43">
        <w:rPr>
          <w:rFonts w:cs="Arial"/>
          <w:bCs/>
        </w:rPr>
        <w:t>:</w:t>
      </w:r>
    </w:p>
    <w:p w14:paraId="0DFA1E5D" w14:textId="77777777" w:rsidR="00E83470" w:rsidRPr="00D26450" w:rsidRDefault="00E83470" w:rsidP="00E83470">
      <w:pPr>
        <w:pStyle w:val="ps0"/>
        <w:numPr>
          <w:ilvl w:val="0"/>
          <w:numId w:val="34"/>
        </w:numPr>
        <w:spacing w:line="280" w:lineRule="exact"/>
        <w:ind w:left="1080" w:hanging="270"/>
        <w:rPr>
          <w:rFonts w:ascii="Arial" w:hAnsi="Arial" w:cs="Arial"/>
          <w:color w:val="000000"/>
          <w:sz w:val="20"/>
          <w:szCs w:val="20"/>
          <w:lang w:val="en-US"/>
        </w:rPr>
      </w:pPr>
      <w:r w:rsidRPr="00D26450">
        <w:rPr>
          <w:rStyle w:val="ts21"/>
          <w:rFonts w:ascii="Arial" w:hAnsi="Arial" w:cs="Arial"/>
          <w:color w:val="000000"/>
          <w:sz w:val="20"/>
          <w:szCs w:val="20"/>
          <w:lang w:val="en-US"/>
        </w:rPr>
        <w:t xml:space="preserve">Application Drop-Down Box: </w:t>
      </w:r>
      <w:r w:rsidRPr="00D26450">
        <w:rPr>
          <w:rFonts w:ascii="Arial" w:hAnsi="Arial" w:cs="Arial"/>
          <w:color w:val="000000"/>
          <w:sz w:val="20"/>
          <w:szCs w:val="20"/>
          <w:lang w:val="en-US"/>
        </w:rPr>
        <w:t xml:space="preserve">This drop-down box allows you to select the application environment you will </w:t>
      </w:r>
      <w:r w:rsidR="00C02F43">
        <w:rPr>
          <w:rFonts w:ascii="Arial" w:hAnsi="Arial" w:cs="Arial"/>
          <w:color w:val="000000"/>
          <w:sz w:val="20"/>
          <w:szCs w:val="20"/>
          <w:lang w:val="en-US"/>
        </w:rPr>
        <w:t xml:space="preserve">use to </w:t>
      </w:r>
      <w:r w:rsidRPr="00D26450">
        <w:rPr>
          <w:rFonts w:ascii="Arial" w:hAnsi="Arial" w:cs="Arial"/>
          <w:color w:val="000000"/>
          <w:sz w:val="20"/>
          <w:szCs w:val="20"/>
          <w:lang w:val="en-US"/>
        </w:rPr>
        <w:t xml:space="preserve">generate </w:t>
      </w:r>
      <w:r w:rsidR="00C02F43">
        <w:rPr>
          <w:rFonts w:ascii="Arial" w:hAnsi="Arial" w:cs="Arial"/>
          <w:color w:val="000000"/>
          <w:sz w:val="20"/>
          <w:szCs w:val="20"/>
          <w:lang w:val="en-US"/>
        </w:rPr>
        <w:t>reports.</w:t>
      </w:r>
    </w:p>
    <w:p w14:paraId="4F6B9240" w14:textId="24A04557" w:rsidR="00E83470" w:rsidRPr="00D26450" w:rsidRDefault="00E83470" w:rsidP="00E83470">
      <w:pPr>
        <w:pStyle w:val="ps0"/>
        <w:numPr>
          <w:ilvl w:val="0"/>
          <w:numId w:val="34"/>
        </w:numPr>
        <w:spacing w:line="280" w:lineRule="exact"/>
        <w:ind w:left="1080" w:hanging="270"/>
        <w:rPr>
          <w:rFonts w:ascii="Arial" w:hAnsi="Arial" w:cs="Arial"/>
          <w:color w:val="000000"/>
          <w:sz w:val="20"/>
          <w:szCs w:val="20"/>
          <w:lang w:val="en-US"/>
        </w:rPr>
      </w:pPr>
      <w:commentRangeStart w:id="56"/>
      <w:r w:rsidRPr="00D26450">
        <w:rPr>
          <w:rStyle w:val="ts21"/>
          <w:rFonts w:ascii="Arial" w:hAnsi="Arial" w:cs="Arial"/>
          <w:color w:val="000000"/>
          <w:sz w:val="20"/>
          <w:szCs w:val="20"/>
          <w:lang w:val="en-US"/>
        </w:rPr>
        <w:t>Event</w:t>
      </w:r>
      <w:r w:rsidR="003260BB">
        <w:rPr>
          <w:rStyle w:val="ts21"/>
          <w:rFonts w:ascii="Arial" w:hAnsi="Arial" w:cs="Arial"/>
          <w:color w:val="000000"/>
          <w:sz w:val="20"/>
          <w:szCs w:val="20"/>
          <w:lang w:val="en-US"/>
        </w:rPr>
        <w:t>s</w:t>
      </w:r>
      <w:r w:rsidRPr="00D26450">
        <w:rPr>
          <w:rStyle w:val="ts21"/>
          <w:rFonts w:ascii="Arial" w:hAnsi="Arial" w:cs="Arial"/>
          <w:color w:val="000000"/>
          <w:sz w:val="20"/>
          <w:szCs w:val="20"/>
          <w:lang w:val="en-US"/>
        </w:rPr>
        <w:t xml:space="preserve"> </w:t>
      </w:r>
      <w:commentRangeEnd w:id="56"/>
      <w:r w:rsidR="003260BB">
        <w:rPr>
          <w:rStyle w:val="CommentReference"/>
          <w:rFonts w:ascii="Arial" w:hAnsi="Arial"/>
          <w:noProof/>
          <w:lang w:eastAsia="es-ES"/>
        </w:rPr>
        <w:commentReference w:id="56"/>
      </w:r>
      <w:r w:rsidRPr="00D26450">
        <w:rPr>
          <w:rStyle w:val="ts21"/>
          <w:rFonts w:ascii="Arial" w:hAnsi="Arial" w:cs="Arial"/>
          <w:color w:val="000000"/>
          <w:sz w:val="20"/>
          <w:szCs w:val="20"/>
          <w:lang w:val="en-US"/>
        </w:rPr>
        <w:t xml:space="preserve">Tree: </w:t>
      </w:r>
      <w:r w:rsidRPr="00D26450">
        <w:rPr>
          <w:rFonts w:ascii="Arial" w:hAnsi="Arial" w:cs="Arial"/>
          <w:color w:val="000000"/>
          <w:sz w:val="20"/>
          <w:szCs w:val="20"/>
          <w:lang w:val="en-US"/>
        </w:rPr>
        <w:t xml:space="preserve">Use this tree to select the type of </w:t>
      </w:r>
      <w:r w:rsidR="00E4769F">
        <w:rPr>
          <w:rFonts w:ascii="Arial" w:hAnsi="Arial" w:cs="Arial"/>
          <w:color w:val="000000"/>
          <w:sz w:val="20"/>
          <w:szCs w:val="20"/>
          <w:lang w:val="en-US"/>
        </w:rPr>
        <w:t xml:space="preserve">an </w:t>
      </w:r>
      <w:r w:rsidRPr="00D26450">
        <w:rPr>
          <w:rFonts w:ascii="Arial" w:hAnsi="Arial" w:cs="Arial"/>
          <w:color w:val="000000"/>
          <w:sz w:val="20"/>
          <w:szCs w:val="20"/>
          <w:lang w:val="en-US"/>
        </w:rPr>
        <w:t xml:space="preserve">event you want to report on. </w:t>
      </w:r>
      <w:r w:rsidR="00E4769F">
        <w:rPr>
          <w:rFonts w:ascii="Arial" w:hAnsi="Arial" w:cs="Arial"/>
          <w:color w:val="000000"/>
          <w:sz w:val="20"/>
          <w:szCs w:val="20"/>
          <w:lang w:val="en-US"/>
        </w:rPr>
        <w:t>Note</w:t>
      </w:r>
      <w:r w:rsidRPr="00D26450">
        <w:rPr>
          <w:rFonts w:ascii="Arial" w:hAnsi="Arial" w:cs="Arial"/>
          <w:color w:val="000000"/>
          <w:sz w:val="20"/>
          <w:szCs w:val="20"/>
          <w:lang w:val="en-US"/>
        </w:rPr>
        <w:t xml:space="preserve"> that the list of events is specific to the current module selected in the </w:t>
      </w:r>
      <w:r w:rsidR="00E4769F">
        <w:rPr>
          <w:rFonts w:ascii="Arial" w:hAnsi="Arial" w:cs="Arial"/>
          <w:color w:val="000000"/>
          <w:sz w:val="20"/>
          <w:szCs w:val="20"/>
          <w:lang w:val="en-US"/>
        </w:rPr>
        <w:t>t</w:t>
      </w:r>
      <w:r w:rsidRPr="00D26450">
        <w:rPr>
          <w:rFonts w:ascii="Arial" w:hAnsi="Arial" w:cs="Arial"/>
          <w:color w:val="000000"/>
          <w:sz w:val="20"/>
          <w:szCs w:val="20"/>
          <w:lang w:val="en-US"/>
        </w:rPr>
        <w:t xml:space="preserve">abs area. The Audit module event tree contains three main </w:t>
      </w:r>
      <w:r w:rsidR="00E4769F">
        <w:rPr>
          <w:rFonts w:ascii="Arial" w:hAnsi="Arial" w:cs="Arial"/>
          <w:color w:val="000000"/>
          <w:sz w:val="20"/>
          <w:szCs w:val="20"/>
          <w:lang w:val="en-US"/>
        </w:rPr>
        <w:t>nodes</w:t>
      </w:r>
      <w:r w:rsidRPr="00D26450">
        <w:rPr>
          <w:rFonts w:ascii="Arial" w:hAnsi="Arial" w:cs="Arial"/>
          <w:color w:val="000000"/>
          <w:sz w:val="20"/>
          <w:szCs w:val="20"/>
          <w:lang w:val="en-US"/>
        </w:rPr>
        <w:t>:</w:t>
      </w:r>
    </w:p>
    <w:p w14:paraId="6CD6917D" w14:textId="5AD08D27" w:rsidR="00E83470" w:rsidRPr="00D26450" w:rsidRDefault="00E83470" w:rsidP="00E83470">
      <w:pPr>
        <w:pStyle w:val="ps0"/>
        <w:spacing w:line="280" w:lineRule="exact"/>
        <w:ind w:left="2520" w:hanging="1350"/>
        <w:rPr>
          <w:rStyle w:val="ts51"/>
          <w:rFonts w:ascii="Arial" w:hAnsi="Arial" w:cs="Arial"/>
          <w:color w:val="000000"/>
          <w:lang w:val="en-US"/>
        </w:rPr>
      </w:pPr>
      <w:r w:rsidRPr="00D26450">
        <w:rPr>
          <w:rStyle w:val="ts51"/>
          <w:rFonts w:ascii="Arial" w:hAnsi="Arial" w:cs="Arial"/>
          <w:i/>
          <w:color w:val="000000"/>
          <w:lang w:val="en-US"/>
        </w:rPr>
        <w:t>Content:</w:t>
      </w:r>
      <w:r w:rsidRPr="00D26450">
        <w:rPr>
          <w:rStyle w:val="ts51"/>
          <w:rFonts w:ascii="Arial" w:hAnsi="Arial" w:cs="Arial"/>
          <w:color w:val="000000"/>
          <w:lang w:val="en-US"/>
        </w:rPr>
        <w:t xml:space="preserve"> </w:t>
      </w:r>
      <w:r w:rsidRPr="00D26450">
        <w:rPr>
          <w:rStyle w:val="ts51"/>
          <w:rFonts w:ascii="Arial" w:hAnsi="Arial" w:cs="Arial"/>
          <w:color w:val="000000"/>
          <w:lang w:val="en-US"/>
        </w:rPr>
        <w:tab/>
      </w:r>
      <w:r w:rsidRPr="00D26450">
        <w:rPr>
          <w:rFonts w:ascii="Arial" w:hAnsi="Arial" w:cs="Arial"/>
          <w:color w:val="000000"/>
          <w:sz w:val="20"/>
          <w:szCs w:val="20"/>
          <w:lang w:val="en-US"/>
        </w:rPr>
        <w:t xml:space="preserve">This </w:t>
      </w:r>
      <w:r w:rsidR="00E4769F">
        <w:rPr>
          <w:rFonts w:ascii="Arial" w:hAnsi="Arial" w:cs="Arial"/>
          <w:color w:val="000000"/>
          <w:sz w:val="20"/>
          <w:szCs w:val="20"/>
          <w:lang w:val="en-US"/>
        </w:rPr>
        <w:t>node</w:t>
      </w:r>
      <w:r w:rsidR="00E4769F" w:rsidRPr="00D26450">
        <w:rPr>
          <w:rFonts w:ascii="Arial" w:hAnsi="Arial" w:cs="Arial"/>
          <w:color w:val="000000"/>
          <w:sz w:val="20"/>
          <w:szCs w:val="20"/>
          <w:lang w:val="en-US"/>
        </w:rPr>
        <w:t xml:space="preserve"> </w:t>
      </w:r>
      <w:r w:rsidRPr="00D26450">
        <w:rPr>
          <w:rFonts w:ascii="Arial" w:hAnsi="Arial" w:cs="Arial"/>
          <w:color w:val="000000"/>
          <w:sz w:val="20"/>
          <w:szCs w:val="20"/>
          <w:lang w:val="en-US"/>
        </w:rPr>
        <w:t xml:space="preserve">holds reports about the creation, modification, deleting, and publishing of content instances, static files, sites channel, content types, </w:t>
      </w:r>
      <w:r w:rsidR="00E4769F">
        <w:rPr>
          <w:rFonts w:ascii="Arial" w:hAnsi="Arial" w:cs="Arial"/>
          <w:color w:val="000000"/>
          <w:sz w:val="20"/>
          <w:szCs w:val="20"/>
          <w:lang w:val="en-US"/>
        </w:rPr>
        <w:t>and others</w:t>
      </w:r>
      <w:r w:rsidRPr="00D26450">
        <w:rPr>
          <w:rFonts w:ascii="Arial" w:hAnsi="Arial" w:cs="Arial"/>
          <w:color w:val="000000"/>
          <w:sz w:val="20"/>
          <w:szCs w:val="20"/>
          <w:lang w:val="en-US"/>
        </w:rPr>
        <w:t>.</w:t>
      </w:r>
    </w:p>
    <w:p w14:paraId="7E986C5B" w14:textId="193847DE" w:rsidR="00E83470" w:rsidRPr="00D26450" w:rsidRDefault="00E83470" w:rsidP="00E83470">
      <w:pPr>
        <w:pStyle w:val="ps0"/>
        <w:spacing w:line="280" w:lineRule="exact"/>
        <w:ind w:left="2520" w:hanging="1350"/>
        <w:rPr>
          <w:rFonts w:ascii="Arial" w:hAnsi="Arial" w:cs="Arial"/>
          <w:color w:val="000000"/>
          <w:sz w:val="20"/>
          <w:szCs w:val="20"/>
          <w:lang w:val="en-US"/>
        </w:rPr>
      </w:pPr>
      <w:r w:rsidRPr="00D26450">
        <w:rPr>
          <w:rStyle w:val="ts51"/>
          <w:rFonts w:ascii="Arial" w:hAnsi="Arial" w:cs="Arial"/>
          <w:i/>
          <w:color w:val="000000"/>
          <w:lang w:val="en-US"/>
        </w:rPr>
        <w:t>Operations:</w:t>
      </w:r>
      <w:r w:rsidRPr="00D26450">
        <w:rPr>
          <w:rStyle w:val="ts51"/>
          <w:rFonts w:ascii="Arial" w:hAnsi="Arial" w:cs="Arial"/>
          <w:color w:val="000000"/>
          <w:lang w:val="en-US"/>
        </w:rPr>
        <w:t xml:space="preserve"> </w:t>
      </w:r>
      <w:r w:rsidRPr="00D26450">
        <w:rPr>
          <w:rStyle w:val="ts51"/>
          <w:rFonts w:ascii="Arial" w:hAnsi="Arial" w:cs="Arial"/>
          <w:color w:val="000000"/>
          <w:lang w:val="en-US"/>
        </w:rPr>
        <w:tab/>
      </w:r>
      <w:r w:rsidRPr="00D26450">
        <w:rPr>
          <w:rFonts w:ascii="Arial" w:hAnsi="Arial" w:cs="Arial"/>
          <w:color w:val="000000"/>
          <w:sz w:val="20"/>
          <w:szCs w:val="20"/>
          <w:lang w:val="en-US"/>
        </w:rPr>
        <w:t xml:space="preserve">This </w:t>
      </w:r>
      <w:r w:rsidR="00E4769F">
        <w:rPr>
          <w:rFonts w:ascii="Arial" w:hAnsi="Arial" w:cs="Arial"/>
          <w:color w:val="000000"/>
          <w:sz w:val="20"/>
          <w:szCs w:val="20"/>
          <w:lang w:val="en-US"/>
        </w:rPr>
        <w:t>node</w:t>
      </w:r>
      <w:r w:rsidR="00E4769F" w:rsidRPr="00D26450">
        <w:rPr>
          <w:rFonts w:ascii="Arial" w:hAnsi="Arial" w:cs="Arial"/>
          <w:color w:val="000000"/>
          <w:sz w:val="20"/>
          <w:szCs w:val="20"/>
          <w:lang w:val="en-US"/>
        </w:rPr>
        <w:t xml:space="preserve"> </w:t>
      </w:r>
      <w:r w:rsidRPr="00D26450">
        <w:rPr>
          <w:rFonts w:ascii="Arial" w:hAnsi="Arial" w:cs="Arial"/>
          <w:color w:val="000000"/>
          <w:sz w:val="20"/>
          <w:szCs w:val="20"/>
          <w:lang w:val="en-US"/>
        </w:rPr>
        <w:t xml:space="preserve">has information about searches performed in the </w:t>
      </w:r>
      <w:commentRangeStart w:id="57"/>
      <w:r w:rsidRPr="00D26450">
        <w:rPr>
          <w:rFonts w:ascii="Arial" w:hAnsi="Arial" w:cs="Arial"/>
          <w:color w:val="000000"/>
          <w:sz w:val="20"/>
          <w:szCs w:val="20"/>
          <w:lang w:val="en-US"/>
        </w:rPr>
        <w:t>Web Experience Management Console</w:t>
      </w:r>
      <w:commentRangeEnd w:id="57"/>
      <w:r w:rsidR="00E4769F">
        <w:rPr>
          <w:rStyle w:val="CommentReference"/>
          <w:rFonts w:ascii="Arial" w:hAnsi="Arial"/>
          <w:noProof/>
          <w:lang w:eastAsia="es-ES"/>
        </w:rPr>
        <w:commentReference w:id="57"/>
      </w:r>
      <w:r w:rsidRPr="00D26450">
        <w:rPr>
          <w:rFonts w:ascii="Arial" w:hAnsi="Arial" w:cs="Arial"/>
          <w:color w:val="000000"/>
          <w:sz w:val="20"/>
          <w:szCs w:val="20"/>
          <w:lang w:val="en-US"/>
        </w:rPr>
        <w:t xml:space="preserve">, activity in the Web Experience Management Configuration Console, </w:t>
      </w:r>
      <w:commentRangeStart w:id="58"/>
      <w:r w:rsidRPr="00D26450">
        <w:rPr>
          <w:rFonts w:ascii="Arial" w:hAnsi="Arial" w:cs="Arial"/>
          <w:color w:val="000000"/>
          <w:sz w:val="20"/>
          <w:szCs w:val="20"/>
          <w:lang w:val="en-US"/>
        </w:rPr>
        <w:t>Roles, Capabilities</w:t>
      </w:r>
      <w:commentRangeEnd w:id="58"/>
      <w:r w:rsidR="00E4769F">
        <w:rPr>
          <w:rStyle w:val="CommentReference"/>
          <w:rFonts w:ascii="Arial" w:hAnsi="Arial"/>
          <w:noProof/>
          <w:lang w:eastAsia="es-ES"/>
        </w:rPr>
        <w:commentReference w:id="58"/>
      </w:r>
      <w:r w:rsidRPr="00D26450">
        <w:rPr>
          <w:rFonts w:ascii="Arial" w:hAnsi="Arial" w:cs="Arial"/>
          <w:color w:val="000000"/>
          <w:sz w:val="20"/>
          <w:szCs w:val="20"/>
          <w:lang w:val="en-US"/>
        </w:rPr>
        <w:t>,</w:t>
      </w:r>
      <w:r w:rsidR="00E4769F">
        <w:rPr>
          <w:rFonts w:ascii="Arial" w:hAnsi="Arial" w:cs="Arial"/>
          <w:color w:val="000000"/>
          <w:sz w:val="20"/>
          <w:szCs w:val="20"/>
          <w:lang w:val="en-US"/>
        </w:rPr>
        <w:t>.</w:t>
      </w:r>
    </w:p>
    <w:p w14:paraId="68A1279F" w14:textId="3BBC287E" w:rsidR="00E83470" w:rsidRPr="00D26450" w:rsidRDefault="00E83470" w:rsidP="00D60C55">
      <w:pPr>
        <w:pStyle w:val="ps0"/>
        <w:spacing w:line="280" w:lineRule="exact"/>
        <w:ind w:left="2520" w:hanging="1350"/>
        <w:rPr>
          <w:rFonts w:ascii="Arial" w:hAnsi="Arial" w:cs="Arial"/>
          <w:color w:val="000000"/>
          <w:sz w:val="20"/>
          <w:szCs w:val="20"/>
          <w:lang w:val="en-US"/>
        </w:rPr>
      </w:pPr>
      <w:r w:rsidRPr="00D26450">
        <w:rPr>
          <w:rStyle w:val="ts51"/>
          <w:rFonts w:ascii="Arial" w:hAnsi="Arial" w:cs="Arial"/>
          <w:i/>
          <w:color w:val="000000"/>
          <w:lang w:val="en-US"/>
        </w:rPr>
        <w:t>Workflow:</w:t>
      </w:r>
      <w:r w:rsidRPr="00D26450">
        <w:rPr>
          <w:rStyle w:val="ts51"/>
          <w:rFonts w:ascii="Arial" w:hAnsi="Arial" w:cs="Arial"/>
          <w:color w:val="000000"/>
          <w:lang w:val="en-US"/>
        </w:rPr>
        <w:t xml:space="preserve"> </w:t>
      </w:r>
      <w:r w:rsidRPr="00D26450">
        <w:rPr>
          <w:rStyle w:val="ts51"/>
          <w:rFonts w:ascii="Arial" w:hAnsi="Arial" w:cs="Arial"/>
          <w:color w:val="000000"/>
          <w:lang w:val="en-US"/>
        </w:rPr>
        <w:tab/>
      </w:r>
      <w:r w:rsidRPr="00D26450">
        <w:rPr>
          <w:rFonts w:ascii="Arial" w:hAnsi="Arial" w:cs="Arial"/>
          <w:color w:val="000000"/>
          <w:sz w:val="20"/>
          <w:szCs w:val="20"/>
          <w:lang w:val="en-US"/>
        </w:rPr>
        <w:t>Process</w:t>
      </w:r>
      <w:r w:rsidR="00FA431F">
        <w:rPr>
          <w:rFonts w:ascii="Arial" w:hAnsi="Arial" w:cs="Arial"/>
          <w:color w:val="000000"/>
          <w:sz w:val="20"/>
          <w:szCs w:val="20"/>
          <w:lang w:val="en-US"/>
        </w:rPr>
        <w:t>es started, completed, terminated, and aborted, as well as users accepting and declining workflow tasks.</w:t>
      </w:r>
      <w:r w:rsidRPr="00D26450">
        <w:rPr>
          <w:rStyle w:val="ts21"/>
          <w:rFonts w:ascii="Arial" w:hAnsi="Arial" w:cs="Arial"/>
          <w:color w:val="000000"/>
          <w:sz w:val="20"/>
          <w:szCs w:val="20"/>
          <w:lang w:val="en-US"/>
        </w:rPr>
        <w:t xml:space="preserve">User: </w:t>
      </w:r>
      <w:r w:rsidRPr="00D26450">
        <w:rPr>
          <w:rFonts w:ascii="Arial" w:hAnsi="Arial" w:cs="Arial"/>
          <w:color w:val="000000"/>
          <w:sz w:val="20"/>
          <w:szCs w:val="20"/>
          <w:lang w:val="en-US"/>
        </w:rPr>
        <w:t>The name of the currently logged in user.</w:t>
      </w:r>
    </w:p>
    <w:p w14:paraId="0979E292" w14:textId="442B569D" w:rsidR="00E83470" w:rsidRPr="00D26450" w:rsidRDefault="00E83470" w:rsidP="00E83470">
      <w:pPr>
        <w:pStyle w:val="ps0"/>
        <w:numPr>
          <w:ilvl w:val="0"/>
          <w:numId w:val="34"/>
        </w:numPr>
        <w:spacing w:line="280" w:lineRule="exact"/>
        <w:ind w:left="1080" w:hanging="270"/>
        <w:rPr>
          <w:rFonts w:ascii="Arial" w:hAnsi="Arial" w:cs="Arial"/>
          <w:color w:val="000000"/>
          <w:sz w:val="20"/>
          <w:szCs w:val="20"/>
          <w:lang w:val="en-US"/>
        </w:rPr>
      </w:pPr>
      <w:commentRangeStart w:id="59"/>
      <w:r w:rsidRPr="00D26450">
        <w:rPr>
          <w:rStyle w:val="ts21"/>
          <w:rFonts w:ascii="Arial" w:hAnsi="Arial" w:cs="Arial"/>
          <w:color w:val="000000"/>
          <w:sz w:val="20"/>
          <w:szCs w:val="20"/>
          <w:lang w:val="en-US"/>
        </w:rPr>
        <w:t>Log</w:t>
      </w:r>
      <w:r w:rsidR="00E4769F">
        <w:rPr>
          <w:rStyle w:val="ts21"/>
          <w:rFonts w:ascii="Arial" w:hAnsi="Arial" w:cs="Arial"/>
          <w:color w:val="000000"/>
          <w:sz w:val="20"/>
          <w:szCs w:val="20"/>
          <w:lang w:val="en-US"/>
        </w:rPr>
        <w:t xml:space="preserve"> </w:t>
      </w:r>
      <w:r w:rsidRPr="00D26450">
        <w:rPr>
          <w:rStyle w:val="ts21"/>
          <w:rFonts w:ascii="Arial" w:hAnsi="Arial" w:cs="Arial"/>
          <w:color w:val="000000"/>
          <w:sz w:val="20"/>
          <w:szCs w:val="20"/>
          <w:lang w:val="en-US"/>
        </w:rPr>
        <w:t>out</w:t>
      </w:r>
      <w:commentRangeEnd w:id="59"/>
      <w:r w:rsidR="00E4769F">
        <w:rPr>
          <w:rStyle w:val="CommentReference"/>
          <w:rFonts w:ascii="Arial" w:hAnsi="Arial"/>
          <w:noProof/>
          <w:lang w:eastAsia="es-ES"/>
        </w:rPr>
        <w:commentReference w:id="59"/>
      </w:r>
      <w:r w:rsidRPr="00D26450">
        <w:rPr>
          <w:rStyle w:val="ts21"/>
          <w:rFonts w:ascii="Arial" w:hAnsi="Arial" w:cs="Arial"/>
          <w:color w:val="000000"/>
          <w:sz w:val="20"/>
          <w:szCs w:val="20"/>
          <w:lang w:val="en-US"/>
        </w:rPr>
        <w:t xml:space="preserve">: </w:t>
      </w:r>
      <w:commentRangeStart w:id="60"/>
      <w:r w:rsidRPr="00D26450">
        <w:rPr>
          <w:rFonts w:ascii="Arial" w:hAnsi="Arial" w:cs="Arial"/>
          <w:color w:val="000000"/>
          <w:sz w:val="20"/>
          <w:szCs w:val="20"/>
          <w:lang w:val="en-US"/>
        </w:rPr>
        <w:t>Clicking</w:t>
      </w:r>
      <w:commentRangeEnd w:id="60"/>
      <w:r w:rsidR="00E4769F">
        <w:rPr>
          <w:rStyle w:val="CommentReference"/>
          <w:rFonts w:ascii="Arial" w:hAnsi="Arial"/>
          <w:noProof/>
          <w:lang w:eastAsia="es-ES"/>
        </w:rPr>
        <w:commentReference w:id="60"/>
      </w:r>
      <w:r w:rsidRPr="00D26450">
        <w:rPr>
          <w:rFonts w:ascii="Arial" w:hAnsi="Arial" w:cs="Arial"/>
          <w:color w:val="000000"/>
          <w:sz w:val="20"/>
          <w:szCs w:val="20"/>
          <w:lang w:val="en-US"/>
        </w:rPr>
        <w:t xml:space="preserve"> </w:t>
      </w:r>
      <w:r w:rsidR="003260BB">
        <w:rPr>
          <w:rFonts w:ascii="Arial" w:hAnsi="Arial" w:cs="Arial"/>
          <w:color w:val="000000"/>
          <w:sz w:val="20"/>
          <w:szCs w:val="20"/>
          <w:lang w:val="en-US"/>
        </w:rPr>
        <w:t>T</w:t>
      </w:r>
      <w:r w:rsidRPr="00D26450">
        <w:rPr>
          <w:rFonts w:ascii="Arial" w:hAnsi="Arial" w:cs="Arial"/>
          <w:color w:val="000000"/>
          <w:sz w:val="20"/>
          <w:szCs w:val="20"/>
          <w:lang w:val="en-US"/>
        </w:rPr>
        <w:t>he Log</w:t>
      </w:r>
      <w:r w:rsidR="003260BB">
        <w:rPr>
          <w:rFonts w:ascii="Arial" w:hAnsi="Arial" w:cs="Arial"/>
          <w:color w:val="000000"/>
          <w:sz w:val="20"/>
          <w:szCs w:val="20"/>
          <w:lang w:val="en-US"/>
        </w:rPr>
        <w:t xml:space="preserve"> </w:t>
      </w:r>
      <w:r w:rsidRPr="00D26450">
        <w:rPr>
          <w:rFonts w:ascii="Arial" w:hAnsi="Arial" w:cs="Arial"/>
          <w:color w:val="000000"/>
          <w:sz w:val="20"/>
          <w:szCs w:val="20"/>
          <w:lang w:val="en-US"/>
        </w:rPr>
        <w:t>out li</w:t>
      </w:r>
      <w:r w:rsidR="00882BC5">
        <w:rPr>
          <w:rFonts w:ascii="Arial" w:hAnsi="Arial" w:cs="Arial"/>
          <w:color w:val="000000"/>
          <w:sz w:val="20"/>
          <w:szCs w:val="20"/>
          <w:lang w:val="en-US"/>
        </w:rPr>
        <w:t xml:space="preserve">nk </w:t>
      </w:r>
      <w:r w:rsidR="003260BB">
        <w:rPr>
          <w:rFonts w:ascii="Arial" w:hAnsi="Arial" w:cs="Arial"/>
          <w:color w:val="000000"/>
          <w:sz w:val="20"/>
          <w:szCs w:val="20"/>
          <w:lang w:val="en-US"/>
        </w:rPr>
        <w:t xml:space="preserve">allows you to </w:t>
      </w:r>
      <w:r w:rsidR="00882BC5">
        <w:rPr>
          <w:rFonts w:ascii="Arial" w:hAnsi="Arial" w:cs="Arial"/>
          <w:color w:val="000000"/>
          <w:sz w:val="20"/>
          <w:szCs w:val="20"/>
          <w:lang w:val="en-US"/>
        </w:rPr>
        <w:t xml:space="preserve"> log you out of the Open</w:t>
      </w:r>
      <w:r w:rsidRPr="00D26450">
        <w:rPr>
          <w:rFonts w:ascii="Arial" w:hAnsi="Arial" w:cs="Arial"/>
          <w:color w:val="000000"/>
          <w:sz w:val="20"/>
          <w:szCs w:val="20"/>
          <w:lang w:val="en-US"/>
        </w:rPr>
        <w:t>Text Insights Console</w:t>
      </w:r>
      <w:r w:rsidR="003260BB">
        <w:rPr>
          <w:rFonts w:ascii="Arial" w:hAnsi="Arial" w:cs="Arial"/>
          <w:color w:val="000000"/>
          <w:sz w:val="20"/>
          <w:szCs w:val="20"/>
          <w:lang w:val="en-US"/>
        </w:rPr>
        <w:t xml:space="preserve">. After you log out, the log in page opens. </w:t>
      </w:r>
    </w:p>
    <w:p w14:paraId="23F5AC6B" w14:textId="0B35740B" w:rsidR="00E83470" w:rsidRPr="00D26450" w:rsidRDefault="00E83470" w:rsidP="00E83470">
      <w:pPr>
        <w:pStyle w:val="ps0"/>
        <w:numPr>
          <w:ilvl w:val="0"/>
          <w:numId w:val="34"/>
        </w:numPr>
        <w:spacing w:line="280" w:lineRule="exact"/>
        <w:ind w:left="1080" w:hanging="270"/>
        <w:rPr>
          <w:rFonts w:ascii="Arial" w:hAnsi="Arial" w:cs="Arial"/>
          <w:color w:val="000000"/>
          <w:sz w:val="20"/>
          <w:szCs w:val="20"/>
          <w:lang w:val="en-US"/>
        </w:rPr>
      </w:pPr>
      <w:r w:rsidRPr="00D26450">
        <w:rPr>
          <w:rStyle w:val="ts21"/>
          <w:rFonts w:ascii="Arial" w:hAnsi="Arial" w:cs="Arial"/>
          <w:color w:val="000000"/>
          <w:sz w:val="20"/>
          <w:szCs w:val="20"/>
          <w:lang w:val="en-US"/>
        </w:rPr>
        <w:t xml:space="preserve">Help: </w:t>
      </w:r>
      <w:r w:rsidR="003260BB" w:rsidRPr="003260BB">
        <w:rPr>
          <w:rStyle w:val="ts21"/>
          <w:rFonts w:ascii="Arial" w:hAnsi="Arial" w:cs="Arial"/>
          <w:b w:val="0"/>
          <w:color w:val="000000"/>
          <w:sz w:val="20"/>
          <w:szCs w:val="20"/>
          <w:lang w:val="en-US"/>
        </w:rPr>
        <w:t xml:space="preserve">The </w:t>
      </w:r>
      <w:r w:rsidR="003260BB" w:rsidRPr="003260BB">
        <w:rPr>
          <w:rStyle w:val="ts21"/>
          <w:rFonts w:ascii="Arial" w:hAnsi="Arial" w:cs="Arial"/>
          <w:color w:val="000000"/>
          <w:sz w:val="20"/>
          <w:szCs w:val="20"/>
          <w:lang w:val="en-US"/>
        </w:rPr>
        <w:t>Help</w:t>
      </w:r>
      <w:r w:rsidR="003260BB" w:rsidRPr="003260BB">
        <w:rPr>
          <w:rStyle w:val="ts21"/>
          <w:rFonts w:ascii="Arial" w:hAnsi="Arial" w:cs="Arial"/>
          <w:b w:val="0"/>
          <w:color w:val="000000"/>
          <w:sz w:val="20"/>
          <w:szCs w:val="20"/>
          <w:lang w:val="en-US"/>
        </w:rPr>
        <w:t xml:space="preserve"> link</w:t>
      </w:r>
      <w:r w:rsidR="003260BB">
        <w:rPr>
          <w:rStyle w:val="ts21"/>
          <w:rFonts w:ascii="Arial" w:hAnsi="Arial" w:cs="Arial"/>
          <w:color w:val="000000"/>
          <w:sz w:val="20"/>
          <w:szCs w:val="20"/>
          <w:lang w:val="en-US"/>
        </w:rPr>
        <w:t xml:space="preserve"> </w:t>
      </w:r>
      <w:r w:rsidR="003260BB" w:rsidRPr="003260BB">
        <w:rPr>
          <w:rStyle w:val="ts21"/>
          <w:rFonts w:ascii="Arial" w:hAnsi="Arial" w:cs="Arial"/>
          <w:b w:val="0"/>
          <w:color w:val="000000"/>
          <w:sz w:val="20"/>
          <w:szCs w:val="20"/>
          <w:lang w:val="en-US"/>
        </w:rPr>
        <w:t>o</w:t>
      </w:r>
      <w:r w:rsidRPr="00D26450">
        <w:rPr>
          <w:rFonts w:ascii="Arial" w:hAnsi="Arial" w:cs="Arial"/>
          <w:color w:val="000000"/>
          <w:sz w:val="20"/>
          <w:szCs w:val="20"/>
          <w:lang w:val="en-US"/>
        </w:rPr>
        <w:t xml:space="preserve">pens the </w:t>
      </w:r>
      <w:commentRangeStart w:id="61"/>
      <w:r w:rsidRPr="00D26450">
        <w:rPr>
          <w:rFonts w:ascii="Arial" w:hAnsi="Arial" w:cs="Arial"/>
          <w:color w:val="000000"/>
          <w:sz w:val="20"/>
          <w:szCs w:val="20"/>
          <w:lang w:val="en-US"/>
        </w:rPr>
        <w:t xml:space="preserve">online </w:t>
      </w:r>
      <w:commentRangeEnd w:id="61"/>
      <w:r w:rsidR="003260BB">
        <w:rPr>
          <w:rStyle w:val="CommentReference"/>
          <w:rFonts w:ascii="Arial" w:hAnsi="Arial"/>
          <w:noProof/>
          <w:lang w:eastAsia="es-ES"/>
        </w:rPr>
        <w:commentReference w:id="61"/>
      </w:r>
      <w:r w:rsidRPr="00D26450">
        <w:rPr>
          <w:rFonts w:ascii="Arial" w:hAnsi="Arial" w:cs="Arial"/>
          <w:color w:val="000000"/>
          <w:sz w:val="20"/>
          <w:szCs w:val="20"/>
          <w:lang w:val="en-US"/>
        </w:rPr>
        <w:t>help system.</w:t>
      </w:r>
    </w:p>
    <w:p w14:paraId="22E45340" w14:textId="1CB1820C" w:rsidR="00E83470" w:rsidRPr="00D26450" w:rsidRDefault="00E83470" w:rsidP="00E83470">
      <w:pPr>
        <w:pStyle w:val="ps0"/>
        <w:numPr>
          <w:ilvl w:val="0"/>
          <w:numId w:val="34"/>
        </w:numPr>
        <w:spacing w:line="280" w:lineRule="exact"/>
        <w:ind w:left="1080" w:hanging="270"/>
        <w:rPr>
          <w:rFonts w:ascii="Arial" w:hAnsi="Arial" w:cs="Arial"/>
          <w:color w:val="000000"/>
          <w:sz w:val="20"/>
          <w:szCs w:val="20"/>
          <w:lang w:val="en-US"/>
        </w:rPr>
      </w:pPr>
      <w:r w:rsidRPr="00D26450">
        <w:rPr>
          <w:rStyle w:val="ts21"/>
          <w:rFonts w:ascii="Arial" w:hAnsi="Arial" w:cs="Arial"/>
          <w:color w:val="000000"/>
          <w:sz w:val="20"/>
          <w:szCs w:val="20"/>
          <w:lang w:val="en-US"/>
        </w:rPr>
        <w:lastRenderedPageBreak/>
        <w:t xml:space="preserve">Tabs: </w:t>
      </w:r>
      <w:r w:rsidR="003260BB" w:rsidRPr="003260BB">
        <w:rPr>
          <w:rStyle w:val="ts21"/>
          <w:rFonts w:ascii="Arial" w:hAnsi="Arial" w:cs="Arial"/>
          <w:b w:val="0"/>
          <w:color w:val="000000"/>
          <w:sz w:val="20"/>
          <w:szCs w:val="20"/>
          <w:lang w:val="en-US"/>
        </w:rPr>
        <w:t xml:space="preserve">The </w:t>
      </w:r>
      <w:r w:rsidR="003260BB" w:rsidRPr="003260BB">
        <w:rPr>
          <w:rStyle w:val="ts21"/>
          <w:rFonts w:ascii="Arial" w:hAnsi="Arial" w:cs="Arial"/>
          <w:color w:val="000000"/>
          <w:sz w:val="20"/>
          <w:szCs w:val="20"/>
          <w:lang w:val="en-US"/>
        </w:rPr>
        <w:t>Audit</w:t>
      </w:r>
      <w:r w:rsidR="003260BB" w:rsidRPr="003260BB">
        <w:rPr>
          <w:rStyle w:val="ts21"/>
          <w:rFonts w:ascii="Arial" w:hAnsi="Arial" w:cs="Arial"/>
          <w:b w:val="0"/>
          <w:color w:val="000000"/>
          <w:sz w:val="20"/>
          <w:szCs w:val="20"/>
          <w:lang w:val="en-US"/>
        </w:rPr>
        <w:t xml:space="preserve"> </w:t>
      </w:r>
      <w:r w:rsidR="003260BB">
        <w:rPr>
          <w:rStyle w:val="ts21"/>
          <w:rFonts w:ascii="Arial" w:hAnsi="Arial" w:cs="Arial"/>
          <w:b w:val="0"/>
          <w:color w:val="000000"/>
          <w:sz w:val="20"/>
          <w:szCs w:val="20"/>
          <w:lang w:val="en-US"/>
        </w:rPr>
        <w:t xml:space="preserve">tab </w:t>
      </w:r>
      <w:r w:rsidR="003260BB" w:rsidRPr="003260BB">
        <w:rPr>
          <w:rStyle w:val="ts21"/>
          <w:rFonts w:ascii="Arial" w:hAnsi="Arial" w:cs="Arial"/>
          <w:b w:val="0"/>
          <w:color w:val="000000"/>
          <w:sz w:val="20"/>
          <w:szCs w:val="20"/>
          <w:lang w:val="en-US"/>
        </w:rPr>
        <w:t xml:space="preserve">and </w:t>
      </w:r>
      <w:r w:rsidR="003260BB" w:rsidRPr="003260BB">
        <w:rPr>
          <w:rStyle w:val="ts21"/>
          <w:rFonts w:ascii="Arial" w:hAnsi="Arial" w:cs="Arial"/>
          <w:color w:val="000000"/>
          <w:sz w:val="20"/>
          <w:szCs w:val="20"/>
          <w:lang w:val="en-US"/>
        </w:rPr>
        <w:t>Admin</w:t>
      </w:r>
      <w:r w:rsidR="003260BB" w:rsidRPr="003260BB">
        <w:rPr>
          <w:rStyle w:val="ts21"/>
          <w:rFonts w:ascii="Arial" w:hAnsi="Arial" w:cs="Arial"/>
          <w:b w:val="0"/>
          <w:color w:val="000000"/>
          <w:sz w:val="20"/>
          <w:szCs w:val="20"/>
          <w:lang w:val="en-US"/>
        </w:rPr>
        <w:t xml:space="preserve"> tab a</w:t>
      </w:r>
      <w:r w:rsidRPr="003260BB">
        <w:rPr>
          <w:rFonts w:ascii="Arial" w:hAnsi="Arial" w:cs="Arial"/>
          <w:color w:val="000000"/>
          <w:sz w:val="20"/>
          <w:szCs w:val="20"/>
          <w:lang w:val="en-US"/>
        </w:rPr>
        <w:t>llow</w:t>
      </w:r>
      <w:r w:rsidRPr="00D26450">
        <w:rPr>
          <w:rFonts w:ascii="Arial" w:hAnsi="Arial" w:cs="Arial"/>
          <w:color w:val="000000"/>
          <w:sz w:val="20"/>
          <w:szCs w:val="20"/>
          <w:lang w:val="en-US"/>
        </w:rPr>
        <w:t xml:space="preserve"> </w:t>
      </w:r>
      <w:r w:rsidR="003260BB">
        <w:rPr>
          <w:rFonts w:ascii="Arial" w:hAnsi="Arial" w:cs="Arial"/>
          <w:color w:val="000000"/>
          <w:sz w:val="20"/>
          <w:szCs w:val="20"/>
          <w:lang w:val="en-US"/>
        </w:rPr>
        <w:t xml:space="preserve">you </w:t>
      </w:r>
      <w:r w:rsidRPr="00D26450">
        <w:rPr>
          <w:rFonts w:ascii="Arial" w:hAnsi="Arial" w:cs="Arial"/>
          <w:color w:val="000000"/>
          <w:sz w:val="20"/>
          <w:szCs w:val="20"/>
          <w:lang w:val="en-US"/>
        </w:rPr>
        <w:t>access to the specific repo</w:t>
      </w:r>
      <w:r w:rsidR="00882BC5">
        <w:rPr>
          <w:rFonts w:ascii="Arial" w:hAnsi="Arial" w:cs="Arial"/>
          <w:color w:val="000000"/>
          <w:sz w:val="20"/>
          <w:szCs w:val="20"/>
          <w:lang w:val="en-US"/>
        </w:rPr>
        <w:t>rting functions within the Open</w:t>
      </w:r>
      <w:r w:rsidRPr="00D26450">
        <w:rPr>
          <w:rFonts w:ascii="Arial" w:hAnsi="Arial" w:cs="Arial"/>
          <w:color w:val="000000"/>
          <w:sz w:val="20"/>
          <w:szCs w:val="20"/>
          <w:lang w:val="en-US"/>
        </w:rPr>
        <w:t xml:space="preserve">Text Insights Modules </w:t>
      </w:r>
      <w:r w:rsidR="003260BB">
        <w:rPr>
          <w:rFonts w:ascii="Arial" w:hAnsi="Arial" w:cs="Arial"/>
          <w:color w:val="000000"/>
          <w:sz w:val="20"/>
          <w:szCs w:val="20"/>
          <w:lang w:val="en-US"/>
        </w:rPr>
        <w:t xml:space="preserve">that </w:t>
      </w:r>
      <w:r w:rsidRPr="00D26450">
        <w:rPr>
          <w:rFonts w:ascii="Arial" w:hAnsi="Arial" w:cs="Arial"/>
          <w:color w:val="000000"/>
          <w:sz w:val="20"/>
          <w:szCs w:val="20"/>
          <w:lang w:val="en-US"/>
        </w:rPr>
        <w:t xml:space="preserve">you have </w:t>
      </w:r>
      <w:r w:rsidR="003260BB">
        <w:rPr>
          <w:rFonts w:ascii="Arial" w:hAnsi="Arial" w:cs="Arial"/>
          <w:color w:val="000000"/>
          <w:sz w:val="20"/>
          <w:szCs w:val="20"/>
          <w:lang w:val="en-US"/>
        </w:rPr>
        <w:t xml:space="preserve">a </w:t>
      </w:r>
      <w:r w:rsidRPr="00D26450">
        <w:rPr>
          <w:rFonts w:ascii="Arial" w:hAnsi="Arial" w:cs="Arial"/>
          <w:color w:val="000000"/>
          <w:sz w:val="20"/>
          <w:szCs w:val="20"/>
          <w:lang w:val="en-US"/>
        </w:rPr>
        <w:t>permission to see.</w:t>
      </w:r>
    </w:p>
    <w:p w14:paraId="2C5A7194" w14:textId="77777777" w:rsidR="00E83470" w:rsidRPr="00D26450" w:rsidRDefault="00E83470" w:rsidP="00E83470">
      <w:pPr>
        <w:pStyle w:val="ps0"/>
        <w:numPr>
          <w:ilvl w:val="0"/>
          <w:numId w:val="34"/>
        </w:numPr>
        <w:spacing w:line="280" w:lineRule="exact"/>
        <w:ind w:left="1080" w:hanging="270"/>
        <w:rPr>
          <w:rFonts w:ascii="Arial" w:hAnsi="Arial" w:cs="Arial"/>
          <w:color w:val="000000"/>
          <w:sz w:val="20"/>
          <w:szCs w:val="20"/>
          <w:lang w:val="en-US"/>
        </w:rPr>
      </w:pPr>
      <w:r w:rsidRPr="00D26450">
        <w:rPr>
          <w:rStyle w:val="ts21"/>
          <w:rFonts w:ascii="Arial" w:hAnsi="Arial" w:cs="Arial"/>
          <w:color w:val="000000"/>
          <w:sz w:val="20"/>
          <w:szCs w:val="20"/>
          <w:lang w:val="en-US"/>
        </w:rPr>
        <w:t xml:space="preserve">Reporting Area: </w:t>
      </w:r>
      <w:r w:rsidRPr="00D26450">
        <w:rPr>
          <w:rFonts w:ascii="Arial" w:hAnsi="Arial" w:cs="Arial"/>
          <w:color w:val="000000"/>
          <w:sz w:val="20"/>
          <w:szCs w:val="20"/>
          <w:lang w:val="en-US"/>
        </w:rPr>
        <w:t>This is the area where you create and view reports. The contents of this area changes based on the active Insights Tab you are viewing and which Event Tree node is selected.</w:t>
      </w:r>
    </w:p>
    <w:p w14:paraId="24C3FE81" w14:textId="60D6B4BD" w:rsidR="00E83470" w:rsidRPr="00E83470" w:rsidRDefault="00E83470" w:rsidP="00E83470">
      <w:pPr>
        <w:pStyle w:val="Heading1"/>
      </w:pPr>
      <w:bookmarkStart w:id="62" w:name="_Toc294629617"/>
      <w:bookmarkStart w:id="63" w:name="_Toc295125242"/>
      <w:bookmarkStart w:id="64" w:name="_Toc416771391"/>
      <w:commentRangeStart w:id="65"/>
      <w:r w:rsidRPr="00E83470">
        <w:lastRenderedPageBreak/>
        <w:t>How</w:t>
      </w:r>
      <w:r w:rsidR="003260BB">
        <w:t xml:space="preserve"> </w:t>
      </w:r>
      <w:r w:rsidRPr="00E83470">
        <w:t>To’s</w:t>
      </w:r>
      <w:bookmarkEnd w:id="62"/>
      <w:bookmarkEnd w:id="63"/>
      <w:commentRangeEnd w:id="65"/>
      <w:r w:rsidR="003260BB">
        <w:rPr>
          <w:rStyle w:val="CommentReference"/>
          <w:b w:val="0"/>
          <w:bCs w:val="0"/>
          <w:noProof/>
          <w:lang w:val="es-ES"/>
        </w:rPr>
        <w:commentReference w:id="65"/>
      </w:r>
      <w:bookmarkEnd w:id="64"/>
    </w:p>
    <w:p w14:paraId="0E075623" w14:textId="77777777" w:rsidR="00E83470" w:rsidRDefault="00E83470" w:rsidP="00E83470">
      <w:pPr>
        <w:rPr>
          <w:rFonts w:cs="Arial"/>
        </w:rPr>
      </w:pPr>
      <w:r w:rsidRPr="008F5602">
        <w:rPr>
          <w:rFonts w:cs="Arial"/>
        </w:rPr>
        <w:t>This section contains a series of quick ‘how to’ explanations about the most common reporting actions.</w:t>
      </w:r>
    </w:p>
    <w:p w14:paraId="4A8023D4" w14:textId="77777777" w:rsidR="00E83470" w:rsidRDefault="00E83470" w:rsidP="00E83470">
      <w:pPr>
        <w:rPr>
          <w:rFonts w:cs="Arial"/>
        </w:rPr>
      </w:pPr>
    </w:p>
    <w:p w14:paraId="30EB4ED0" w14:textId="4FBC8730" w:rsidR="00E83470" w:rsidRPr="008F5602" w:rsidRDefault="00C86061" w:rsidP="00E83470">
      <w:pPr>
        <w:pStyle w:val="Heading2"/>
        <w:widowControl/>
        <w:autoSpaceDE/>
        <w:autoSpaceDN/>
        <w:adjustRightInd/>
        <w:spacing w:before="140" w:after="140" w:line="336" w:lineRule="exact"/>
      </w:pPr>
      <w:bookmarkStart w:id="66" w:name="_Toc262464845"/>
      <w:bookmarkStart w:id="67" w:name="_Toc294629618"/>
      <w:bookmarkStart w:id="68" w:name="_Toc295125243"/>
      <w:bookmarkStart w:id="69" w:name="_Toc416771392"/>
      <w:r>
        <w:t>A</w:t>
      </w:r>
      <w:r w:rsidR="00E83470" w:rsidRPr="008F5602">
        <w:t xml:space="preserve">ccess </w:t>
      </w:r>
      <w:commentRangeStart w:id="70"/>
      <w:r w:rsidR="00E83470" w:rsidRPr="008F5602">
        <w:t xml:space="preserve">Online </w:t>
      </w:r>
      <w:commentRangeEnd w:id="70"/>
      <w:r w:rsidR="003260BB">
        <w:rPr>
          <w:rStyle w:val="CommentReference"/>
          <w:b w:val="0"/>
          <w:bCs w:val="0"/>
          <w:noProof/>
          <w:lang w:val="es-ES"/>
        </w:rPr>
        <w:commentReference w:id="70"/>
      </w:r>
      <w:r w:rsidR="00E83470" w:rsidRPr="008F5602">
        <w:t>Help from a Pop Up</w:t>
      </w:r>
      <w:bookmarkEnd w:id="66"/>
      <w:bookmarkEnd w:id="67"/>
      <w:bookmarkEnd w:id="68"/>
      <w:bookmarkEnd w:id="69"/>
    </w:p>
    <w:p w14:paraId="56493C61" w14:textId="68B0164C" w:rsidR="003260BB" w:rsidRPr="00D6511B" w:rsidRDefault="00E83470" w:rsidP="00D60C55">
      <w:pPr>
        <w:pStyle w:val="vignette2"/>
        <w:numPr>
          <w:ilvl w:val="0"/>
          <w:numId w:val="40"/>
        </w:numPr>
        <w:spacing w:line="260" w:lineRule="exact"/>
        <w:rPr>
          <w:sz w:val="20"/>
          <w:szCs w:val="20"/>
          <w:lang w:val="en-US"/>
        </w:rPr>
      </w:pPr>
      <w:r w:rsidRPr="00BB658E">
        <w:rPr>
          <w:sz w:val="20"/>
          <w:szCs w:val="20"/>
          <w:lang w:val="en-US"/>
        </w:rPr>
        <w:t xml:space="preserve">Position the </w:t>
      </w:r>
      <w:r w:rsidR="003260BB">
        <w:rPr>
          <w:sz w:val="20"/>
          <w:szCs w:val="20"/>
          <w:lang w:val="en-US"/>
        </w:rPr>
        <w:t xml:space="preserve">pointer </w:t>
      </w:r>
      <w:r w:rsidRPr="00BB658E">
        <w:rPr>
          <w:sz w:val="20"/>
          <w:szCs w:val="20"/>
          <w:lang w:val="en-US"/>
        </w:rPr>
        <w:t xml:space="preserve">over the pop up. </w:t>
      </w:r>
    </w:p>
    <w:p w14:paraId="4E3B5063" w14:textId="56CE556B" w:rsidR="00E83470" w:rsidRPr="00D60C55" w:rsidRDefault="003260BB" w:rsidP="00D60C55">
      <w:pPr>
        <w:pStyle w:val="vignette2"/>
        <w:numPr>
          <w:ilvl w:val="0"/>
          <w:numId w:val="40"/>
        </w:numPr>
        <w:spacing w:line="260" w:lineRule="exact"/>
        <w:rPr>
          <w:sz w:val="20"/>
          <w:szCs w:val="20"/>
          <w:lang w:val="en-US"/>
        </w:rPr>
      </w:pPr>
      <w:r>
        <w:rPr>
          <w:sz w:val="20"/>
          <w:szCs w:val="20"/>
          <w:lang w:val="en-US"/>
        </w:rPr>
        <w:t>R</w:t>
      </w:r>
      <w:r w:rsidRPr="00BB658E">
        <w:rPr>
          <w:sz w:val="20"/>
          <w:szCs w:val="20"/>
          <w:lang w:val="en-US"/>
        </w:rPr>
        <w:t>ight</w:t>
      </w:r>
      <w:r>
        <w:rPr>
          <w:sz w:val="20"/>
          <w:szCs w:val="20"/>
          <w:lang w:val="en-US"/>
        </w:rPr>
        <w:t>-</w:t>
      </w:r>
      <w:r w:rsidRPr="00BB658E">
        <w:rPr>
          <w:sz w:val="20"/>
          <w:szCs w:val="20"/>
          <w:lang w:val="en-US"/>
        </w:rPr>
        <w:t xml:space="preserve">click </w:t>
      </w:r>
      <w:r w:rsidR="00C86061">
        <w:rPr>
          <w:sz w:val="20"/>
          <w:szCs w:val="20"/>
          <w:lang w:val="en-US"/>
        </w:rPr>
        <w:t xml:space="preserve">the box </w:t>
      </w:r>
      <w:r>
        <w:rPr>
          <w:sz w:val="20"/>
          <w:szCs w:val="20"/>
          <w:lang w:val="en-US"/>
        </w:rPr>
        <w:t>to open the</w:t>
      </w:r>
      <w:r w:rsidR="00E83470" w:rsidRPr="00BB658E">
        <w:rPr>
          <w:sz w:val="20"/>
          <w:szCs w:val="20"/>
          <w:lang w:val="en-US"/>
        </w:rPr>
        <w:t xml:space="preserve"> context menu</w:t>
      </w:r>
      <w:r>
        <w:rPr>
          <w:sz w:val="20"/>
          <w:szCs w:val="20"/>
          <w:lang w:val="en-US"/>
        </w:rPr>
        <w:t xml:space="preserve">, and then click </w:t>
      </w:r>
      <w:r w:rsidRPr="00D60C55">
        <w:rPr>
          <w:b/>
          <w:sz w:val="20"/>
          <w:szCs w:val="20"/>
          <w:lang w:val="en-US"/>
        </w:rPr>
        <w:t>Help</w:t>
      </w:r>
      <w:r>
        <w:rPr>
          <w:sz w:val="20"/>
          <w:szCs w:val="20"/>
          <w:lang w:val="en-US"/>
        </w:rPr>
        <w:t xml:space="preserve">. </w:t>
      </w:r>
    </w:p>
    <w:p w14:paraId="5487C31A" w14:textId="77777777" w:rsidR="00E83470" w:rsidRPr="00BB658E" w:rsidRDefault="00E83470" w:rsidP="00E83470">
      <w:pPr>
        <w:ind w:left="450"/>
        <w:rPr>
          <w:rFonts w:cs="Arial"/>
          <w:bCs/>
        </w:rPr>
      </w:pPr>
      <w:r w:rsidRPr="00BB658E">
        <w:rPr>
          <w:rFonts w:cs="Arial"/>
          <w:bCs/>
          <w:noProof/>
          <w:lang w:val="pt-PT" w:eastAsia="pt-PT"/>
        </w:rPr>
        <w:drawing>
          <wp:inline distT="0" distB="0" distL="0" distR="0" wp14:anchorId="280FE973" wp14:editId="057BB9A5">
            <wp:extent cx="3048000" cy="1685925"/>
            <wp:effectExtent l="19050" t="19050" r="19050" b="28575"/>
            <wp:docPr id="1797" name="Imagen 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
                    <pic:cNvPicPr>
                      <a:picLocks noChangeAspect="1" noChangeArrowheads="1"/>
                    </pic:cNvPicPr>
                  </pic:nvPicPr>
                  <pic:blipFill>
                    <a:blip r:embed="rId20"/>
                    <a:srcRect/>
                    <a:stretch>
                      <a:fillRect/>
                    </a:stretch>
                  </pic:blipFill>
                  <pic:spPr bwMode="auto">
                    <a:xfrm>
                      <a:off x="0" y="0"/>
                      <a:ext cx="3048000" cy="1685925"/>
                    </a:xfrm>
                    <a:prstGeom prst="rect">
                      <a:avLst/>
                    </a:prstGeom>
                    <a:noFill/>
                    <a:ln w="6350" cmpd="sng">
                      <a:solidFill>
                        <a:srgbClr val="000000"/>
                      </a:solidFill>
                      <a:miter lim="800000"/>
                      <a:headEnd/>
                      <a:tailEnd/>
                    </a:ln>
                    <a:effectLst/>
                  </pic:spPr>
                </pic:pic>
              </a:graphicData>
            </a:graphic>
          </wp:inline>
        </w:drawing>
      </w:r>
    </w:p>
    <w:p w14:paraId="77548DD0" w14:textId="77777777" w:rsidR="00E83470" w:rsidRPr="00BB658E" w:rsidRDefault="00E83470" w:rsidP="00E83470">
      <w:pPr>
        <w:spacing w:line="260" w:lineRule="exact"/>
        <w:rPr>
          <w:rFonts w:cs="Arial"/>
          <w:bCs/>
        </w:rPr>
      </w:pPr>
    </w:p>
    <w:p w14:paraId="01D16ECF" w14:textId="77777777" w:rsidR="00E83470" w:rsidRDefault="00E83470" w:rsidP="00E83470">
      <w:pPr>
        <w:rPr>
          <w:rFonts w:cs="Arial"/>
          <w:b/>
          <w:color w:val="0072AA"/>
          <w:sz w:val="28"/>
          <w:szCs w:val="28"/>
        </w:rPr>
      </w:pPr>
      <w:bookmarkStart w:id="71" w:name="_Generate_a_Report"/>
      <w:bookmarkStart w:id="72" w:name="_Toc262464846"/>
      <w:bookmarkStart w:id="73" w:name="_Toc294629619"/>
      <w:bookmarkEnd w:id="71"/>
      <w:r>
        <w:br w:type="page"/>
      </w:r>
    </w:p>
    <w:p w14:paraId="5A94B39E" w14:textId="26C2E57B" w:rsidR="00E83470" w:rsidRPr="008F5602" w:rsidRDefault="00C86061" w:rsidP="00E83470">
      <w:pPr>
        <w:pStyle w:val="Heading2"/>
        <w:widowControl/>
        <w:autoSpaceDE/>
        <w:autoSpaceDN/>
        <w:adjustRightInd/>
        <w:spacing w:before="140" w:after="140" w:line="336" w:lineRule="exact"/>
      </w:pPr>
      <w:bookmarkStart w:id="74" w:name="_Toc295125244"/>
      <w:bookmarkStart w:id="75" w:name="_Toc416771393"/>
      <w:r>
        <w:lastRenderedPageBreak/>
        <w:t>G</w:t>
      </w:r>
      <w:r w:rsidR="00E83470" w:rsidRPr="008F5602">
        <w:t xml:space="preserve">enerate a </w:t>
      </w:r>
      <w:r>
        <w:t>R</w:t>
      </w:r>
      <w:r w:rsidR="00E83470" w:rsidRPr="008F5602">
        <w:t>eport</w:t>
      </w:r>
      <w:bookmarkEnd w:id="72"/>
      <w:bookmarkEnd w:id="73"/>
      <w:bookmarkEnd w:id="74"/>
      <w:bookmarkEnd w:id="75"/>
    </w:p>
    <w:p w14:paraId="15BBABFD" w14:textId="261A8474" w:rsidR="00E83470" w:rsidRPr="00BB658E" w:rsidRDefault="003260BB" w:rsidP="00D60C55">
      <w:pPr>
        <w:pStyle w:val="vignette2"/>
        <w:numPr>
          <w:ilvl w:val="0"/>
          <w:numId w:val="39"/>
        </w:numPr>
        <w:spacing w:line="260" w:lineRule="exact"/>
        <w:rPr>
          <w:sz w:val="20"/>
          <w:lang w:val="en-US"/>
        </w:rPr>
      </w:pPr>
      <w:r>
        <w:rPr>
          <w:sz w:val="20"/>
          <w:lang w:val="en-US"/>
        </w:rPr>
        <w:t>In</w:t>
      </w:r>
      <w:r w:rsidR="00E83470" w:rsidRPr="00BB658E">
        <w:rPr>
          <w:sz w:val="20"/>
          <w:lang w:val="en-US"/>
        </w:rPr>
        <w:t xml:space="preserve"> the </w:t>
      </w:r>
      <w:r w:rsidR="00E83470" w:rsidRPr="00D60C55">
        <w:rPr>
          <w:b/>
          <w:sz w:val="20"/>
          <w:lang w:val="en-US"/>
        </w:rPr>
        <w:t>Events</w:t>
      </w:r>
      <w:r w:rsidR="00E83470" w:rsidRPr="00BB658E">
        <w:rPr>
          <w:sz w:val="20"/>
          <w:lang w:val="en-US"/>
        </w:rPr>
        <w:t xml:space="preserve"> </w:t>
      </w:r>
      <w:r>
        <w:rPr>
          <w:sz w:val="20"/>
          <w:lang w:val="en-US"/>
        </w:rPr>
        <w:t>pane</w:t>
      </w:r>
      <w:r w:rsidR="00E83470" w:rsidRPr="00BB658E">
        <w:rPr>
          <w:sz w:val="20"/>
          <w:lang w:val="en-US"/>
        </w:rPr>
        <w:t xml:space="preserve"> click  the listed event type you </w:t>
      </w:r>
      <w:r>
        <w:rPr>
          <w:sz w:val="20"/>
          <w:lang w:val="en-US"/>
        </w:rPr>
        <w:t>want</w:t>
      </w:r>
      <w:r w:rsidRPr="00BB658E">
        <w:rPr>
          <w:sz w:val="20"/>
          <w:lang w:val="en-US"/>
        </w:rPr>
        <w:t xml:space="preserve"> </w:t>
      </w:r>
      <w:r w:rsidR="00E83470" w:rsidRPr="00BB658E">
        <w:rPr>
          <w:sz w:val="20"/>
          <w:lang w:val="en-US"/>
        </w:rPr>
        <w:t xml:space="preserve">to </w:t>
      </w:r>
      <w:r>
        <w:rPr>
          <w:sz w:val="20"/>
          <w:lang w:val="en-US"/>
        </w:rPr>
        <w:t xml:space="preserve">see a </w:t>
      </w:r>
      <w:r w:rsidR="00E83470" w:rsidRPr="00BB658E">
        <w:rPr>
          <w:sz w:val="20"/>
          <w:lang w:val="en-US"/>
        </w:rPr>
        <w:t>report</w:t>
      </w:r>
      <w:r w:rsidR="00C86061">
        <w:rPr>
          <w:sz w:val="20"/>
          <w:lang w:val="en-US"/>
        </w:rPr>
        <w:t>.</w:t>
      </w:r>
    </w:p>
    <w:p w14:paraId="5BC1CF7E" w14:textId="77777777" w:rsidR="00E83470" w:rsidRPr="00504D7D" w:rsidRDefault="00E83470" w:rsidP="00E83470">
      <w:pPr>
        <w:ind w:left="450"/>
        <w:rPr>
          <w:rFonts w:cs="Arial"/>
          <w:bCs/>
        </w:rPr>
      </w:pPr>
      <w:r>
        <w:rPr>
          <w:rFonts w:cs="Arial"/>
          <w:bCs/>
          <w:noProof/>
          <w:lang w:val="pt-PT" w:eastAsia="pt-PT"/>
        </w:rPr>
        <w:drawing>
          <wp:inline distT="0" distB="0" distL="0" distR="0" wp14:anchorId="768DB2C0" wp14:editId="350F585A">
            <wp:extent cx="1704975" cy="2085975"/>
            <wp:effectExtent l="38100" t="19050" r="28575" b="28575"/>
            <wp:docPr id="1798" name="Imagen 1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8"/>
                    <pic:cNvPicPr>
                      <a:picLocks noChangeAspect="1" noChangeArrowheads="1"/>
                    </pic:cNvPicPr>
                  </pic:nvPicPr>
                  <pic:blipFill>
                    <a:blip r:embed="rId21"/>
                    <a:srcRect/>
                    <a:stretch>
                      <a:fillRect/>
                    </a:stretch>
                  </pic:blipFill>
                  <pic:spPr bwMode="auto">
                    <a:xfrm>
                      <a:off x="0" y="0"/>
                      <a:ext cx="1704975" cy="2085975"/>
                    </a:xfrm>
                    <a:prstGeom prst="rect">
                      <a:avLst/>
                    </a:prstGeom>
                    <a:noFill/>
                    <a:ln w="6350" cmpd="sng">
                      <a:solidFill>
                        <a:srgbClr val="000000"/>
                      </a:solidFill>
                      <a:miter lim="800000"/>
                      <a:headEnd/>
                      <a:tailEnd/>
                    </a:ln>
                    <a:effectLst/>
                  </pic:spPr>
                </pic:pic>
              </a:graphicData>
            </a:graphic>
          </wp:inline>
        </w:drawing>
      </w:r>
    </w:p>
    <w:p w14:paraId="3541F2A9" w14:textId="77777777" w:rsidR="00E83470" w:rsidRDefault="00E83470" w:rsidP="00E83470">
      <w:pPr>
        <w:rPr>
          <w:rFonts w:cs="Arial"/>
          <w:bCs/>
          <w:szCs w:val="22"/>
        </w:rPr>
      </w:pPr>
    </w:p>
    <w:p w14:paraId="3E0707B9" w14:textId="62581E85" w:rsidR="00E83470" w:rsidRPr="00BB658E" w:rsidRDefault="00E83470" w:rsidP="00D60C55">
      <w:pPr>
        <w:pStyle w:val="vignette2"/>
        <w:numPr>
          <w:ilvl w:val="0"/>
          <w:numId w:val="39"/>
        </w:numPr>
        <w:spacing w:line="260" w:lineRule="exact"/>
        <w:rPr>
          <w:sz w:val="20"/>
          <w:lang w:val="en-US"/>
        </w:rPr>
      </w:pPr>
      <w:r w:rsidRPr="00BB658E">
        <w:rPr>
          <w:sz w:val="20"/>
          <w:lang w:val="en-US"/>
        </w:rPr>
        <w:t>Select the report type.</w:t>
      </w:r>
    </w:p>
    <w:p w14:paraId="2EC0253E" w14:textId="77777777" w:rsidR="00E83470" w:rsidRPr="00504D7D" w:rsidRDefault="00E83470" w:rsidP="00E83470">
      <w:pPr>
        <w:ind w:left="450"/>
        <w:rPr>
          <w:rFonts w:cs="Arial"/>
          <w:bCs/>
        </w:rPr>
      </w:pPr>
      <w:r>
        <w:rPr>
          <w:rFonts w:cs="Arial"/>
          <w:bCs/>
          <w:noProof/>
          <w:lang w:val="pt-PT" w:eastAsia="pt-PT"/>
        </w:rPr>
        <w:drawing>
          <wp:inline distT="0" distB="0" distL="0" distR="0" wp14:anchorId="28BD3E0D" wp14:editId="7F024BE4">
            <wp:extent cx="3533775" cy="400050"/>
            <wp:effectExtent l="19050" t="19050" r="28575" b="19050"/>
            <wp:docPr id="1799" name="Imagen 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pic:cNvPicPr>
                      <a:picLocks noChangeAspect="1" noChangeArrowheads="1"/>
                    </pic:cNvPicPr>
                  </pic:nvPicPr>
                  <pic:blipFill>
                    <a:blip r:embed="rId22"/>
                    <a:srcRect/>
                    <a:stretch>
                      <a:fillRect/>
                    </a:stretch>
                  </pic:blipFill>
                  <pic:spPr bwMode="auto">
                    <a:xfrm>
                      <a:off x="0" y="0"/>
                      <a:ext cx="3533775" cy="400050"/>
                    </a:xfrm>
                    <a:prstGeom prst="rect">
                      <a:avLst/>
                    </a:prstGeom>
                    <a:noFill/>
                    <a:ln w="6350" cmpd="sng">
                      <a:solidFill>
                        <a:srgbClr val="000000"/>
                      </a:solidFill>
                      <a:miter lim="800000"/>
                      <a:headEnd/>
                      <a:tailEnd/>
                    </a:ln>
                    <a:effectLst/>
                  </pic:spPr>
                </pic:pic>
              </a:graphicData>
            </a:graphic>
          </wp:inline>
        </w:drawing>
      </w:r>
    </w:p>
    <w:p w14:paraId="1C61779E" w14:textId="77777777" w:rsidR="00E83470" w:rsidRPr="00504D7D" w:rsidRDefault="00E83470" w:rsidP="00E83470">
      <w:pPr>
        <w:spacing w:line="260" w:lineRule="exact"/>
        <w:rPr>
          <w:rFonts w:cs="Arial"/>
          <w:bCs/>
        </w:rPr>
      </w:pPr>
    </w:p>
    <w:p w14:paraId="6236B5CC" w14:textId="1975E366" w:rsidR="00E83470" w:rsidRPr="00BB658E" w:rsidRDefault="00E83470" w:rsidP="00D60C55">
      <w:pPr>
        <w:pStyle w:val="vignette2"/>
        <w:numPr>
          <w:ilvl w:val="0"/>
          <w:numId w:val="39"/>
        </w:numPr>
        <w:spacing w:line="260" w:lineRule="exact"/>
        <w:rPr>
          <w:sz w:val="20"/>
          <w:lang w:val="en-US"/>
        </w:rPr>
      </w:pPr>
      <w:r w:rsidRPr="00BB658E">
        <w:rPr>
          <w:sz w:val="20"/>
          <w:lang w:val="en-US"/>
        </w:rPr>
        <w:t>Select the time frame you want to report on.</w:t>
      </w:r>
    </w:p>
    <w:p w14:paraId="67E9454C" w14:textId="77777777" w:rsidR="00E83470" w:rsidRPr="00504D7D" w:rsidRDefault="00E83470" w:rsidP="00E83470">
      <w:pPr>
        <w:ind w:left="450"/>
        <w:rPr>
          <w:rFonts w:cs="Arial"/>
          <w:bCs/>
        </w:rPr>
      </w:pPr>
      <w:r>
        <w:rPr>
          <w:rFonts w:cs="Arial"/>
          <w:bCs/>
          <w:noProof/>
          <w:lang w:val="pt-PT" w:eastAsia="pt-PT"/>
        </w:rPr>
        <w:drawing>
          <wp:inline distT="0" distB="0" distL="0" distR="0" wp14:anchorId="16265B7F" wp14:editId="5890DFBE">
            <wp:extent cx="5410200" cy="1295400"/>
            <wp:effectExtent l="19050" t="19050" r="19050" b="19050"/>
            <wp:docPr id="1800" name="Imagen 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0"/>
                    <pic:cNvPicPr>
                      <a:picLocks noChangeAspect="1" noChangeArrowheads="1"/>
                    </pic:cNvPicPr>
                  </pic:nvPicPr>
                  <pic:blipFill>
                    <a:blip r:embed="rId23"/>
                    <a:srcRect/>
                    <a:stretch>
                      <a:fillRect/>
                    </a:stretch>
                  </pic:blipFill>
                  <pic:spPr bwMode="auto">
                    <a:xfrm>
                      <a:off x="0" y="0"/>
                      <a:ext cx="5410200" cy="1295400"/>
                    </a:xfrm>
                    <a:prstGeom prst="rect">
                      <a:avLst/>
                    </a:prstGeom>
                    <a:noFill/>
                    <a:ln w="6350" cmpd="sng">
                      <a:solidFill>
                        <a:srgbClr val="000000"/>
                      </a:solidFill>
                      <a:miter lim="800000"/>
                      <a:headEnd/>
                      <a:tailEnd/>
                    </a:ln>
                    <a:effectLst/>
                  </pic:spPr>
                </pic:pic>
              </a:graphicData>
            </a:graphic>
          </wp:inline>
        </w:drawing>
      </w:r>
    </w:p>
    <w:p w14:paraId="7B146DEA" w14:textId="77777777" w:rsidR="00E83470" w:rsidRDefault="00E83470" w:rsidP="00E83470">
      <w:pPr>
        <w:pStyle w:val="vignette2"/>
        <w:spacing w:line="260" w:lineRule="exact"/>
        <w:ind w:left="0"/>
      </w:pPr>
    </w:p>
    <w:p w14:paraId="59C9AD22" w14:textId="6997BFFC" w:rsidR="00E83470" w:rsidRPr="00BB658E" w:rsidRDefault="00E83470" w:rsidP="00D60C55">
      <w:pPr>
        <w:pStyle w:val="vignette2"/>
        <w:numPr>
          <w:ilvl w:val="0"/>
          <w:numId w:val="39"/>
        </w:numPr>
        <w:spacing w:line="260" w:lineRule="exact"/>
        <w:rPr>
          <w:sz w:val="20"/>
        </w:rPr>
      </w:pPr>
      <w:r w:rsidRPr="00BB658E">
        <w:rPr>
          <w:sz w:val="20"/>
        </w:rPr>
        <w:t xml:space="preserve">Click </w:t>
      </w:r>
      <w:r w:rsidR="003260BB">
        <w:rPr>
          <w:sz w:val="20"/>
        </w:rPr>
        <w:t xml:space="preserve"> </w:t>
      </w:r>
      <w:r w:rsidR="003260BB" w:rsidRPr="00D60C55">
        <w:rPr>
          <w:b/>
          <w:sz w:val="20"/>
        </w:rPr>
        <w:t>Submit</w:t>
      </w:r>
      <w:r w:rsidRPr="00BB658E">
        <w:rPr>
          <w:sz w:val="20"/>
        </w:rPr>
        <w:t>.</w:t>
      </w:r>
    </w:p>
    <w:p w14:paraId="2903C666" w14:textId="7DAD276C" w:rsidR="00E83470" w:rsidRPr="00504D7D" w:rsidRDefault="00E83470" w:rsidP="00E83470">
      <w:pPr>
        <w:ind w:left="450"/>
        <w:rPr>
          <w:rFonts w:cs="Arial"/>
          <w:bCs/>
        </w:rPr>
      </w:pPr>
    </w:p>
    <w:p w14:paraId="10DEF0C1" w14:textId="77777777" w:rsidR="00E83470" w:rsidRDefault="00E83470" w:rsidP="00E83470">
      <w:pPr>
        <w:spacing w:line="260" w:lineRule="exact"/>
        <w:rPr>
          <w:rFonts w:cs="Arial"/>
          <w:bCs/>
        </w:rPr>
      </w:pPr>
    </w:p>
    <w:p w14:paraId="53C6CA58" w14:textId="77777777" w:rsidR="00E83470" w:rsidRPr="008F5602" w:rsidRDefault="00E83470" w:rsidP="00E83470">
      <w:pPr>
        <w:pStyle w:val="Heading2"/>
        <w:widowControl/>
        <w:autoSpaceDE/>
        <w:autoSpaceDN/>
        <w:adjustRightInd/>
        <w:spacing w:before="140" w:after="140" w:line="336" w:lineRule="exact"/>
      </w:pPr>
      <w:bookmarkStart w:id="76" w:name="_Export_a_Report"/>
      <w:bookmarkStart w:id="77" w:name="_Toc262464847"/>
      <w:bookmarkStart w:id="78" w:name="_Toc294629620"/>
      <w:bookmarkStart w:id="79" w:name="_Toc295125245"/>
      <w:bookmarkStart w:id="80" w:name="_Toc416771394"/>
      <w:bookmarkEnd w:id="76"/>
      <w:r w:rsidRPr="008F5602">
        <w:t>Export a Report</w:t>
      </w:r>
      <w:bookmarkEnd w:id="77"/>
      <w:bookmarkEnd w:id="78"/>
      <w:bookmarkEnd w:id="79"/>
      <w:bookmarkEnd w:id="80"/>
    </w:p>
    <w:p w14:paraId="0C4D6E95" w14:textId="696C2CAA" w:rsidR="00E83470" w:rsidRPr="00BB658E" w:rsidRDefault="00E83470" w:rsidP="00D60C55">
      <w:pPr>
        <w:pStyle w:val="vignette2"/>
        <w:numPr>
          <w:ilvl w:val="0"/>
          <w:numId w:val="41"/>
        </w:numPr>
        <w:spacing w:line="260" w:lineRule="exact"/>
        <w:rPr>
          <w:sz w:val="20"/>
          <w:szCs w:val="20"/>
          <w:lang w:val="en-US"/>
        </w:rPr>
      </w:pPr>
      <w:r w:rsidRPr="00BB658E">
        <w:rPr>
          <w:sz w:val="20"/>
          <w:szCs w:val="20"/>
          <w:lang w:val="en-US"/>
        </w:rPr>
        <w:t>Generate the desired report (See 2.).</w:t>
      </w:r>
    </w:p>
    <w:p w14:paraId="11D4535C" w14:textId="68213A6A" w:rsidR="00E83470" w:rsidRPr="00BB658E" w:rsidRDefault="00E83470" w:rsidP="00D60C55">
      <w:pPr>
        <w:pStyle w:val="vignette2"/>
        <w:numPr>
          <w:ilvl w:val="0"/>
          <w:numId w:val="41"/>
        </w:numPr>
        <w:spacing w:line="260" w:lineRule="exact"/>
        <w:rPr>
          <w:sz w:val="20"/>
          <w:szCs w:val="20"/>
        </w:rPr>
      </w:pPr>
      <w:r w:rsidRPr="00BB658E">
        <w:rPr>
          <w:sz w:val="20"/>
          <w:szCs w:val="20"/>
        </w:rPr>
        <w:t xml:space="preserve">Click </w:t>
      </w:r>
      <w:r w:rsidR="00C978D1">
        <w:rPr>
          <w:sz w:val="20"/>
          <w:szCs w:val="20"/>
        </w:rPr>
        <w:t xml:space="preserve"> </w:t>
      </w:r>
      <w:r w:rsidR="00C978D1" w:rsidRPr="00D60C55">
        <w:rPr>
          <w:b/>
          <w:sz w:val="20"/>
          <w:szCs w:val="20"/>
        </w:rPr>
        <w:t>Export</w:t>
      </w:r>
      <w:r w:rsidR="00C978D1">
        <w:rPr>
          <w:sz w:val="20"/>
          <w:szCs w:val="20"/>
        </w:rPr>
        <w:t>.</w:t>
      </w:r>
    </w:p>
    <w:p w14:paraId="198EA626" w14:textId="72C8E901" w:rsidR="00E83470" w:rsidRPr="00BB658E" w:rsidRDefault="00C978D1" w:rsidP="00E83470">
      <w:pPr>
        <w:pStyle w:val="vignette2"/>
        <w:ind w:left="450"/>
        <w:rPr>
          <w:sz w:val="20"/>
          <w:szCs w:val="20"/>
        </w:rPr>
      </w:pPr>
      <w:r>
        <w:rPr>
          <w:rStyle w:val="CommentReference"/>
          <w:bCs w:val="0"/>
          <w:noProof/>
        </w:rPr>
        <w:commentReference w:id="81"/>
      </w:r>
    </w:p>
    <w:p w14:paraId="68AE732D" w14:textId="790B7957" w:rsidR="00E83470" w:rsidRPr="00BB658E" w:rsidRDefault="00E83470" w:rsidP="00D60C55">
      <w:pPr>
        <w:pStyle w:val="vignette2"/>
        <w:numPr>
          <w:ilvl w:val="0"/>
          <w:numId w:val="41"/>
        </w:numPr>
        <w:spacing w:line="260" w:lineRule="exact"/>
        <w:rPr>
          <w:sz w:val="20"/>
          <w:szCs w:val="20"/>
          <w:lang w:val="en-US"/>
        </w:rPr>
      </w:pPr>
      <w:r w:rsidRPr="00BB658E">
        <w:rPr>
          <w:sz w:val="20"/>
          <w:szCs w:val="20"/>
          <w:lang w:val="en-US"/>
        </w:rPr>
        <w:lastRenderedPageBreak/>
        <w:t>Select the file format you want the report to be exported to.</w:t>
      </w:r>
    </w:p>
    <w:p w14:paraId="0785852E" w14:textId="77777777" w:rsidR="00E83470" w:rsidRPr="00504D7D" w:rsidRDefault="00E83470" w:rsidP="00E83470">
      <w:pPr>
        <w:ind w:left="450"/>
        <w:rPr>
          <w:rFonts w:cs="Arial"/>
          <w:bCs/>
        </w:rPr>
      </w:pPr>
      <w:r>
        <w:rPr>
          <w:rFonts w:cs="Arial"/>
          <w:bCs/>
          <w:noProof/>
          <w:lang w:val="pt-PT" w:eastAsia="pt-PT"/>
        </w:rPr>
        <w:drawing>
          <wp:inline distT="0" distB="0" distL="0" distR="0" wp14:anchorId="049447B7" wp14:editId="478FE0EA">
            <wp:extent cx="4524375" cy="1181100"/>
            <wp:effectExtent l="19050" t="0" r="9525" b="0"/>
            <wp:docPr id="1803" name="Imagen 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3"/>
                    <pic:cNvPicPr>
                      <a:picLocks noChangeAspect="1" noChangeArrowheads="1"/>
                    </pic:cNvPicPr>
                  </pic:nvPicPr>
                  <pic:blipFill>
                    <a:blip r:embed="rId24"/>
                    <a:srcRect/>
                    <a:stretch>
                      <a:fillRect/>
                    </a:stretch>
                  </pic:blipFill>
                  <pic:spPr bwMode="auto">
                    <a:xfrm>
                      <a:off x="0" y="0"/>
                      <a:ext cx="4524375" cy="1181100"/>
                    </a:xfrm>
                    <a:prstGeom prst="rect">
                      <a:avLst/>
                    </a:prstGeom>
                    <a:noFill/>
                    <a:ln w="9525">
                      <a:noFill/>
                      <a:miter lim="800000"/>
                      <a:headEnd/>
                      <a:tailEnd/>
                    </a:ln>
                  </pic:spPr>
                </pic:pic>
              </a:graphicData>
            </a:graphic>
          </wp:inline>
        </w:drawing>
      </w:r>
    </w:p>
    <w:p w14:paraId="2852E48B" w14:textId="77777777" w:rsidR="00E83470" w:rsidRPr="00BB658E" w:rsidRDefault="00E83470" w:rsidP="00E83470">
      <w:pPr>
        <w:spacing w:line="260" w:lineRule="exact"/>
        <w:rPr>
          <w:rFonts w:cs="Arial"/>
          <w:bCs/>
          <w:sz w:val="18"/>
        </w:rPr>
      </w:pPr>
    </w:p>
    <w:p w14:paraId="0F167021" w14:textId="32FA63DF" w:rsidR="00E83470" w:rsidRPr="00BB658E" w:rsidRDefault="00E83470" w:rsidP="00D60C55">
      <w:pPr>
        <w:pStyle w:val="vignette2"/>
        <w:numPr>
          <w:ilvl w:val="0"/>
          <w:numId w:val="41"/>
        </w:numPr>
        <w:spacing w:line="260" w:lineRule="exact"/>
        <w:rPr>
          <w:sz w:val="20"/>
          <w:lang w:val="en-US"/>
        </w:rPr>
      </w:pPr>
      <w:r w:rsidRPr="00BB658E">
        <w:rPr>
          <w:sz w:val="20"/>
          <w:lang w:val="en-US"/>
        </w:rPr>
        <w:t>Save the file</w:t>
      </w:r>
      <w:r w:rsidR="00184A56">
        <w:rPr>
          <w:sz w:val="20"/>
          <w:lang w:val="en-US"/>
        </w:rPr>
        <w:t xml:space="preserve">. </w:t>
      </w:r>
      <w:r w:rsidR="00184A56">
        <w:rPr>
          <w:sz w:val="20"/>
          <w:lang w:val="en-US"/>
        </w:rPr>
        <w:br/>
      </w:r>
      <w:r w:rsidR="004800FD">
        <w:rPr>
          <w:rFonts w:cs="Times New Roman"/>
          <w:b/>
          <w:noProof/>
          <w:position w:val="-4"/>
          <w:szCs w:val="24"/>
          <w:lang w:val="pt-PT" w:eastAsia="pt-PT"/>
        </w:rPr>
        <w:drawing>
          <wp:inline distT="0" distB="0" distL="0" distR="0" wp14:anchorId="76FCB73C" wp14:editId="518FDAE0">
            <wp:extent cx="160020" cy="1600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004800FD" w:rsidRPr="00D60C55">
        <w:rPr>
          <w:rFonts w:cs="Times New Roman"/>
          <w:b/>
          <w:szCs w:val="24"/>
          <w:lang w:val="en-US"/>
        </w:rPr>
        <w:tab/>
        <w:t xml:space="preserve">Note: </w:t>
      </w:r>
      <w:bookmarkStart w:id="82" w:name="ID_tmpid547"/>
      <w:bookmarkEnd w:id="82"/>
      <w:r w:rsidR="00DE4260">
        <w:rPr>
          <w:sz w:val="20"/>
          <w:lang w:val="en-US"/>
        </w:rPr>
        <w:t>the specific properties of the</w:t>
      </w:r>
      <w:r w:rsidRPr="00BB658E">
        <w:rPr>
          <w:sz w:val="20"/>
          <w:lang w:val="en-US"/>
        </w:rPr>
        <w:t xml:space="preserve"> </w:t>
      </w:r>
      <w:r w:rsidRPr="00D60C55">
        <w:rPr>
          <w:b/>
          <w:sz w:val="20"/>
          <w:lang w:val="en-US"/>
        </w:rPr>
        <w:t>Save</w:t>
      </w:r>
      <w:r w:rsidRPr="00BB658E">
        <w:rPr>
          <w:sz w:val="20"/>
          <w:lang w:val="en-US"/>
        </w:rPr>
        <w:t xml:space="preserve"> dialog box </w:t>
      </w:r>
      <w:r w:rsidR="00DE4260">
        <w:rPr>
          <w:sz w:val="20"/>
          <w:lang w:val="en-US"/>
        </w:rPr>
        <w:t>(such as the “Open With” options) are</w:t>
      </w:r>
      <w:r w:rsidR="00DE4260" w:rsidRPr="00BB658E">
        <w:rPr>
          <w:sz w:val="20"/>
          <w:lang w:val="en-US"/>
        </w:rPr>
        <w:t xml:space="preserve"> </w:t>
      </w:r>
      <w:r w:rsidRPr="00BB658E">
        <w:rPr>
          <w:sz w:val="20"/>
          <w:lang w:val="en-US"/>
        </w:rPr>
        <w:t>browser-specific.</w:t>
      </w:r>
    </w:p>
    <w:p w14:paraId="6AD86E57" w14:textId="77777777" w:rsidR="00E83470" w:rsidRPr="00504D7D" w:rsidRDefault="00E83470" w:rsidP="00E83470">
      <w:pPr>
        <w:ind w:left="450"/>
        <w:rPr>
          <w:rFonts w:cs="Arial"/>
          <w:bCs/>
        </w:rPr>
      </w:pPr>
      <w:r>
        <w:rPr>
          <w:rFonts w:cs="Arial"/>
          <w:bCs/>
          <w:noProof/>
          <w:lang w:val="pt-PT" w:eastAsia="pt-PT"/>
        </w:rPr>
        <w:drawing>
          <wp:inline distT="0" distB="0" distL="0" distR="0" wp14:anchorId="75B45C01" wp14:editId="233A7AE4">
            <wp:extent cx="4514850" cy="2419350"/>
            <wp:effectExtent l="19050" t="0" r="0" b="0"/>
            <wp:docPr id="1804" name="Imagen 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4"/>
                    <pic:cNvPicPr>
                      <a:picLocks noChangeAspect="1" noChangeArrowheads="1"/>
                    </pic:cNvPicPr>
                  </pic:nvPicPr>
                  <pic:blipFill>
                    <a:blip r:embed="rId26"/>
                    <a:srcRect/>
                    <a:stretch>
                      <a:fillRect/>
                    </a:stretch>
                  </pic:blipFill>
                  <pic:spPr bwMode="auto">
                    <a:xfrm>
                      <a:off x="0" y="0"/>
                      <a:ext cx="4514850" cy="2419350"/>
                    </a:xfrm>
                    <a:prstGeom prst="rect">
                      <a:avLst/>
                    </a:prstGeom>
                    <a:noFill/>
                    <a:ln w="9525">
                      <a:noFill/>
                      <a:miter lim="800000"/>
                      <a:headEnd/>
                      <a:tailEnd/>
                    </a:ln>
                  </pic:spPr>
                </pic:pic>
              </a:graphicData>
            </a:graphic>
          </wp:inline>
        </w:drawing>
      </w:r>
    </w:p>
    <w:p w14:paraId="0C0DDCF8" w14:textId="77777777" w:rsidR="00E83470" w:rsidRPr="00504D7D" w:rsidRDefault="00E83470" w:rsidP="00E83470">
      <w:pPr>
        <w:spacing w:line="260" w:lineRule="exact"/>
        <w:rPr>
          <w:rFonts w:cs="Arial"/>
          <w:bCs/>
        </w:rPr>
      </w:pPr>
    </w:p>
    <w:p w14:paraId="0AE2D629" w14:textId="4AD62F30" w:rsidR="00E83470" w:rsidRDefault="00E83470" w:rsidP="00E83470">
      <w:pPr>
        <w:rPr>
          <w:rFonts w:cs="Arial"/>
          <w:b/>
          <w:color w:val="0072AA"/>
          <w:sz w:val="28"/>
          <w:szCs w:val="28"/>
        </w:rPr>
      </w:pPr>
      <w:bookmarkStart w:id="83" w:name="_Print_a_Report"/>
      <w:bookmarkStart w:id="84" w:name="_Toc262464848"/>
      <w:bookmarkStart w:id="85" w:name="_Toc294629621"/>
      <w:bookmarkEnd w:id="83"/>
    </w:p>
    <w:p w14:paraId="3B3EA1FC" w14:textId="77777777" w:rsidR="00E83470" w:rsidRPr="008F5602" w:rsidRDefault="00E83470" w:rsidP="00E83470">
      <w:pPr>
        <w:pStyle w:val="Heading2"/>
        <w:widowControl/>
        <w:autoSpaceDE/>
        <w:autoSpaceDN/>
        <w:adjustRightInd/>
        <w:spacing w:before="140" w:after="140" w:line="336" w:lineRule="exact"/>
      </w:pPr>
      <w:bookmarkStart w:id="86" w:name="_Toc295125246"/>
      <w:bookmarkStart w:id="87" w:name="_Toc416771395"/>
      <w:r w:rsidRPr="008F5602">
        <w:t>Print a Report</w:t>
      </w:r>
      <w:bookmarkEnd w:id="84"/>
      <w:bookmarkEnd w:id="85"/>
      <w:bookmarkEnd w:id="86"/>
      <w:bookmarkEnd w:id="87"/>
    </w:p>
    <w:p w14:paraId="6CD91823" w14:textId="105A47B2" w:rsidR="00E83470" w:rsidRPr="00BB658E" w:rsidRDefault="00E83470" w:rsidP="00D60C55">
      <w:pPr>
        <w:pStyle w:val="vignette2"/>
        <w:numPr>
          <w:ilvl w:val="0"/>
          <w:numId w:val="42"/>
        </w:numPr>
        <w:spacing w:line="260" w:lineRule="exact"/>
        <w:rPr>
          <w:sz w:val="20"/>
          <w:lang w:val="en-US"/>
        </w:rPr>
      </w:pPr>
      <w:r w:rsidRPr="00BB658E">
        <w:rPr>
          <w:sz w:val="20"/>
          <w:lang w:val="en-US"/>
        </w:rPr>
        <w:t>Generate the desired report (See 2.).</w:t>
      </w:r>
    </w:p>
    <w:p w14:paraId="4761F2E2" w14:textId="400701C7" w:rsidR="00E83470" w:rsidRPr="00BB658E" w:rsidRDefault="00E83470" w:rsidP="00D60C55">
      <w:pPr>
        <w:pStyle w:val="vignette2"/>
        <w:numPr>
          <w:ilvl w:val="0"/>
          <w:numId w:val="42"/>
        </w:numPr>
        <w:spacing w:line="260" w:lineRule="exact"/>
        <w:rPr>
          <w:sz w:val="20"/>
          <w:lang w:val="en-US"/>
        </w:rPr>
      </w:pPr>
      <w:r w:rsidRPr="00BB658E">
        <w:rPr>
          <w:sz w:val="20"/>
          <w:lang w:val="en-US"/>
        </w:rPr>
        <w:t xml:space="preserve">Click </w:t>
      </w:r>
      <w:r w:rsidR="00C978D1" w:rsidRPr="00BB658E">
        <w:rPr>
          <w:noProof/>
          <w:sz w:val="20"/>
          <w:lang w:val="pt-PT" w:eastAsia="pt-PT"/>
        </w:rPr>
        <w:drawing>
          <wp:inline distT="0" distB="0" distL="0" distR="0" wp14:anchorId="1F22E20E" wp14:editId="4333CB5E">
            <wp:extent cx="154745" cy="167640"/>
            <wp:effectExtent l="0" t="0" r="0" b="3810"/>
            <wp:docPr id="4" name="Imagen 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5"/>
                    <pic:cNvPicPr>
                      <a:picLocks noChangeAspect="1" noChangeArrowheads="1"/>
                    </pic:cNvPicPr>
                  </pic:nvPicPr>
                  <pic:blipFill>
                    <a:blip r:embed="rId27"/>
                    <a:srcRect/>
                    <a:stretch>
                      <a:fillRect/>
                    </a:stretch>
                  </pic:blipFill>
                  <pic:spPr bwMode="auto">
                    <a:xfrm>
                      <a:off x="0" y="0"/>
                      <a:ext cx="160858" cy="174263"/>
                    </a:xfrm>
                    <a:prstGeom prst="rect">
                      <a:avLst/>
                    </a:prstGeom>
                    <a:noFill/>
                    <a:ln w="9525">
                      <a:noFill/>
                      <a:miter lim="800000"/>
                      <a:headEnd/>
                      <a:tailEnd/>
                    </a:ln>
                  </pic:spPr>
                </pic:pic>
              </a:graphicData>
            </a:graphic>
          </wp:inline>
        </w:drawing>
      </w:r>
      <w:r w:rsidR="00C978D1">
        <w:rPr>
          <w:sz w:val="20"/>
          <w:lang w:val="en-US"/>
        </w:rPr>
        <w:t xml:space="preserve"> </w:t>
      </w:r>
      <w:r w:rsidR="00C978D1" w:rsidRPr="00D60C55">
        <w:rPr>
          <w:b/>
          <w:sz w:val="20"/>
          <w:lang w:val="en-US"/>
        </w:rPr>
        <w:t>P</w:t>
      </w:r>
      <w:r w:rsidRPr="00D60C55">
        <w:rPr>
          <w:b/>
          <w:sz w:val="20"/>
          <w:lang w:val="en-US"/>
        </w:rPr>
        <w:t>rint</w:t>
      </w:r>
      <w:r w:rsidRPr="00BB658E">
        <w:rPr>
          <w:sz w:val="20"/>
          <w:lang w:val="en-US"/>
        </w:rPr>
        <w:t xml:space="preserve"> (not available for Search type reports).</w:t>
      </w:r>
    </w:p>
    <w:p w14:paraId="37E8544D" w14:textId="77777777" w:rsidR="00C978D1" w:rsidRDefault="00E83470" w:rsidP="00D60C55">
      <w:pPr>
        <w:pStyle w:val="vignette2"/>
        <w:numPr>
          <w:ilvl w:val="0"/>
          <w:numId w:val="42"/>
        </w:numPr>
        <w:spacing w:line="260" w:lineRule="exact"/>
        <w:rPr>
          <w:sz w:val="20"/>
          <w:lang w:val="en-US"/>
        </w:rPr>
      </w:pPr>
      <w:r w:rsidRPr="00BB658E">
        <w:rPr>
          <w:sz w:val="20"/>
          <w:lang w:val="en-US"/>
        </w:rPr>
        <w:t>Print the document</w:t>
      </w:r>
      <w:r w:rsidR="00C978D1">
        <w:rPr>
          <w:sz w:val="20"/>
          <w:lang w:val="en-US"/>
        </w:rPr>
        <w:t xml:space="preserve">. </w:t>
      </w:r>
    </w:p>
    <w:p w14:paraId="28083F77" w14:textId="07ADCF01" w:rsidR="00E83470" w:rsidRPr="00BB658E" w:rsidRDefault="004800FD" w:rsidP="00D60C55">
      <w:pPr>
        <w:pStyle w:val="vignette2"/>
        <w:spacing w:line="260" w:lineRule="exact"/>
        <w:ind w:left="720"/>
        <w:rPr>
          <w:sz w:val="20"/>
          <w:lang w:val="en-US"/>
        </w:rPr>
      </w:pPr>
      <w:r>
        <w:rPr>
          <w:rFonts w:cs="Times New Roman"/>
          <w:b/>
          <w:noProof/>
          <w:position w:val="-4"/>
          <w:szCs w:val="24"/>
          <w:lang w:val="pt-PT" w:eastAsia="pt-PT"/>
        </w:rPr>
        <w:drawing>
          <wp:inline distT="0" distB="0" distL="0" distR="0" wp14:anchorId="0A2E03C8" wp14:editId="4314175A">
            <wp:extent cx="160020" cy="160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D60C55">
        <w:rPr>
          <w:rFonts w:cs="Times New Roman"/>
          <w:b/>
          <w:szCs w:val="24"/>
          <w:lang w:val="en-US"/>
        </w:rPr>
        <w:tab/>
        <w:t>Note:</w:t>
      </w:r>
      <w:r>
        <w:rPr>
          <w:sz w:val="20"/>
          <w:lang w:val="en-US"/>
        </w:rPr>
        <w:t>T</w:t>
      </w:r>
      <w:r w:rsidR="00E83470" w:rsidRPr="00BB658E">
        <w:rPr>
          <w:sz w:val="20"/>
          <w:lang w:val="en-US"/>
        </w:rPr>
        <w:t>he Print dialog is operating system specific.</w:t>
      </w:r>
    </w:p>
    <w:p w14:paraId="5F778747" w14:textId="77777777" w:rsidR="00E83470" w:rsidRPr="00504D7D" w:rsidRDefault="00E83470" w:rsidP="00E83470">
      <w:pPr>
        <w:ind w:left="450"/>
        <w:rPr>
          <w:rFonts w:cs="Arial"/>
          <w:bCs/>
        </w:rPr>
      </w:pPr>
      <w:r>
        <w:rPr>
          <w:rFonts w:cs="Arial"/>
          <w:bCs/>
          <w:noProof/>
          <w:lang w:val="pt-PT" w:eastAsia="pt-PT"/>
        </w:rPr>
        <w:lastRenderedPageBreak/>
        <w:drawing>
          <wp:inline distT="0" distB="0" distL="0" distR="0" wp14:anchorId="3E69CA40" wp14:editId="7B80C5AC">
            <wp:extent cx="4078941" cy="3352800"/>
            <wp:effectExtent l="19050" t="0" r="0" b="0"/>
            <wp:docPr id="1806" name="Imagen 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28"/>
                    <a:srcRect/>
                    <a:stretch>
                      <a:fillRect/>
                    </a:stretch>
                  </pic:blipFill>
                  <pic:spPr bwMode="auto">
                    <a:xfrm>
                      <a:off x="0" y="0"/>
                      <a:ext cx="4078941" cy="3352800"/>
                    </a:xfrm>
                    <a:prstGeom prst="rect">
                      <a:avLst/>
                    </a:prstGeom>
                    <a:noFill/>
                    <a:ln w="9525">
                      <a:noFill/>
                      <a:miter lim="800000"/>
                      <a:headEnd/>
                      <a:tailEnd/>
                    </a:ln>
                  </pic:spPr>
                </pic:pic>
              </a:graphicData>
            </a:graphic>
          </wp:inline>
        </w:drawing>
      </w:r>
    </w:p>
    <w:p w14:paraId="078DA0D6" w14:textId="77777777" w:rsidR="00E83470" w:rsidRPr="00504D7D" w:rsidRDefault="00E83470" w:rsidP="00E83470">
      <w:pPr>
        <w:spacing w:line="260" w:lineRule="exact"/>
        <w:ind w:left="-142"/>
        <w:rPr>
          <w:rFonts w:cs="Arial"/>
          <w:bCs/>
        </w:rPr>
      </w:pPr>
    </w:p>
    <w:p w14:paraId="5F5FF6C0" w14:textId="31EB02A6" w:rsidR="00E83470" w:rsidRDefault="00E83470" w:rsidP="00E83470">
      <w:pPr>
        <w:rPr>
          <w:rFonts w:cs="Arial"/>
          <w:b/>
          <w:color w:val="0072AA"/>
          <w:sz w:val="28"/>
          <w:szCs w:val="28"/>
        </w:rPr>
      </w:pPr>
      <w:bookmarkStart w:id="88" w:name="_Email_a_Report"/>
      <w:bookmarkStart w:id="89" w:name="_Toc262464849"/>
      <w:bookmarkStart w:id="90" w:name="_Toc294629622"/>
      <w:bookmarkEnd w:id="88"/>
    </w:p>
    <w:p w14:paraId="7F8A08C0" w14:textId="77777777" w:rsidR="00E83470" w:rsidRPr="008F5602" w:rsidRDefault="00E83470" w:rsidP="00E83470">
      <w:pPr>
        <w:pStyle w:val="Heading2"/>
        <w:widowControl/>
        <w:autoSpaceDE/>
        <w:autoSpaceDN/>
        <w:adjustRightInd/>
        <w:spacing w:before="140" w:after="140" w:line="336" w:lineRule="exact"/>
      </w:pPr>
      <w:bookmarkStart w:id="91" w:name="_Toc295125247"/>
      <w:bookmarkStart w:id="92" w:name="_Toc416771396"/>
      <w:r w:rsidRPr="008F5602">
        <w:t>Email a Report</w:t>
      </w:r>
      <w:bookmarkEnd w:id="89"/>
      <w:bookmarkEnd w:id="90"/>
      <w:bookmarkEnd w:id="91"/>
      <w:bookmarkEnd w:id="92"/>
    </w:p>
    <w:p w14:paraId="6D7EA841" w14:textId="2F541D12" w:rsidR="00E83470" w:rsidRPr="00BB658E" w:rsidRDefault="00E83470" w:rsidP="00D60C55">
      <w:pPr>
        <w:pStyle w:val="vignette2"/>
        <w:numPr>
          <w:ilvl w:val="0"/>
          <w:numId w:val="43"/>
        </w:numPr>
        <w:spacing w:line="260" w:lineRule="exact"/>
        <w:rPr>
          <w:sz w:val="20"/>
          <w:lang w:val="en-US"/>
        </w:rPr>
      </w:pPr>
      <w:r w:rsidRPr="00BB658E">
        <w:rPr>
          <w:sz w:val="20"/>
          <w:lang w:val="en-US"/>
        </w:rPr>
        <w:t>Generate the desired report (See 2.).</w:t>
      </w:r>
    </w:p>
    <w:p w14:paraId="24DFB5B6" w14:textId="1E3BA114" w:rsidR="00E83470" w:rsidRPr="00BB658E" w:rsidRDefault="00E83470" w:rsidP="00D60C55">
      <w:pPr>
        <w:pStyle w:val="vignette2"/>
        <w:numPr>
          <w:ilvl w:val="0"/>
          <w:numId w:val="43"/>
        </w:numPr>
        <w:spacing w:line="260" w:lineRule="exact"/>
        <w:rPr>
          <w:sz w:val="20"/>
          <w:lang w:val="en-US"/>
        </w:rPr>
      </w:pPr>
      <w:r w:rsidRPr="00BB658E">
        <w:rPr>
          <w:sz w:val="20"/>
          <w:lang w:val="en-US"/>
        </w:rPr>
        <w:t xml:space="preserve">Click </w:t>
      </w:r>
      <w:r w:rsidR="00C978D1" w:rsidRPr="00BB658E">
        <w:rPr>
          <w:noProof/>
          <w:sz w:val="20"/>
          <w:lang w:val="pt-PT" w:eastAsia="pt-PT"/>
        </w:rPr>
        <w:drawing>
          <wp:inline distT="0" distB="0" distL="0" distR="0" wp14:anchorId="1810D107" wp14:editId="035A763A">
            <wp:extent cx="152400" cy="152400"/>
            <wp:effectExtent l="0" t="0" r="0" b="0"/>
            <wp:docPr id="5" name="Imagen 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
                    <pic:cNvPicPr>
                      <a:picLocks noChangeAspect="1" noChangeArrowheads="1"/>
                    </pic:cNvPicPr>
                  </pic:nvPicPr>
                  <pic:blipFill>
                    <a:blip r:embed="rId2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C978D1" w:rsidRPr="00D60C55">
        <w:rPr>
          <w:b/>
          <w:sz w:val="20"/>
          <w:lang w:val="en-US"/>
        </w:rPr>
        <w:t>S</w:t>
      </w:r>
      <w:r w:rsidRPr="00D60C55">
        <w:rPr>
          <w:b/>
          <w:sz w:val="20"/>
          <w:lang w:val="en-US"/>
        </w:rPr>
        <w:t>end</w:t>
      </w:r>
      <w:r w:rsidRPr="00BB658E">
        <w:rPr>
          <w:sz w:val="20"/>
          <w:lang w:val="en-US"/>
        </w:rPr>
        <w:t xml:space="preserve"> (not available for Search type reports).</w:t>
      </w:r>
    </w:p>
    <w:p w14:paraId="7ECB7A93" w14:textId="350C77BD" w:rsidR="00E83470" w:rsidRPr="00BB658E" w:rsidRDefault="00E83470" w:rsidP="00D60C55">
      <w:pPr>
        <w:pStyle w:val="vignette2"/>
        <w:numPr>
          <w:ilvl w:val="0"/>
          <w:numId w:val="43"/>
        </w:numPr>
        <w:spacing w:line="260" w:lineRule="exact"/>
        <w:rPr>
          <w:sz w:val="20"/>
          <w:lang w:val="en-US"/>
        </w:rPr>
      </w:pPr>
      <w:r w:rsidRPr="00BB658E">
        <w:rPr>
          <w:sz w:val="20"/>
          <w:lang w:val="en-US"/>
        </w:rPr>
        <w:t>Enter the scheduled date and time you want the email to be sent.</w:t>
      </w:r>
    </w:p>
    <w:p w14:paraId="5F2A539C" w14:textId="77777777" w:rsidR="00E83470" w:rsidRPr="00BB658E" w:rsidRDefault="00E83470" w:rsidP="00E83470">
      <w:pPr>
        <w:ind w:left="450"/>
        <w:rPr>
          <w:rFonts w:cs="Arial"/>
          <w:bCs/>
          <w:sz w:val="18"/>
        </w:rPr>
      </w:pPr>
      <w:r w:rsidRPr="00BB658E">
        <w:rPr>
          <w:rFonts w:cs="Arial"/>
          <w:bCs/>
          <w:noProof/>
          <w:sz w:val="18"/>
          <w:lang w:val="pt-PT" w:eastAsia="pt-PT"/>
        </w:rPr>
        <w:drawing>
          <wp:inline distT="0" distB="0" distL="0" distR="0" wp14:anchorId="26371EA0" wp14:editId="2B9EB851">
            <wp:extent cx="3648075" cy="781050"/>
            <wp:effectExtent l="19050" t="19050" r="28575" b="19050"/>
            <wp:docPr id="1808" name="Imagen 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
                    <pic:cNvPicPr>
                      <a:picLocks noChangeAspect="1" noChangeArrowheads="1"/>
                    </pic:cNvPicPr>
                  </pic:nvPicPr>
                  <pic:blipFill>
                    <a:blip r:embed="rId30"/>
                    <a:srcRect/>
                    <a:stretch>
                      <a:fillRect/>
                    </a:stretch>
                  </pic:blipFill>
                  <pic:spPr bwMode="auto">
                    <a:xfrm>
                      <a:off x="0" y="0"/>
                      <a:ext cx="3648075" cy="781050"/>
                    </a:xfrm>
                    <a:prstGeom prst="rect">
                      <a:avLst/>
                    </a:prstGeom>
                    <a:noFill/>
                    <a:ln w="6350" cmpd="sng">
                      <a:solidFill>
                        <a:srgbClr val="000000"/>
                      </a:solidFill>
                      <a:miter lim="800000"/>
                      <a:headEnd/>
                      <a:tailEnd/>
                    </a:ln>
                    <a:effectLst/>
                  </pic:spPr>
                </pic:pic>
              </a:graphicData>
            </a:graphic>
          </wp:inline>
        </w:drawing>
      </w:r>
    </w:p>
    <w:p w14:paraId="75D66B66" w14:textId="77777777" w:rsidR="00E83470" w:rsidRPr="00BB658E" w:rsidRDefault="00E83470" w:rsidP="00E83470">
      <w:pPr>
        <w:spacing w:line="260" w:lineRule="exact"/>
        <w:rPr>
          <w:rFonts w:cs="Arial"/>
          <w:bCs/>
          <w:sz w:val="18"/>
        </w:rPr>
      </w:pPr>
    </w:p>
    <w:p w14:paraId="1ED88F62" w14:textId="77777777" w:rsidR="004800FD" w:rsidRDefault="00E83470" w:rsidP="00D60C55">
      <w:pPr>
        <w:pStyle w:val="vignette2"/>
        <w:numPr>
          <w:ilvl w:val="0"/>
          <w:numId w:val="43"/>
        </w:numPr>
        <w:spacing w:line="260" w:lineRule="exact"/>
        <w:rPr>
          <w:sz w:val="20"/>
          <w:lang w:val="en-US"/>
        </w:rPr>
      </w:pPr>
      <w:r w:rsidRPr="00BB658E">
        <w:rPr>
          <w:sz w:val="20"/>
          <w:lang w:val="en-US"/>
        </w:rPr>
        <w:t>Enter the recipients email address</w:t>
      </w:r>
      <w:r w:rsidR="004800FD">
        <w:rPr>
          <w:sz w:val="20"/>
          <w:lang w:val="en-US"/>
        </w:rPr>
        <w:t xml:space="preserve">. </w:t>
      </w:r>
    </w:p>
    <w:p w14:paraId="3DE31F31" w14:textId="0E01EFB3" w:rsidR="00E83470" w:rsidRPr="00BB658E" w:rsidRDefault="004800FD" w:rsidP="00D60C55">
      <w:pPr>
        <w:pStyle w:val="vignette2"/>
        <w:spacing w:line="260" w:lineRule="exact"/>
        <w:ind w:left="720"/>
        <w:rPr>
          <w:sz w:val="20"/>
          <w:lang w:val="en-US"/>
        </w:rPr>
      </w:pPr>
      <w:r>
        <w:rPr>
          <w:rFonts w:cs="Times New Roman"/>
          <w:b/>
          <w:noProof/>
          <w:position w:val="-4"/>
          <w:szCs w:val="24"/>
          <w:lang w:val="pt-PT" w:eastAsia="pt-PT"/>
        </w:rPr>
        <w:drawing>
          <wp:inline distT="0" distB="0" distL="0" distR="0" wp14:anchorId="4EE2D3DA" wp14:editId="6EC0FE1C">
            <wp:extent cx="160020" cy="1600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D60C55">
        <w:rPr>
          <w:rFonts w:cs="Times New Roman"/>
          <w:b/>
          <w:szCs w:val="24"/>
          <w:lang w:val="en-US"/>
        </w:rPr>
        <w:tab/>
        <w:t xml:space="preserve">Note: </w:t>
      </w:r>
      <w:r w:rsidRPr="00D60C55">
        <w:rPr>
          <w:rFonts w:cs="Times New Roman"/>
          <w:szCs w:val="24"/>
          <w:lang w:val="en-US"/>
        </w:rPr>
        <w:t>You</w:t>
      </w:r>
      <w:r w:rsidR="00E83470" w:rsidRPr="00BB658E">
        <w:rPr>
          <w:sz w:val="20"/>
          <w:lang w:val="en-US"/>
        </w:rPr>
        <w:t xml:space="preserve"> can only email to a single email address.</w:t>
      </w:r>
    </w:p>
    <w:p w14:paraId="4D306D72" w14:textId="77777777" w:rsidR="00E83470" w:rsidRPr="00BB658E" w:rsidRDefault="00E83470" w:rsidP="00E83470">
      <w:pPr>
        <w:ind w:left="450"/>
        <w:rPr>
          <w:rFonts w:cs="Arial"/>
          <w:bCs/>
          <w:sz w:val="18"/>
        </w:rPr>
      </w:pPr>
      <w:r w:rsidRPr="00BB658E">
        <w:rPr>
          <w:rFonts w:cs="Arial"/>
          <w:bCs/>
          <w:noProof/>
          <w:sz w:val="18"/>
          <w:lang w:val="pt-PT" w:eastAsia="pt-PT"/>
        </w:rPr>
        <w:drawing>
          <wp:inline distT="0" distB="0" distL="0" distR="0" wp14:anchorId="0311CD40" wp14:editId="5CFBD136">
            <wp:extent cx="4200525" cy="314325"/>
            <wp:effectExtent l="19050" t="19050" r="28575" b="28575"/>
            <wp:docPr id="1809" name="Imagen 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9"/>
                    <pic:cNvPicPr>
                      <a:picLocks noChangeAspect="1" noChangeArrowheads="1"/>
                    </pic:cNvPicPr>
                  </pic:nvPicPr>
                  <pic:blipFill>
                    <a:blip r:embed="rId31"/>
                    <a:srcRect/>
                    <a:stretch>
                      <a:fillRect/>
                    </a:stretch>
                  </pic:blipFill>
                  <pic:spPr bwMode="auto">
                    <a:xfrm>
                      <a:off x="0" y="0"/>
                      <a:ext cx="4200525" cy="314325"/>
                    </a:xfrm>
                    <a:prstGeom prst="rect">
                      <a:avLst/>
                    </a:prstGeom>
                    <a:noFill/>
                    <a:ln w="6350" cmpd="sng">
                      <a:solidFill>
                        <a:srgbClr val="000000"/>
                      </a:solidFill>
                      <a:miter lim="800000"/>
                      <a:headEnd/>
                      <a:tailEnd/>
                    </a:ln>
                    <a:effectLst/>
                  </pic:spPr>
                </pic:pic>
              </a:graphicData>
            </a:graphic>
          </wp:inline>
        </w:drawing>
      </w:r>
    </w:p>
    <w:p w14:paraId="55E395AA" w14:textId="77777777" w:rsidR="00E83470" w:rsidRPr="00BB658E" w:rsidRDefault="00E83470" w:rsidP="00E83470">
      <w:pPr>
        <w:pStyle w:val="vignette2"/>
        <w:spacing w:line="260" w:lineRule="exact"/>
        <w:ind w:left="0"/>
        <w:rPr>
          <w:sz w:val="20"/>
        </w:rPr>
      </w:pPr>
    </w:p>
    <w:p w14:paraId="16F18023" w14:textId="5C278B40" w:rsidR="00E83470" w:rsidRPr="00BB658E" w:rsidRDefault="00E83470" w:rsidP="00D60C55">
      <w:pPr>
        <w:pStyle w:val="vignette2"/>
        <w:numPr>
          <w:ilvl w:val="0"/>
          <w:numId w:val="43"/>
        </w:numPr>
        <w:spacing w:line="260" w:lineRule="exact"/>
        <w:rPr>
          <w:sz w:val="20"/>
          <w:lang w:val="en-US"/>
        </w:rPr>
      </w:pPr>
      <w:r w:rsidRPr="00BB658E">
        <w:rPr>
          <w:sz w:val="20"/>
          <w:lang w:val="en-US"/>
        </w:rPr>
        <w:t>Select the file format for the report that will be attached in the email.</w:t>
      </w:r>
    </w:p>
    <w:p w14:paraId="49CD8F56" w14:textId="77777777" w:rsidR="00E83470" w:rsidRPr="00BB658E" w:rsidRDefault="00E83470" w:rsidP="00E83470">
      <w:pPr>
        <w:ind w:left="450"/>
        <w:rPr>
          <w:rFonts w:cs="Arial"/>
          <w:bCs/>
          <w:sz w:val="18"/>
        </w:rPr>
      </w:pPr>
      <w:r w:rsidRPr="00BB658E">
        <w:rPr>
          <w:rFonts w:cs="Arial"/>
          <w:bCs/>
          <w:noProof/>
          <w:sz w:val="18"/>
          <w:lang w:val="pt-PT" w:eastAsia="pt-PT"/>
        </w:rPr>
        <w:lastRenderedPageBreak/>
        <w:drawing>
          <wp:inline distT="0" distB="0" distL="0" distR="0" wp14:anchorId="4395F0F7" wp14:editId="6A4A173C">
            <wp:extent cx="1657350" cy="276225"/>
            <wp:effectExtent l="19050" t="19050" r="19050" b="28575"/>
            <wp:docPr id="1810" name="Imagen 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0"/>
                    <pic:cNvPicPr>
                      <a:picLocks noChangeAspect="1" noChangeArrowheads="1"/>
                    </pic:cNvPicPr>
                  </pic:nvPicPr>
                  <pic:blipFill>
                    <a:blip r:embed="rId32"/>
                    <a:srcRect/>
                    <a:stretch>
                      <a:fillRect/>
                    </a:stretch>
                  </pic:blipFill>
                  <pic:spPr bwMode="auto">
                    <a:xfrm>
                      <a:off x="0" y="0"/>
                      <a:ext cx="1657350" cy="276225"/>
                    </a:xfrm>
                    <a:prstGeom prst="rect">
                      <a:avLst/>
                    </a:prstGeom>
                    <a:noFill/>
                    <a:ln w="6350" cmpd="sng">
                      <a:solidFill>
                        <a:srgbClr val="000000"/>
                      </a:solidFill>
                      <a:miter lim="800000"/>
                      <a:headEnd/>
                      <a:tailEnd/>
                    </a:ln>
                    <a:effectLst/>
                  </pic:spPr>
                </pic:pic>
              </a:graphicData>
            </a:graphic>
          </wp:inline>
        </w:drawing>
      </w:r>
    </w:p>
    <w:p w14:paraId="6E00C12A" w14:textId="77777777" w:rsidR="00E83470" w:rsidRPr="00BB658E" w:rsidRDefault="00E83470" w:rsidP="00E83470">
      <w:pPr>
        <w:pStyle w:val="vignette2"/>
        <w:spacing w:line="260" w:lineRule="exact"/>
        <w:ind w:left="0"/>
        <w:rPr>
          <w:sz w:val="20"/>
        </w:rPr>
      </w:pPr>
    </w:p>
    <w:p w14:paraId="2DFF49D1" w14:textId="7B554E8F" w:rsidR="00E83470" w:rsidRPr="003A3870" w:rsidRDefault="00E83470" w:rsidP="00D60C55">
      <w:pPr>
        <w:pStyle w:val="vignette2"/>
        <w:numPr>
          <w:ilvl w:val="0"/>
          <w:numId w:val="43"/>
        </w:numPr>
        <w:spacing w:line="260" w:lineRule="exact"/>
        <w:rPr>
          <w:sz w:val="20"/>
          <w:lang w:val="en-US"/>
        </w:rPr>
      </w:pPr>
      <w:r w:rsidRPr="003A3870">
        <w:rPr>
          <w:sz w:val="20"/>
          <w:lang w:val="en-US"/>
        </w:rPr>
        <w:t xml:space="preserve">Click </w:t>
      </w:r>
      <w:r w:rsidR="00C978D1" w:rsidRPr="00D60C55">
        <w:rPr>
          <w:b/>
          <w:sz w:val="20"/>
          <w:lang w:val="en-US"/>
        </w:rPr>
        <w:t>Schedule</w:t>
      </w:r>
      <w:r w:rsidRPr="003A3870">
        <w:rPr>
          <w:sz w:val="20"/>
          <w:lang w:val="en-US"/>
        </w:rPr>
        <w:t>.</w:t>
      </w:r>
    </w:p>
    <w:p w14:paraId="7EA926C0" w14:textId="5A1AD812" w:rsidR="00E83470" w:rsidRDefault="00C978D1" w:rsidP="00D60C55">
      <w:pPr>
        <w:pStyle w:val="vignette2"/>
        <w:ind w:left="450"/>
        <w:rPr>
          <w:color w:val="0072AA"/>
          <w:sz w:val="28"/>
          <w:szCs w:val="28"/>
        </w:rPr>
      </w:pPr>
      <w:r>
        <w:rPr>
          <w:rStyle w:val="CommentReference"/>
          <w:bCs w:val="0"/>
          <w:noProof/>
        </w:rPr>
        <w:commentReference w:id="93"/>
      </w:r>
      <w:bookmarkStart w:id="94" w:name="_Make_a_Report"/>
      <w:bookmarkStart w:id="95" w:name="_Toc262464850"/>
      <w:bookmarkStart w:id="96" w:name="_Toc294629623"/>
      <w:bookmarkEnd w:id="94"/>
    </w:p>
    <w:p w14:paraId="3A409B85" w14:textId="77777777" w:rsidR="00E83470" w:rsidRPr="008F5602" w:rsidRDefault="00E83470" w:rsidP="00E83470">
      <w:pPr>
        <w:pStyle w:val="Heading2"/>
        <w:widowControl/>
        <w:autoSpaceDE/>
        <w:autoSpaceDN/>
        <w:adjustRightInd/>
        <w:spacing w:before="140" w:after="140" w:line="336" w:lineRule="exact"/>
      </w:pPr>
      <w:bookmarkStart w:id="97" w:name="_Toc295125248"/>
      <w:bookmarkStart w:id="98" w:name="_Toc416771397"/>
      <w:r w:rsidRPr="008F5602">
        <w:t>Make a Report with Two Different Event Types</w:t>
      </w:r>
      <w:bookmarkEnd w:id="95"/>
      <w:bookmarkEnd w:id="96"/>
      <w:bookmarkEnd w:id="97"/>
      <w:bookmarkEnd w:id="98"/>
    </w:p>
    <w:p w14:paraId="5B9B1C40" w14:textId="1851ED92" w:rsidR="00E83470" w:rsidRPr="00BB658E" w:rsidRDefault="00E83470" w:rsidP="00D60C55">
      <w:pPr>
        <w:pStyle w:val="vignette2"/>
        <w:numPr>
          <w:ilvl w:val="0"/>
          <w:numId w:val="44"/>
        </w:numPr>
        <w:spacing w:line="260" w:lineRule="exact"/>
        <w:rPr>
          <w:sz w:val="20"/>
          <w:szCs w:val="20"/>
          <w:lang w:val="en-US"/>
        </w:rPr>
      </w:pPr>
      <w:r w:rsidRPr="00BB658E">
        <w:rPr>
          <w:sz w:val="20"/>
          <w:szCs w:val="20"/>
          <w:lang w:val="en-US"/>
        </w:rPr>
        <w:t xml:space="preserve">Select </w:t>
      </w:r>
      <w:r w:rsidRPr="00D60C55">
        <w:rPr>
          <w:b/>
          <w:sz w:val="20"/>
          <w:szCs w:val="20"/>
          <w:lang w:val="en-US"/>
        </w:rPr>
        <w:t>User Event Reports</w:t>
      </w:r>
      <w:r w:rsidRPr="00BB658E">
        <w:rPr>
          <w:sz w:val="20"/>
          <w:szCs w:val="20"/>
          <w:lang w:val="en-US"/>
        </w:rPr>
        <w:t xml:space="preserve"> from the event tree.</w:t>
      </w:r>
    </w:p>
    <w:p w14:paraId="6897A268" w14:textId="77777777" w:rsidR="00E83470" w:rsidRDefault="00E83470" w:rsidP="00E83470">
      <w:pPr>
        <w:ind w:left="450"/>
        <w:rPr>
          <w:rFonts w:cs="Arial"/>
          <w:bCs/>
        </w:rPr>
      </w:pPr>
      <w:r w:rsidRPr="00BB658E">
        <w:rPr>
          <w:rFonts w:cs="Arial"/>
          <w:bCs/>
          <w:noProof/>
          <w:lang w:val="pt-PT" w:eastAsia="pt-PT"/>
        </w:rPr>
        <w:drawing>
          <wp:inline distT="0" distB="0" distL="0" distR="0" wp14:anchorId="7503F99B" wp14:editId="348BA77F">
            <wp:extent cx="1486987" cy="1819275"/>
            <wp:effectExtent l="19050" t="19050" r="17963" b="28575"/>
            <wp:docPr id="1812" name="Imagen 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2"/>
                    <pic:cNvPicPr>
                      <a:picLocks noChangeAspect="1" noChangeArrowheads="1"/>
                    </pic:cNvPicPr>
                  </pic:nvPicPr>
                  <pic:blipFill>
                    <a:blip r:embed="rId21"/>
                    <a:srcRect/>
                    <a:stretch>
                      <a:fillRect/>
                    </a:stretch>
                  </pic:blipFill>
                  <pic:spPr bwMode="auto">
                    <a:xfrm>
                      <a:off x="0" y="0"/>
                      <a:ext cx="1486987" cy="1819275"/>
                    </a:xfrm>
                    <a:prstGeom prst="rect">
                      <a:avLst/>
                    </a:prstGeom>
                    <a:noFill/>
                    <a:ln w="6350" cmpd="sng">
                      <a:solidFill>
                        <a:srgbClr val="000000"/>
                      </a:solidFill>
                      <a:miter lim="800000"/>
                      <a:headEnd/>
                      <a:tailEnd/>
                    </a:ln>
                    <a:effectLst/>
                  </pic:spPr>
                </pic:pic>
              </a:graphicData>
            </a:graphic>
          </wp:inline>
        </w:drawing>
      </w:r>
    </w:p>
    <w:p w14:paraId="1C3E63D9" w14:textId="77777777" w:rsidR="003A3870" w:rsidRPr="00BB658E" w:rsidRDefault="003A3870" w:rsidP="00E83470">
      <w:pPr>
        <w:ind w:left="450"/>
        <w:rPr>
          <w:rFonts w:cs="Arial"/>
          <w:bCs/>
        </w:rPr>
      </w:pPr>
    </w:p>
    <w:p w14:paraId="20893D2C" w14:textId="02A093D9" w:rsidR="00E83470" w:rsidRPr="00C978D1" w:rsidRDefault="00E83470" w:rsidP="00D60C55">
      <w:pPr>
        <w:pStyle w:val="ListParagraph"/>
        <w:numPr>
          <w:ilvl w:val="0"/>
          <w:numId w:val="44"/>
        </w:numPr>
        <w:spacing w:line="260" w:lineRule="exact"/>
        <w:rPr>
          <w:rFonts w:cs="Arial"/>
          <w:bCs/>
        </w:rPr>
      </w:pPr>
      <w:r w:rsidRPr="00C978D1">
        <w:rPr>
          <w:rFonts w:cs="Arial"/>
          <w:bCs/>
        </w:rPr>
        <w:t xml:space="preserve">Select </w:t>
      </w:r>
      <w:r w:rsidR="00C978D1">
        <w:rPr>
          <w:rFonts w:cs="Arial"/>
          <w:bCs/>
        </w:rPr>
        <w:t>a</w:t>
      </w:r>
      <w:r w:rsidRPr="00C978D1">
        <w:rPr>
          <w:rFonts w:cs="Arial"/>
          <w:bCs/>
        </w:rPr>
        <w:t xml:space="preserve"> report type.</w:t>
      </w:r>
    </w:p>
    <w:p w14:paraId="4BFC8372" w14:textId="77777777" w:rsidR="003A3870" w:rsidRPr="00BB658E" w:rsidRDefault="003A3870" w:rsidP="00E83470">
      <w:pPr>
        <w:spacing w:line="260" w:lineRule="exact"/>
        <w:rPr>
          <w:rFonts w:cs="Arial"/>
          <w:bCs/>
        </w:rPr>
      </w:pPr>
    </w:p>
    <w:p w14:paraId="314B8AAD" w14:textId="77777777" w:rsidR="00E83470" w:rsidRDefault="00E83470" w:rsidP="00E83470">
      <w:pPr>
        <w:ind w:left="450"/>
        <w:rPr>
          <w:rFonts w:cs="Arial"/>
          <w:bCs/>
        </w:rPr>
      </w:pPr>
      <w:r w:rsidRPr="00BB658E">
        <w:rPr>
          <w:rFonts w:cs="Arial"/>
          <w:bCs/>
          <w:noProof/>
          <w:lang w:val="pt-PT" w:eastAsia="pt-PT"/>
        </w:rPr>
        <w:drawing>
          <wp:inline distT="0" distB="0" distL="0" distR="0" wp14:anchorId="6CA57FA3" wp14:editId="241E7B84">
            <wp:extent cx="3457575" cy="391424"/>
            <wp:effectExtent l="19050" t="19050" r="28575" b="27676"/>
            <wp:docPr id="1813" name="Imagen 1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3"/>
                    <pic:cNvPicPr>
                      <a:picLocks noChangeAspect="1" noChangeArrowheads="1"/>
                    </pic:cNvPicPr>
                  </pic:nvPicPr>
                  <pic:blipFill>
                    <a:blip r:embed="rId22"/>
                    <a:srcRect/>
                    <a:stretch>
                      <a:fillRect/>
                    </a:stretch>
                  </pic:blipFill>
                  <pic:spPr bwMode="auto">
                    <a:xfrm>
                      <a:off x="0" y="0"/>
                      <a:ext cx="3457575" cy="391424"/>
                    </a:xfrm>
                    <a:prstGeom prst="rect">
                      <a:avLst/>
                    </a:prstGeom>
                    <a:noFill/>
                    <a:ln w="6350" cmpd="sng">
                      <a:solidFill>
                        <a:srgbClr val="000000"/>
                      </a:solidFill>
                      <a:miter lim="800000"/>
                      <a:headEnd/>
                      <a:tailEnd/>
                    </a:ln>
                    <a:effectLst/>
                  </pic:spPr>
                </pic:pic>
              </a:graphicData>
            </a:graphic>
          </wp:inline>
        </w:drawing>
      </w:r>
    </w:p>
    <w:p w14:paraId="3A13D5A8" w14:textId="77777777" w:rsidR="003A3870" w:rsidRPr="00BB658E" w:rsidRDefault="003A3870" w:rsidP="00E83470">
      <w:pPr>
        <w:ind w:left="450"/>
        <w:rPr>
          <w:rFonts w:cs="Arial"/>
          <w:bCs/>
        </w:rPr>
      </w:pPr>
    </w:p>
    <w:p w14:paraId="25F85A76" w14:textId="513D6449" w:rsidR="00E83470" w:rsidRPr="00BB658E" w:rsidRDefault="00E83470" w:rsidP="00D60C55">
      <w:pPr>
        <w:pStyle w:val="vignette2"/>
        <w:numPr>
          <w:ilvl w:val="0"/>
          <w:numId w:val="44"/>
        </w:numPr>
        <w:spacing w:line="260" w:lineRule="exact"/>
        <w:rPr>
          <w:sz w:val="20"/>
          <w:szCs w:val="20"/>
          <w:lang w:val="en-US"/>
        </w:rPr>
      </w:pPr>
      <w:r w:rsidRPr="00BB658E">
        <w:rPr>
          <w:sz w:val="20"/>
          <w:szCs w:val="20"/>
          <w:lang w:val="en-US"/>
        </w:rPr>
        <w:t xml:space="preserve">Click </w:t>
      </w:r>
      <w:r w:rsidR="00C978D1" w:rsidRPr="00BB658E">
        <w:rPr>
          <w:noProof/>
          <w:sz w:val="20"/>
          <w:szCs w:val="20"/>
          <w:lang w:val="pt-PT" w:eastAsia="pt-PT"/>
        </w:rPr>
        <w:drawing>
          <wp:inline distT="0" distB="0" distL="0" distR="0" wp14:anchorId="5695CCC2" wp14:editId="3E110E5E">
            <wp:extent cx="144780" cy="133350"/>
            <wp:effectExtent l="0" t="0" r="7620" b="0"/>
            <wp:docPr id="6" name="Imagen 1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4"/>
                    <pic:cNvPicPr>
                      <a:picLocks noChangeAspect="1" noChangeArrowheads="1"/>
                    </pic:cNvPicPr>
                  </pic:nvPicPr>
                  <pic:blipFill>
                    <a:blip r:embed="rId33"/>
                    <a:srcRect/>
                    <a:stretch>
                      <a:fillRect/>
                    </a:stretch>
                  </pic:blipFill>
                  <pic:spPr bwMode="auto">
                    <a:xfrm>
                      <a:off x="0" y="0"/>
                      <a:ext cx="147558" cy="135909"/>
                    </a:xfrm>
                    <a:prstGeom prst="rect">
                      <a:avLst/>
                    </a:prstGeom>
                    <a:noFill/>
                    <a:ln w="9525">
                      <a:noFill/>
                      <a:miter lim="800000"/>
                      <a:headEnd/>
                      <a:tailEnd/>
                    </a:ln>
                  </pic:spPr>
                </pic:pic>
              </a:graphicData>
            </a:graphic>
          </wp:inline>
        </w:drawing>
      </w:r>
      <w:r w:rsidR="00C978D1">
        <w:rPr>
          <w:sz w:val="20"/>
          <w:szCs w:val="20"/>
          <w:lang w:val="en-US"/>
        </w:rPr>
        <w:t xml:space="preserve"> </w:t>
      </w:r>
      <w:r w:rsidR="00C978D1" w:rsidRPr="00D60C55">
        <w:rPr>
          <w:b/>
          <w:sz w:val="20"/>
          <w:szCs w:val="20"/>
          <w:lang w:val="en-US"/>
        </w:rPr>
        <w:t>Event Selector</w:t>
      </w:r>
      <w:r w:rsidR="00C978D1">
        <w:rPr>
          <w:sz w:val="20"/>
          <w:szCs w:val="20"/>
          <w:lang w:val="en-US"/>
        </w:rPr>
        <w:t xml:space="preserve">. </w:t>
      </w:r>
    </w:p>
    <w:p w14:paraId="49B2B389" w14:textId="2A68F0DC" w:rsidR="00E83470" w:rsidRPr="00BB658E" w:rsidRDefault="00E83470" w:rsidP="00D60C55">
      <w:pPr>
        <w:pStyle w:val="vignette2"/>
        <w:numPr>
          <w:ilvl w:val="0"/>
          <w:numId w:val="44"/>
        </w:numPr>
        <w:spacing w:line="260" w:lineRule="exact"/>
        <w:rPr>
          <w:sz w:val="20"/>
          <w:szCs w:val="20"/>
          <w:lang w:val="en-US"/>
        </w:rPr>
      </w:pPr>
      <w:r w:rsidRPr="00BB658E">
        <w:rPr>
          <w:sz w:val="20"/>
          <w:szCs w:val="20"/>
          <w:lang w:val="en-US"/>
        </w:rPr>
        <w:t>Select the event types and press OK.</w:t>
      </w:r>
    </w:p>
    <w:p w14:paraId="679E66A9" w14:textId="77777777" w:rsidR="00E83470" w:rsidRPr="00BB658E" w:rsidRDefault="00E83470" w:rsidP="00E83470">
      <w:pPr>
        <w:ind w:left="450"/>
        <w:rPr>
          <w:rFonts w:cs="Arial"/>
          <w:bCs/>
        </w:rPr>
      </w:pPr>
      <w:r w:rsidRPr="00BB658E">
        <w:rPr>
          <w:rFonts w:cs="Arial"/>
          <w:bCs/>
          <w:noProof/>
          <w:lang w:val="pt-PT" w:eastAsia="pt-PT"/>
        </w:rPr>
        <w:lastRenderedPageBreak/>
        <w:drawing>
          <wp:inline distT="0" distB="0" distL="0" distR="0" wp14:anchorId="5F9F3D1E" wp14:editId="7AF88B1A">
            <wp:extent cx="4164383" cy="2505075"/>
            <wp:effectExtent l="19050" t="19050" r="26617" b="28575"/>
            <wp:docPr id="1815" name="Imagen 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5"/>
                    <pic:cNvPicPr>
                      <a:picLocks noChangeAspect="1" noChangeArrowheads="1"/>
                    </pic:cNvPicPr>
                  </pic:nvPicPr>
                  <pic:blipFill>
                    <a:blip r:embed="rId34"/>
                    <a:srcRect/>
                    <a:stretch>
                      <a:fillRect/>
                    </a:stretch>
                  </pic:blipFill>
                  <pic:spPr bwMode="auto">
                    <a:xfrm>
                      <a:off x="0" y="0"/>
                      <a:ext cx="4163269" cy="2504405"/>
                    </a:xfrm>
                    <a:prstGeom prst="rect">
                      <a:avLst/>
                    </a:prstGeom>
                    <a:noFill/>
                    <a:ln w="6350" cmpd="sng">
                      <a:solidFill>
                        <a:srgbClr val="000000"/>
                      </a:solidFill>
                      <a:miter lim="800000"/>
                      <a:headEnd/>
                      <a:tailEnd/>
                    </a:ln>
                    <a:effectLst/>
                  </pic:spPr>
                </pic:pic>
              </a:graphicData>
            </a:graphic>
          </wp:inline>
        </w:drawing>
      </w:r>
    </w:p>
    <w:p w14:paraId="42D53DB5" w14:textId="77777777" w:rsidR="00E83470" w:rsidRPr="00BB658E" w:rsidRDefault="00E83470" w:rsidP="00E83470">
      <w:pPr>
        <w:spacing w:line="260" w:lineRule="exact"/>
        <w:rPr>
          <w:rFonts w:cs="Arial"/>
          <w:bCs/>
        </w:rPr>
      </w:pPr>
    </w:p>
    <w:p w14:paraId="09AD1A34" w14:textId="4FF69DCF" w:rsidR="00E83470" w:rsidRPr="00BB658E" w:rsidRDefault="00E83470" w:rsidP="00D60C55">
      <w:pPr>
        <w:pStyle w:val="vignette2"/>
        <w:numPr>
          <w:ilvl w:val="0"/>
          <w:numId w:val="44"/>
        </w:numPr>
        <w:spacing w:line="260" w:lineRule="exact"/>
        <w:rPr>
          <w:sz w:val="20"/>
          <w:szCs w:val="20"/>
          <w:lang w:val="en-US"/>
        </w:rPr>
      </w:pPr>
      <w:r w:rsidRPr="00BB658E">
        <w:rPr>
          <w:sz w:val="20"/>
          <w:szCs w:val="20"/>
          <w:lang w:val="en-US"/>
        </w:rPr>
        <w:t>Select the time frame you wish to report on.</w:t>
      </w:r>
    </w:p>
    <w:p w14:paraId="50D30160" w14:textId="77777777" w:rsidR="00E83470" w:rsidRDefault="00E83470" w:rsidP="00E83470">
      <w:pPr>
        <w:ind w:left="450"/>
        <w:rPr>
          <w:rFonts w:cs="Arial"/>
          <w:bCs/>
        </w:rPr>
      </w:pPr>
      <w:r w:rsidRPr="00BB658E">
        <w:rPr>
          <w:rFonts w:cs="Arial"/>
          <w:bCs/>
          <w:noProof/>
          <w:lang w:val="pt-PT" w:eastAsia="pt-PT"/>
        </w:rPr>
        <w:drawing>
          <wp:inline distT="0" distB="0" distL="0" distR="0" wp14:anchorId="2BFD512B" wp14:editId="301FA7AD">
            <wp:extent cx="5438775" cy="1304925"/>
            <wp:effectExtent l="19050" t="19050" r="28575" b="28575"/>
            <wp:docPr id="1816" name="Imagen 1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6"/>
                    <pic:cNvPicPr>
                      <a:picLocks noChangeAspect="1" noChangeArrowheads="1"/>
                    </pic:cNvPicPr>
                  </pic:nvPicPr>
                  <pic:blipFill>
                    <a:blip r:embed="rId23"/>
                    <a:srcRect/>
                    <a:stretch>
                      <a:fillRect/>
                    </a:stretch>
                  </pic:blipFill>
                  <pic:spPr bwMode="auto">
                    <a:xfrm>
                      <a:off x="0" y="0"/>
                      <a:ext cx="5438775" cy="1304925"/>
                    </a:xfrm>
                    <a:prstGeom prst="rect">
                      <a:avLst/>
                    </a:prstGeom>
                    <a:noFill/>
                    <a:ln w="6350" cmpd="sng">
                      <a:solidFill>
                        <a:srgbClr val="000000"/>
                      </a:solidFill>
                      <a:miter lim="800000"/>
                      <a:headEnd/>
                      <a:tailEnd/>
                    </a:ln>
                    <a:effectLst/>
                  </pic:spPr>
                </pic:pic>
              </a:graphicData>
            </a:graphic>
          </wp:inline>
        </w:drawing>
      </w:r>
    </w:p>
    <w:p w14:paraId="49E89A77" w14:textId="77777777" w:rsidR="003A3870" w:rsidRPr="00BB658E" w:rsidRDefault="003A3870" w:rsidP="00E83470">
      <w:pPr>
        <w:ind w:left="450"/>
        <w:rPr>
          <w:rFonts w:cs="Arial"/>
          <w:bCs/>
        </w:rPr>
      </w:pPr>
    </w:p>
    <w:p w14:paraId="7B7A91DB" w14:textId="16ECEC56" w:rsidR="00E83470" w:rsidRDefault="00E83470" w:rsidP="00D60C55">
      <w:pPr>
        <w:pStyle w:val="vignette2"/>
        <w:numPr>
          <w:ilvl w:val="0"/>
          <w:numId w:val="44"/>
        </w:numPr>
        <w:spacing w:line="260" w:lineRule="exact"/>
        <w:rPr>
          <w:sz w:val="20"/>
          <w:szCs w:val="20"/>
          <w:lang w:val="en-US"/>
        </w:rPr>
      </w:pPr>
      <w:r w:rsidRPr="003A3870">
        <w:rPr>
          <w:sz w:val="20"/>
          <w:szCs w:val="20"/>
          <w:lang w:val="en-US"/>
        </w:rPr>
        <w:t xml:space="preserve">Click </w:t>
      </w:r>
      <w:r w:rsidR="008707DB" w:rsidRPr="00D60C55">
        <w:rPr>
          <w:b/>
          <w:sz w:val="20"/>
          <w:szCs w:val="20"/>
          <w:lang w:val="en-US"/>
        </w:rPr>
        <w:t>Submit</w:t>
      </w:r>
      <w:r w:rsidRPr="003A3870">
        <w:rPr>
          <w:sz w:val="20"/>
          <w:szCs w:val="20"/>
          <w:lang w:val="en-US"/>
        </w:rPr>
        <w:t>.</w:t>
      </w:r>
    </w:p>
    <w:p w14:paraId="09BDB7AA" w14:textId="549A8DC0" w:rsidR="00E83470" w:rsidRDefault="008707DB">
      <w:pPr>
        <w:rPr>
          <w:color w:val="0072AA"/>
          <w:sz w:val="28"/>
          <w:szCs w:val="28"/>
        </w:rPr>
      </w:pPr>
      <w:r>
        <w:rPr>
          <w:rStyle w:val="CommentReference"/>
          <w:noProof/>
        </w:rPr>
        <w:commentReference w:id="99"/>
      </w:r>
      <w:bookmarkStart w:id="100" w:name="_Make_an_Evolution"/>
      <w:bookmarkStart w:id="101" w:name="_Toc262464851"/>
      <w:bookmarkStart w:id="102" w:name="_Toc294629624"/>
      <w:bookmarkEnd w:id="100"/>
    </w:p>
    <w:p w14:paraId="4E3BAE61" w14:textId="77777777" w:rsidR="00E83470" w:rsidRPr="008F5602" w:rsidRDefault="00E83470" w:rsidP="00E83470">
      <w:pPr>
        <w:pStyle w:val="Heading2"/>
        <w:widowControl/>
        <w:autoSpaceDE/>
        <w:autoSpaceDN/>
        <w:adjustRightInd/>
        <w:spacing w:before="140" w:after="140" w:line="336" w:lineRule="exact"/>
      </w:pPr>
      <w:bookmarkStart w:id="103" w:name="_Toc295125249"/>
      <w:bookmarkStart w:id="104" w:name="_Toc416771398"/>
      <w:r w:rsidRPr="008F5602">
        <w:t>Make an Evolution with Two Lines</w:t>
      </w:r>
      <w:bookmarkEnd w:id="101"/>
      <w:bookmarkEnd w:id="102"/>
      <w:bookmarkEnd w:id="103"/>
      <w:bookmarkEnd w:id="104"/>
    </w:p>
    <w:p w14:paraId="629D8CDD" w14:textId="32C8948D" w:rsidR="00E83470" w:rsidRPr="00676B96" w:rsidRDefault="00E83470" w:rsidP="00D60C55">
      <w:pPr>
        <w:pStyle w:val="vignette2"/>
        <w:numPr>
          <w:ilvl w:val="0"/>
          <w:numId w:val="45"/>
        </w:numPr>
        <w:spacing w:line="260" w:lineRule="exact"/>
        <w:rPr>
          <w:sz w:val="20"/>
          <w:szCs w:val="20"/>
          <w:lang w:val="en-US"/>
        </w:rPr>
      </w:pPr>
      <w:r w:rsidRPr="00676B96">
        <w:rPr>
          <w:sz w:val="20"/>
          <w:szCs w:val="20"/>
          <w:lang w:val="en-US"/>
        </w:rPr>
        <w:t>Select the event type you wish to report on.</w:t>
      </w:r>
    </w:p>
    <w:p w14:paraId="5131DB04" w14:textId="77777777" w:rsidR="00E83470" w:rsidRPr="00676B96" w:rsidRDefault="00E83470" w:rsidP="00E83470">
      <w:pPr>
        <w:ind w:left="450"/>
        <w:rPr>
          <w:rFonts w:cs="Arial"/>
          <w:bCs/>
        </w:rPr>
      </w:pPr>
      <w:r w:rsidRPr="00676B96">
        <w:rPr>
          <w:rFonts w:cs="Arial"/>
          <w:bCs/>
          <w:noProof/>
          <w:lang w:val="pt-PT" w:eastAsia="pt-PT"/>
        </w:rPr>
        <w:drawing>
          <wp:inline distT="0" distB="0" distL="0" distR="0" wp14:anchorId="3D63D87C" wp14:editId="671F40C6">
            <wp:extent cx="1619337" cy="1981200"/>
            <wp:effectExtent l="19050" t="19050" r="19050" b="19050"/>
            <wp:docPr id="1818" name="Imagen 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8"/>
                    <pic:cNvPicPr>
                      <a:picLocks noChangeAspect="1" noChangeArrowheads="1"/>
                    </pic:cNvPicPr>
                  </pic:nvPicPr>
                  <pic:blipFill>
                    <a:blip r:embed="rId21"/>
                    <a:srcRect/>
                    <a:stretch>
                      <a:fillRect/>
                    </a:stretch>
                  </pic:blipFill>
                  <pic:spPr bwMode="auto">
                    <a:xfrm>
                      <a:off x="0" y="0"/>
                      <a:ext cx="1622385" cy="1984929"/>
                    </a:xfrm>
                    <a:prstGeom prst="rect">
                      <a:avLst/>
                    </a:prstGeom>
                    <a:noFill/>
                    <a:ln w="6350" cmpd="sng">
                      <a:solidFill>
                        <a:srgbClr val="000000"/>
                      </a:solidFill>
                      <a:miter lim="800000"/>
                      <a:headEnd/>
                      <a:tailEnd/>
                    </a:ln>
                    <a:effectLst/>
                  </pic:spPr>
                </pic:pic>
              </a:graphicData>
            </a:graphic>
          </wp:inline>
        </w:drawing>
      </w:r>
    </w:p>
    <w:p w14:paraId="00AC1567" w14:textId="77777777" w:rsidR="00E83470" w:rsidRPr="00676B96" w:rsidRDefault="00E83470" w:rsidP="00E83470">
      <w:pPr>
        <w:spacing w:line="260" w:lineRule="exact"/>
        <w:rPr>
          <w:rFonts w:cs="Arial"/>
          <w:bCs/>
        </w:rPr>
      </w:pPr>
    </w:p>
    <w:p w14:paraId="64BDC7F0" w14:textId="4A90950D" w:rsidR="00E83470" w:rsidRPr="00676B96" w:rsidRDefault="00E83470" w:rsidP="00D60C55">
      <w:pPr>
        <w:pStyle w:val="vignette2"/>
        <w:numPr>
          <w:ilvl w:val="0"/>
          <w:numId w:val="45"/>
        </w:numPr>
        <w:spacing w:line="260" w:lineRule="exact"/>
        <w:rPr>
          <w:sz w:val="20"/>
          <w:szCs w:val="20"/>
        </w:rPr>
      </w:pPr>
      <w:commentRangeStart w:id="105"/>
      <w:r w:rsidRPr="00676B96">
        <w:rPr>
          <w:sz w:val="20"/>
          <w:szCs w:val="20"/>
        </w:rPr>
        <w:t>Select</w:t>
      </w:r>
      <w:commentRangeEnd w:id="105"/>
      <w:r w:rsidR="008707DB">
        <w:rPr>
          <w:rStyle w:val="CommentReference"/>
          <w:bCs w:val="0"/>
          <w:noProof/>
        </w:rPr>
        <w:commentReference w:id="105"/>
      </w:r>
      <w:r w:rsidRPr="00676B96">
        <w:rPr>
          <w:sz w:val="20"/>
          <w:szCs w:val="20"/>
        </w:rPr>
        <w:t xml:space="preserve"> </w:t>
      </w:r>
      <w:r w:rsidRPr="00D60C55">
        <w:rPr>
          <w:b/>
          <w:sz w:val="20"/>
          <w:szCs w:val="20"/>
        </w:rPr>
        <w:t>Evolution</w:t>
      </w:r>
      <w:r w:rsidRPr="00676B96">
        <w:rPr>
          <w:sz w:val="20"/>
          <w:szCs w:val="20"/>
        </w:rPr>
        <w:t>.</w:t>
      </w:r>
    </w:p>
    <w:p w14:paraId="5FAC32E1" w14:textId="77777777" w:rsidR="00E83470" w:rsidRPr="00676B96" w:rsidRDefault="00E83470" w:rsidP="00E83470">
      <w:pPr>
        <w:ind w:left="450"/>
        <w:rPr>
          <w:rFonts w:cs="Arial"/>
          <w:bCs/>
        </w:rPr>
      </w:pPr>
      <w:r w:rsidRPr="00676B96">
        <w:rPr>
          <w:rFonts w:cs="Arial"/>
          <w:bCs/>
          <w:noProof/>
          <w:lang w:val="pt-PT" w:eastAsia="pt-PT"/>
        </w:rPr>
        <w:drawing>
          <wp:inline distT="0" distB="0" distL="0" distR="0" wp14:anchorId="32E9D735" wp14:editId="4FF1C92C">
            <wp:extent cx="3533775" cy="400050"/>
            <wp:effectExtent l="19050" t="19050" r="28575" b="19050"/>
            <wp:docPr id="1819" name="Imagen 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9"/>
                    <pic:cNvPicPr>
                      <a:picLocks noChangeAspect="1" noChangeArrowheads="1"/>
                    </pic:cNvPicPr>
                  </pic:nvPicPr>
                  <pic:blipFill>
                    <a:blip r:embed="rId22"/>
                    <a:srcRect/>
                    <a:stretch>
                      <a:fillRect/>
                    </a:stretch>
                  </pic:blipFill>
                  <pic:spPr bwMode="auto">
                    <a:xfrm>
                      <a:off x="0" y="0"/>
                      <a:ext cx="3533775" cy="400050"/>
                    </a:xfrm>
                    <a:prstGeom prst="rect">
                      <a:avLst/>
                    </a:prstGeom>
                    <a:noFill/>
                    <a:ln w="6350" cmpd="sng">
                      <a:solidFill>
                        <a:srgbClr val="000000"/>
                      </a:solidFill>
                      <a:miter lim="800000"/>
                      <a:headEnd/>
                      <a:tailEnd/>
                    </a:ln>
                    <a:effectLst/>
                  </pic:spPr>
                </pic:pic>
              </a:graphicData>
            </a:graphic>
          </wp:inline>
        </w:drawing>
      </w:r>
    </w:p>
    <w:p w14:paraId="6C28CE3B" w14:textId="77777777" w:rsidR="00E83470" w:rsidRPr="00676B96" w:rsidRDefault="00E83470" w:rsidP="00E83470">
      <w:pPr>
        <w:spacing w:line="260" w:lineRule="exact"/>
        <w:rPr>
          <w:rFonts w:cs="Arial"/>
          <w:bCs/>
        </w:rPr>
      </w:pPr>
    </w:p>
    <w:p w14:paraId="747CAE3C" w14:textId="15E5BD03" w:rsidR="00E83470" w:rsidRPr="008707DB" w:rsidRDefault="00E83470" w:rsidP="00D60C55">
      <w:pPr>
        <w:pStyle w:val="ListParagraph"/>
        <w:numPr>
          <w:ilvl w:val="0"/>
          <w:numId w:val="45"/>
        </w:numPr>
        <w:spacing w:line="260" w:lineRule="exact"/>
        <w:rPr>
          <w:rFonts w:cs="Arial"/>
          <w:bCs/>
        </w:rPr>
      </w:pPr>
      <w:r w:rsidRPr="008707DB">
        <w:rPr>
          <w:rFonts w:cs="Arial"/>
          <w:bCs/>
        </w:rPr>
        <w:t>Select the time frame you wish to view.</w:t>
      </w:r>
    </w:p>
    <w:p w14:paraId="6E3516ED" w14:textId="77777777" w:rsidR="00E83470" w:rsidRPr="00676B96" w:rsidRDefault="00E83470" w:rsidP="00E83470">
      <w:pPr>
        <w:ind w:left="450"/>
        <w:rPr>
          <w:rFonts w:cs="Arial"/>
          <w:bCs/>
        </w:rPr>
      </w:pPr>
      <w:r w:rsidRPr="00676B96">
        <w:rPr>
          <w:rFonts w:cs="Arial"/>
          <w:bCs/>
          <w:noProof/>
          <w:lang w:val="pt-PT" w:eastAsia="pt-PT"/>
        </w:rPr>
        <w:drawing>
          <wp:inline distT="0" distB="0" distL="0" distR="0" wp14:anchorId="09BF6A50" wp14:editId="0F5E43ED">
            <wp:extent cx="5410200" cy="1295400"/>
            <wp:effectExtent l="19050" t="19050" r="19050" b="19050"/>
            <wp:docPr id="1820" name="Imagen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0"/>
                    <pic:cNvPicPr>
                      <a:picLocks noChangeAspect="1" noChangeArrowheads="1"/>
                    </pic:cNvPicPr>
                  </pic:nvPicPr>
                  <pic:blipFill>
                    <a:blip r:embed="rId23"/>
                    <a:srcRect/>
                    <a:stretch>
                      <a:fillRect/>
                    </a:stretch>
                  </pic:blipFill>
                  <pic:spPr bwMode="auto">
                    <a:xfrm>
                      <a:off x="0" y="0"/>
                      <a:ext cx="5410200" cy="1295400"/>
                    </a:xfrm>
                    <a:prstGeom prst="rect">
                      <a:avLst/>
                    </a:prstGeom>
                    <a:noFill/>
                    <a:ln w="6350" cmpd="sng">
                      <a:solidFill>
                        <a:srgbClr val="000000"/>
                      </a:solidFill>
                      <a:miter lim="800000"/>
                      <a:headEnd/>
                      <a:tailEnd/>
                    </a:ln>
                    <a:effectLst/>
                  </pic:spPr>
                </pic:pic>
              </a:graphicData>
            </a:graphic>
          </wp:inline>
        </w:drawing>
      </w:r>
    </w:p>
    <w:p w14:paraId="05BD67EE" w14:textId="77777777" w:rsidR="00E83470" w:rsidRPr="00676B96" w:rsidRDefault="00E83470" w:rsidP="00E83470">
      <w:pPr>
        <w:spacing w:line="260" w:lineRule="exact"/>
        <w:rPr>
          <w:rFonts w:cs="Arial"/>
          <w:bCs/>
        </w:rPr>
      </w:pPr>
    </w:p>
    <w:p w14:paraId="4E48C33E" w14:textId="67F2B6B0" w:rsidR="00E83470" w:rsidRPr="00676B96" w:rsidRDefault="00E83470" w:rsidP="00D60C55">
      <w:pPr>
        <w:pStyle w:val="vignette2"/>
        <w:numPr>
          <w:ilvl w:val="0"/>
          <w:numId w:val="45"/>
        </w:numPr>
        <w:spacing w:line="260" w:lineRule="exact"/>
        <w:rPr>
          <w:sz w:val="20"/>
          <w:szCs w:val="20"/>
          <w:lang w:val="en-US"/>
        </w:rPr>
      </w:pPr>
      <w:r w:rsidRPr="00676B96">
        <w:rPr>
          <w:sz w:val="20"/>
          <w:szCs w:val="20"/>
          <w:lang w:val="en-US"/>
        </w:rPr>
        <w:t xml:space="preserve">Click </w:t>
      </w:r>
      <w:r w:rsidRPr="00D60C55">
        <w:rPr>
          <w:b/>
          <w:sz w:val="20"/>
          <w:szCs w:val="20"/>
          <w:lang w:val="en-US"/>
        </w:rPr>
        <w:t>Add Evolution</w:t>
      </w:r>
      <w:r w:rsidRPr="00676B96">
        <w:rPr>
          <w:sz w:val="20"/>
          <w:szCs w:val="20"/>
          <w:lang w:val="en-US"/>
        </w:rPr>
        <w:t>.</w:t>
      </w:r>
    </w:p>
    <w:p w14:paraId="1DBCD8E1" w14:textId="093FFE40" w:rsidR="00E83470" w:rsidRPr="00676B96" w:rsidRDefault="008707DB" w:rsidP="00D60C55">
      <w:pPr>
        <w:pStyle w:val="vignette2"/>
        <w:rPr>
          <w:sz w:val="20"/>
          <w:szCs w:val="20"/>
          <w:lang w:val="en-US"/>
        </w:rPr>
      </w:pPr>
      <w:r>
        <w:rPr>
          <w:rStyle w:val="CommentReference"/>
          <w:bCs w:val="0"/>
          <w:noProof/>
        </w:rPr>
        <w:commentReference w:id="106"/>
      </w:r>
      <w:r w:rsidR="00850B44">
        <w:rPr>
          <w:rFonts w:cs="Times New Roman"/>
          <w:b/>
          <w:noProof/>
          <w:position w:val="-4"/>
          <w:szCs w:val="24"/>
          <w:lang w:val="pt-PT" w:eastAsia="pt-PT"/>
        </w:rPr>
        <w:drawing>
          <wp:inline distT="0" distB="0" distL="0" distR="0" wp14:anchorId="5C6D9AB6" wp14:editId="4D883DB1">
            <wp:extent cx="160020" cy="1600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00850B44" w:rsidRPr="00D60C55">
        <w:rPr>
          <w:rFonts w:cs="Times New Roman"/>
          <w:b/>
          <w:szCs w:val="24"/>
          <w:lang w:val="en-US"/>
        </w:rPr>
        <w:tab/>
        <w:t xml:space="preserve">Tip: </w:t>
      </w:r>
      <w:bookmarkStart w:id="107" w:name="ID_tmpid21557"/>
      <w:bookmarkEnd w:id="107"/>
      <w:r w:rsidR="00E83470" w:rsidRPr="00676B96">
        <w:rPr>
          <w:sz w:val="20"/>
          <w:szCs w:val="20"/>
          <w:lang w:val="en-US"/>
        </w:rPr>
        <w:t>Add filters to the evolution, so that this evolution is different from the first one</w:t>
      </w:r>
      <w:r w:rsidR="00DE4260">
        <w:rPr>
          <w:sz w:val="20"/>
          <w:szCs w:val="20"/>
          <w:lang w:val="en-US"/>
        </w:rPr>
        <w:t>.</w:t>
      </w:r>
    </w:p>
    <w:p w14:paraId="70D8FA97" w14:textId="77777777" w:rsidR="00E83470" w:rsidRPr="00676B96" w:rsidRDefault="00E83470" w:rsidP="00E83470">
      <w:pPr>
        <w:ind w:left="450"/>
        <w:rPr>
          <w:rFonts w:cs="Arial"/>
          <w:bCs/>
        </w:rPr>
      </w:pPr>
      <w:r w:rsidRPr="00676B96">
        <w:rPr>
          <w:rFonts w:cs="Arial"/>
          <w:bCs/>
          <w:noProof/>
          <w:lang w:val="pt-PT" w:eastAsia="pt-PT"/>
        </w:rPr>
        <w:drawing>
          <wp:inline distT="0" distB="0" distL="0" distR="0" wp14:anchorId="5766B756" wp14:editId="1A9444F9">
            <wp:extent cx="5648325" cy="1219200"/>
            <wp:effectExtent l="19050" t="19050" r="28575" b="19050"/>
            <wp:docPr id="1822" name="Imagen 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2"/>
                    <pic:cNvPicPr>
                      <a:picLocks noChangeAspect="1" noChangeArrowheads="1"/>
                    </pic:cNvPicPr>
                  </pic:nvPicPr>
                  <pic:blipFill>
                    <a:blip r:embed="rId36"/>
                    <a:srcRect/>
                    <a:stretch>
                      <a:fillRect/>
                    </a:stretch>
                  </pic:blipFill>
                  <pic:spPr bwMode="auto">
                    <a:xfrm>
                      <a:off x="0" y="0"/>
                      <a:ext cx="5648325" cy="1219200"/>
                    </a:xfrm>
                    <a:prstGeom prst="rect">
                      <a:avLst/>
                    </a:prstGeom>
                    <a:noFill/>
                    <a:ln w="6350" cmpd="sng">
                      <a:solidFill>
                        <a:srgbClr val="000000"/>
                      </a:solidFill>
                      <a:miter lim="800000"/>
                      <a:headEnd/>
                      <a:tailEnd/>
                    </a:ln>
                    <a:effectLst/>
                  </pic:spPr>
                </pic:pic>
              </a:graphicData>
            </a:graphic>
          </wp:inline>
        </w:drawing>
      </w:r>
    </w:p>
    <w:p w14:paraId="4F125E4D" w14:textId="77777777" w:rsidR="00E83470" w:rsidRPr="00676B96" w:rsidRDefault="00E83470" w:rsidP="00E83470">
      <w:pPr>
        <w:spacing w:line="260" w:lineRule="exact"/>
        <w:rPr>
          <w:rFonts w:cs="Arial"/>
          <w:bCs/>
        </w:rPr>
      </w:pPr>
    </w:p>
    <w:p w14:paraId="0EB89C19" w14:textId="770991B2" w:rsidR="00E83470" w:rsidRPr="00676B96" w:rsidRDefault="00E83470" w:rsidP="00D60C55">
      <w:pPr>
        <w:pStyle w:val="vignette2"/>
        <w:numPr>
          <w:ilvl w:val="0"/>
          <w:numId w:val="45"/>
        </w:numPr>
        <w:spacing w:line="260" w:lineRule="exact"/>
        <w:rPr>
          <w:sz w:val="20"/>
          <w:szCs w:val="20"/>
        </w:rPr>
      </w:pPr>
      <w:r w:rsidRPr="00676B96">
        <w:rPr>
          <w:sz w:val="20"/>
          <w:szCs w:val="20"/>
        </w:rPr>
        <w:t xml:space="preserve">Click </w:t>
      </w:r>
      <w:r w:rsidR="00207910">
        <w:rPr>
          <w:sz w:val="20"/>
          <w:szCs w:val="20"/>
        </w:rPr>
        <w:t>Submit</w:t>
      </w:r>
      <w:r w:rsidRPr="00676B96">
        <w:rPr>
          <w:sz w:val="20"/>
          <w:szCs w:val="20"/>
        </w:rPr>
        <w:t>.</w:t>
      </w:r>
    </w:p>
    <w:p w14:paraId="5B4922AD" w14:textId="77777777" w:rsidR="00E83470" w:rsidRDefault="00E83470" w:rsidP="00E83470">
      <w:pPr>
        <w:pStyle w:val="vignette2"/>
        <w:ind w:left="450"/>
        <w:rPr>
          <w:sz w:val="20"/>
          <w:szCs w:val="20"/>
        </w:rPr>
      </w:pPr>
      <w:commentRangeStart w:id="108"/>
      <w:r w:rsidRPr="00676B96">
        <w:rPr>
          <w:noProof/>
          <w:sz w:val="20"/>
          <w:szCs w:val="20"/>
          <w:lang w:val="pt-PT" w:eastAsia="pt-PT"/>
        </w:rPr>
        <w:drawing>
          <wp:inline distT="0" distB="0" distL="0" distR="0" wp14:anchorId="4526B90F" wp14:editId="79963B8E">
            <wp:extent cx="876300" cy="295275"/>
            <wp:effectExtent l="19050" t="0" r="0" b="0"/>
            <wp:docPr id="1823" name="Imagen 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3"/>
                    <pic:cNvPicPr>
                      <a:picLocks noChangeAspect="1" noChangeArrowheads="1"/>
                    </pic:cNvPicPr>
                  </pic:nvPicPr>
                  <pic:blipFill>
                    <a:blip r:embed="rId37"/>
                    <a:srcRect/>
                    <a:stretch>
                      <a:fillRect/>
                    </a:stretch>
                  </pic:blipFill>
                  <pic:spPr bwMode="auto">
                    <a:xfrm>
                      <a:off x="0" y="0"/>
                      <a:ext cx="876300" cy="295275"/>
                    </a:xfrm>
                    <a:prstGeom prst="rect">
                      <a:avLst/>
                    </a:prstGeom>
                    <a:noFill/>
                    <a:ln w="9525">
                      <a:noFill/>
                      <a:miter lim="800000"/>
                      <a:headEnd/>
                      <a:tailEnd/>
                    </a:ln>
                  </pic:spPr>
                </pic:pic>
              </a:graphicData>
            </a:graphic>
          </wp:inline>
        </w:drawing>
      </w:r>
      <w:commentRangeEnd w:id="108"/>
      <w:r w:rsidR="00207910">
        <w:rPr>
          <w:rStyle w:val="CommentReference"/>
          <w:bCs w:val="0"/>
          <w:noProof/>
        </w:rPr>
        <w:commentReference w:id="108"/>
      </w:r>
    </w:p>
    <w:p w14:paraId="1FC43E83" w14:textId="77777777" w:rsidR="00E83470" w:rsidRPr="00E83470" w:rsidRDefault="00E83470" w:rsidP="00E83470">
      <w:pPr>
        <w:pStyle w:val="Heading1"/>
      </w:pPr>
      <w:bookmarkStart w:id="109" w:name="_Toc294629625"/>
      <w:bookmarkStart w:id="110" w:name="_Toc295125250"/>
      <w:bookmarkStart w:id="111" w:name="_Toc416771399"/>
      <w:r w:rsidRPr="00E83470">
        <w:lastRenderedPageBreak/>
        <w:t>Contact Information</w:t>
      </w:r>
      <w:bookmarkEnd w:id="109"/>
      <w:bookmarkEnd w:id="110"/>
      <w:bookmarkEnd w:id="111"/>
    </w:p>
    <w:p w14:paraId="469EDE23" w14:textId="77777777" w:rsidR="00E83470" w:rsidRDefault="00E83470" w:rsidP="00E83470">
      <w:r>
        <w:t>OpenText Corporation</w:t>
      </w:r>
    </w:p>
    <w:p w14:paraId="57BCC78B" w14:textId="77777777" w:rsidR="00E83470" w:rsidRDefault="00E83470" w:rsidP="00E83470">
      <w:r>
        <w:t>275 Frank Tompa Drive</w:t>
      </w:r>
      <w:r>
        <w:br/>
        <w:t>Waterloo, Ontario</w:t>
      </w:r>
      <w:r>
        <w:br/>
        <w:t>Canada, N2L 0A1</w:t>
      </w:r>
    </w:p>
    <w:p w14:paraId="00400FBE" w14:textId="77777777" w:rsidR="00E83470" w:rsidRDefault="00E83470" w:rsidP="00E83470"/>
    <w:p w14:paraId="34A8A33F" w14:textId="77777777" w:rsidR="00E83470" w:rsidRPr="003C11CF" w:rsidRDefault="00E83470" w:rsidP="00E83470">
      <w:pPr>
        <w:rPr>
          <w:lang w:val="fr-CA"/>
        </w:rPr>
      </w:pPr>
      <w:r w:rsidRPr="003C11CF">
        <w:rPr>
          <w:lang w:val="fr-CA"/>
        </w:rPr>
        <w:t xml:space="preserve">Email: </w:t>
      </w:r>
      <w:hyperlink r:id="rId38" w:history="1">
        <w:r w:rsidRPr="003C11CF">
          <w:rPr>
            <w:rStyle w:val="Hyperlink"/>
            <w:lang w:val="fr-CA"/>
          </w:rPr>
          <w:t>support@opentext.com</w:t>
        </w:r>
      </w:hyperlink>
    </w:p>
    <w:p w14:paraId="448B7CB5" w14:textId="77777777" w:rsidR="00E83470" w:rsidRPr="003C11CF" w:rsidRDefault="00E83470" w:rsidP="00E83470">
      <w:pPr>
        <w:rPr>
          <w:lang w:val="fr-CA"/>
        </w:rPr>
      </w:pPr>
      <w:r w:rsidRPr="003C11CF">
        <w:rPr>
          <w:lang w:val="fr-CA"/>
        </w:rPr>
        <w:t xml:space="preserve">Knowledge Center: </w:t>
      </w:r>
      <w:hyperlink r:id="rId39" w:history="1">
        <w:r w:rsidRPr="003C11CF">
          <w:rPr>
            <w:rStyle w:val="Hyperlink"/>
            <w:lang w:val="fr-CA"/>
          </w:rPr>
          <w:t>https://knowledge.opentext.com</w:t>
        </w:r>
      </w:hyperlink>
      <w:r w:rsidRPr="003C11CF">
        <w:rPr>
          <w:lang w:val="fr-CA"/>
        </w:rPr>
        <w:t xml:space="preserve"> </w:t>
      </w:r>
    </w:p>
    <w:p w14:paraId="363C054B" w14:textId="77777777" w:rsidR="00E83470" w:rsidRPr="003C11CF" w:rsidRDefault="00E83470" w:rsidP="00E83470">
      <w:pPr>
        <w:rPr>
          <w:lang w:val="fr-CA"/>
        </w:rPr>
      </w:pPr>
    </w:p>
    <w:p w14:paraId="37A3EA69" w14:textId="77777777" w:rsidR="00E83470" w:rsidRDefault="00E83470" w:rsidP="00E83470">
      <w:r>
        <w:t xml:space="preserve">For more information, visit </w:t>
      </w:r>
      <w:hyperlink r:id="rId40" w:history="1">
        <w:r w:rsidRPr="00D20A01">
          <w:rPr>
            <w:rStyle w:val="Hyperlink"/>
          </w:rPr>
          <w:t>www.opentext.com</w:t>
        </w:r>
      </w:hyperlink>
      <w:r>
        <w:t xml:space="preserve"> </w:t>
      </w:r>
    </w:p>
    <w:p w14:paraId="266481A8" w14:textId="77777777" w:rsidR="00E83470" w:rsidRPr="00E83470" w:rsidRDefault="00E83470" w:rsidP="00E83470">
      <w:pPr>
        <w:pStyle w:val="vignette2"/>
        <w:ind w:left="450"/>
        <w:rPr>
          <w:sz w:val="20"/>
          <w:szCs w:val="20"/>
          <w:lang w:val="en-US"/>
        </w:rPr>
      </w:pPr>
    </w:p>
    <w:sectPr w:rsidR="00E83470" w:rsidRPr="00E83470" w:rsidSect="00D817E4">
      <w:footerReference w:type="default" r:id="rId41"/>
      <w:type w:val="continuous"/>
      <w:pgSz w:w="12240" w:h="15840" w:code="1"/>
      <w:pgMar w:top="2174" w:right="1296" w:bottom="1526" w:left="1627" w:header="720" w:footer="720" w:gutter="0"/>
      <w:cols w:space="720"/>
      <w:noEndnote/>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Dinka Jasarbasic" w:date="2015-02-27T10:24:00Z" w:initials="DJ">
    <w:p w14:paraId="675AE85B" w14:textId="4336BFAB" w:rsidR="00727950" w:rsidRPr="00D6511B" w:rsidRDefault="00727950">
      <w:pPr>
        <w:pStyle w:val="CommentText"/>
        <w:rPr>
          <w:lang w:val="en-US"/>
        </w:rPr>
      </w:pPr>
      <w:r>
        <w:rPr>
          <w:rStyle w:val="CommentReference"/>
        </w:rPr>
        <w:annotationRef/>
      </w:r>
      <w:r w:rsidRPr="00D6511B">
        <w:rPr>
          <w:lang w:val="en-US"/>
        </w:rPr>
        <w:t>Please use OT Style Guide markup for GUI elements.</w:t>
      </w:r>
    </w:p>
  </w:comment>
  <w:comment w:id="24" w:author="Dinka Jasarbasic" w:date="2015-02-27T10:18:00Z" w:initials="DJ">
    <w:p w14:paraId="1B7530A5" w14:textId="77777777" w:rsidR="00727950" w:rsidRPr="00D6511B" w:rsidRDefault="00727950">
      <w:pPr>
        <w:pStyle w:val="CommentText"/>
        <w:rPr>
          <w:lang w:val="en-US"/>
        </w:rPr>
      </w:pPr>
      <w:r>
        <w:rPr>
          <w:rStyle w:val="CommentReference"/>
        </w:rPr>
        <w:annotationRef/>
      </w:r>
      <w:r w:rsidRPr="00D6511B">
        <w:rPr>
          <w:lang w:val="en-US"/>
        </w:rPr>
        <w:t>OT Style Guide recommends using a pointer.</w:t>
      </w:r>
    </w:p>
  </w:comment>
  <w:comment w:id="28" w:author="Dinka Jasarbasic" w:date="2015-02-27T10:11:00Z" w:initials="DJ">
    <w:p w14:paraId="79D7FAA3" w14:textId="77777777" w:rsidR="00727950" w:rsidRPr="00D6511B" w:rsidRDefault="00727950" w:rsidP="00C02F43">
      <w:pPr>
        <w:pStyle w:val="CommentText"/>
        <w:rPr>
          <w:lang w:val="en-US"/>
        </w:rPr>
      </w:pPr>
      <w:r>
        <w:rPr>
          <w:rStyle w:val="CommentReference"/>
        </w:rPr>
        <w:annotationRef/>
      </w:r>
      <w:r>
        <w:rPr>
          <w:rStyle w:val="CommentReference"/>
        </w:rPr>
        <w:annotationRef/>
      </w:r>
      <w:r w:rsidRPr="00D6511B">
        <w:rPr>
          <w:lang w:val="en-US"/>
        </w:rPr>
        <w:t>I’d recommend to remove this sentence. It really doesn’t add any value to the pargraph and it’s repetative.</w:t>
      </w:r>
    </w:p>
    <w:p w14:paraId="6DB7311A" w14:textId="77777777" w:rsidR="00727950" w:rsidRPr="00D6511B" w:rsidRDefault="00727950">
      <w:pPr>
        <w:pStyle w:val="CommentText"/>
        <w:rPr>
          <w:lang w:val="en-US"/>
        </w:rPr>
      </w:pPr>
    </w:p>
  </w:comment>
  <w:comment w:id="35" w:author="Dinka Jasarbasic" w:date="2015-02-27T09:30:00Z" w:initials="DJ">
    <w:p w14:paraId="779119D4" w14:textId="45E40393" w:rsidR="00727950" w:rsidRPr="00D6511B" w:rsidRDefault="00727950">
      <w:pPr>
        <w:pStyle w:val="CommentText"/>
        <w:rPr>
          <w:lang w:val="en-US"/>
        </w:rPr>
      </w:pPr>
      <w:r>
        <w:rPr>
          <w:rStyle w:val="CommentReference"/>
        </w:rPr>
        <w:annotationRef/>
      </w:r>
      <w:r w:rsidRPr="00D6511B">
        <w:rPr>
          <w:lang w:val="en-US"/>
        </w:rPr>
        <w:t>Rewrote it to use active voice.</w:t>
      </w:r>
    </w:p>
  </w:comment>
  <w:comment w:id="40" w:author="Dinka Jasarbasic" w:date="2015-02-27T10:12:00Z" w:initials="DJ">
    <w:p w14:paraId="3BF80D27" w14:textId="77777777" w:rsidR="00727950" w:rsidRPr="00D6511B" w:rsidRDefault="00727950" w:rsidP="004800FD">
      <w:pPr>
        <w:pStyle w:val="CommentText"/>
        <w:rPr>
          <w:lang w:val="en-US"/>
        </w:rPr>
      </w:pPr>
      <w:r>
        <w:rPr>
          <w:rStyle w:val="CommentReference"/>
        </w:rPr>
        <w:annotationRef/>
      </w:r>
      <w:r w:rsidRPr="00D6511B">
        <w:rPr>
          <w:lang w:val="en-US"/>
        </w:rPr>
        <w:t>Please add “It is recommended…’ instead of “Do not …”</w:t>
      </w:r>
    </w:p>
  </w:comment>
  <w:comment w:id="50" w:author="Dinka Jasarbasic" w:date="2015-02-27T10:04:00Z" w:initials="DJ">
    <w:p w14:paraId="2EFE836F" w14:textId="77777777" w:rsidR="00727950" w:rsidRPr="00D6511B" w:rsidRDefault="00727950">
      <w:pPr>
        <w:pStyle w:val="CommentText"/>
        <w:rPr>
          <w:lang w:val="en-US"/>
        </w:rPr>
      </w:pPr>
      <w:r>
        <w:rPr>
          <w:rStyle w:val="CommentReference"/>
        </w:rPr>
        <w:annotationRef/>
      </w:r>
      <w:r w:rsidRPr="00D6511B">
        <w:rPr>
          <w:lang w:val="en-US"/>
        </w:rPr>
        <w:t>Please use the proper style for GUI elements as outlined in the OT Style Guide.</w:t>
      </w:r>
    </w:p>
  </w:comment>
  <w:comment w:id="54" w:author="Dinka Jasarbasic" w:date="2015-02-27T10:05:00Z" w:initials="DJ">
    <w:p w14:paraId="75050EAA" w14:textId="472D074F" w:rsidR="00727950" w:rsidRPr="00D6511B" w:rsidRDefault="00727950">
      <w:pPr>
        <w:pStyle w:val="CommentText"/>
        <w:rPr>
          <w:lang w:val="en-US"/>
        </w:rPr>
      </w:pPr>
      <w:r>
        <w:rPr>
          <w:rStyle w:val="CommentReference"/>
        </w:rPr>
        <w:annotationRef/>
      </w:r>
      <w:r w:rsidRPr="00D6511B">
        <w:rPr>
          <w:lang w:val="en-US"/>
        </w:rPr>
        <w:t>Please consider changing the title to be task-specific. The current title seems a bit odd because the chapter’s title is also Getting Started.</w:t>
      </w:r>
    </w:p>
  </w:comment>
  <w:comment w:id="55" w:author="Dinka Jasarbasic" w:date="2015-02-27T10:37:00Z" w:initials="DJ">
    <w:p w14:paraId="1ABB82F0" w14:textId="23427164" w:rsidR="00727950" w:rsidRPr="00D6511B" w:rsidRDefault="00727950">
      <w:pPr>
        <w:pStyle w:val="CommentText"/>
        <w:rPr>
          <w:lang w:val="en-US"/>
        </w:rPr>
      </w:pPr>
      <w:r>
        <w:rPr>
          <w:rStyle w:val="CommentReference"/>
        </w:rPr>
        <w:annotationRef/>
      </w:r>
      <w:r w:rsidRPr="00D6511B">
        <w:rPr>
          <w:lang w:val="en-US"/>
        </w:rPr>
        <w:t>Please use active voice.</w:t>
      </w:r>
    </w:p>
  </w:comment>
  <w:comment w:id="56" w:author="Dinka Jasarbasic" w:date="2015-02-27T10:46:00Z" w:initials="DJ">
    <w:p w14:paraId="7DECEDBC" w14:textId="369A6184" w:rsidR="00727950" w:rsidRPr="00D6511B" w:rsidRDefault="00727950">
      <w:pPr>
        <w:pStyle w:val="CommentText"/>
        <w:rPr>
          <w:lang w:val="en-US"/>
        </w:rPr>
      </w:pPr>
      <w:r>
        <w:rPr>
          <w:rStyle w:val="CommentReference"/>
        </w:rPr>
        <w:annotationRef/>
      </w:r>
      <w:r w:rsidRPr="00D6511B">
        <w:rPr>
          <w:lang w:val="en-US"/>
        </w:rPr>
        <w:t>In the UI it says “User Events”</w:t>
      </w:r>
    </w:p>
  </w:comment>
  <w:comment w:id="57" w:author="Dinka Jasarbasic" w:date="2015-02-27T10:39:00Z" w:initials="DJ">
    <w:p w14:paraId="2C480F4F" w14:textId="76319CA8" w:rsidR="00727950" w:rsidRPr="00D6511B" w:rsidRDefault="00727950">
      <w:pPr>
        <w:pStyle w:val="CommentText"/>
        <w:rPr>
          <w:lang w:val="en-US"/>
        </w:rPr>
      </w:pPr>
      <w:r>
        <w:rPr>
          <w:rStyle w:val="CommentReference"/>
        </w:rPr>
        <w:annotationRef/>
      </w:r>
      <w:r w:rsidRPr="00D6511B">
        <w:rPr>
          <w:lang w:val="en-US"/>
        </w:rPr>
        <w:t xml:space="preserve">Please be specific. Is this Management Console.r </w:t>
      </w:r>
    </w:p>
  </w:comment>
  <w:comment w:id="58" w:author="Dinka Jasarbasic" w:date="2015-02-27T10:40:00Z" w:initials="DJ">
    <w:p w14:paraId="6853DB7B" w14:textId="0F3329C0" w:rsidR="00727950" w:rsidRPr="00D6511B" w:rsidRDefault="00727950">
      <w:pPr>
        <w:pStyle w:val="CommentText"/>
        <w:rPr>
          <w:lang w:val="en-US"/>
        </w:rPr>
      </w:pPr>
      <w:r>
        <w:rPr>
          <w:rStyle w:val="CommentReference"/>
        </w:rPr>
        <w:annotationRef/>
      </w:r>
      <w:r w:rsidRPr="00D6511B">
        <w:rPr>
          <w:lang w:val="en-US"/>
        </w:rPr>
        <w:t>This is unclear. Roles and Reponsibilities are not consoles. Please rewrite.</w:t>
      </w:r>
    </w:p>
  </w:comment>
  <w:comment w:id="59" w:author="Dinka Jasarbasic" w:date="2015-02-27T10:43:00Z" w:initials="DJ">
    <w:p w14:paraId="067C2679" w14:textId="2D914E97" w:rsidR="00727950" w:rsidRPr="00D6511B" w:rsidRDefault="00727950">
      <w:pPr>
        <w:pStyle w:val="CommentText"/>
        <w:rPr>
          <w:lang w:val="en-US"/>
        </w:rPr>
      </w:pPr>
      <w:r>
        <w:rPr>
          <w:rStyle w:val="CommentReference"/>
        </w:rPr>
        <w:annotationRef/>
      </w:r>
      <w:r w:rsidRPr="00D6511B">
        <w:rPr>
          <w:lang w:val="en-US"/>
        </w:rPr>
        <w:t xml:space="preserve">In the UI, there is a space between “Log” and “out” </w:t>
      </w:r>
    </w:p>
  </w:comment>
  <w:comment w:id="60" w:author="Dinka Jasarbasic" w:date="2015-02-27T10:42:00Z" w:initials="DJ">
    <w:p w14:paraId="04ECCC1B" w14:textId="2BB0D113" w:rsidR="00727950" w:rsidRPr="00D6511B" w:rsidRDefault="00727950">
      <w:pPr>
        <w:pStyle w:val="CommentText"/>
        <w:rPr>
          <w:lang w:val="en-US"/>
        </w:rPr>
      </w:pPr>
      <w:r>
        <w:rPr>
          <w:rStyle w:val="CommentReference"/>
        </w:rPr>
        <w:annotationRef/>
      </w:r>
      <w:r w:rsidRPr="00D6511B">
        <w:rPr>
          <w:lang w:val="en-US"/>
        </w:rPr>
        <w:t xml:space="preserve">This is not parallel structure. You’ve switched from descriptive style to a procedure. </w:t>
      </w:r>
    </w:p>
  </w:comment>
  <w:comment w:id="61" w:author="Dinka Jasarbasic" w:date="2015-02-27T10:45:00Z" w:initials="DJ">
    <w:p w14:paraId="2992DA11" w14:textId="6B13D38A" w:rsidR="00727950" w:rsidRPr="00D6511B" w:rsidRDefault="00727950">
      <w:pPr>
        <w:pStyle w:val="CommentText"/>
        <w:rPr>
          <w:lang w:val="en-US"/>
        </w:rPr>
      </w:pPr>
      <w:r>
        <w:rPr>
          <w:rStyle w:val="CommentReference"/>
        </w:rPr>
        <w:annotationRef/>
      </w:r>
      <w:r w:rsidRPr="00D6511B">
        <w:rPr>
          <w:lang w:val="en-US"/>
        </w:rPr>
        <w:t>“Online” is one word.</w:t>
      </w:r>
    </w:p>
  </w:comment>
  <w:comment w:id="65" w:author="Dinka Jasarbasic" w:date="2015-02-27T10:49:00Z" w:initials="DJ">
    <w:p w14:paraId="3364533C" w14:textId="77777777" w:rsidR="00727950" w:rsidRPr="00D6511B" w:rsidRDefault="00727950">
      <w:pPr>
        <w:pStyle w:val="CommentText"/>
        <w:rPr>
          <w:lang w:val="en-US"/>
        </w:rPr>
      </w:pPr>
      <w:r>
        <w:rPr>
          <w:rStyle w:val="CommentReference"/>
        </w:rPr>
        <w:annotationRef/>
      </w:r>
      <w:r w:rsidRPr="00D6511B">
        <w:rPr>
          <w:lang w:val="en-US"/>
        </w:rPr>
        <w:t xml:space="preserve">There is no hyphen between How and To. It’s just </w:t>
      </w:r>
    </w:p>
    <w:p w14:paraId="638A292D" w14:textId="678C2436" w:rsidR="00727950" w:rsidRPr="00D6511B" w:rsidRDefault="00727950">
      <w:pPr>
        <w:pStyle w:val="CommentText"/>
        <w:rPr>
          <w:lang w:val="en-US"/>
        </w:rPr>
      </w:pPr>
      <w:r w:rsidRPr="00D6511B">
        <w:rPr>
          <w:lang w:val="en-US"/>
        </w:rPr>
        <w:t>How To’s</w:t>
      </w:r>
    </w:p>
  </w:comment>
  <w:comment w:id="70" w:author="Dinka Jasarbasic" w:date="2015-02-27T10:50:00Z" w:initials="DJ">
    <w:p w14:paraId="2E837B03" w14:textId="41D0E83B" w:rsidR="00727950" w:rsidRPr="00D6511B" w:rsidRDefault="00727950">
      <w:pPr>
        <w:pStyle w:val="CommentText"/>
        <w:rPr>
          <w:lang w:val="en-US"/>
        </w:rPr>
      </w:pPr>
      <w:r>
        <w:rPr>
          <w:rStyle w:val="CommentReference"/>
        </w:rPr>
        <w:annotationRef/>
      </w:r>
      <w:r w:rsidRPr="00D6511B">
        <w:rPr>
          <w:lang w:val="en-US"/>
        </w:rPr>
        <w:t>Online</w:t>
      </w:r>
    </w:p>
  </w:comment>
  <w:comment w:id="81" w:author="Dinka Jasarbasic" w:date="2015-02-27T11:10:00Z" w:initials="DJ">
    <w:p w14:paraId="64047525" w14:textId="1F0799D4" w:rsidR="00727950" w:rsidRPr="00D6511B" w:rsidRDefault="00727950">
      <w:pPr>
        <w:pStyle w:val="CommentText"/>
        <w:rPr>
          <w:lang w:val="en-US"/>
        </w:rPr>
      </w:pPr>
      <w:r>
        <w:rPr>
          <w:rStyle w:val="CommentReference"/>
        </w:rPr>
        <w:annotationRef/>
      </w:r>
      <w:r w:rsidRPr="00D6511B">
        <w:rPr>
          <w:lang w:val="en-US"/>
        </w:rPr>
        <w:t>You can remove this image and use it as an inline icon.</w:t>
      </w:r>
    </w:p>
  </w:comment>
  <w:comment w:id="93" w:author="Dinka Jasarbasic" w:date="2015-02-27T11:13:00Z" w:initials="DJ">
    <w:p w14:paraId="1D66DBD2" w14:textId="7444F4A5" w:rsidR="00727950" w:rsidRPr="00D6511B" w:rsidRDefault="00727950">
      <w:pPr>
        <w:pStyle w:val="CommentText"/>
        <w:rPr>
          <w:lang w:val="en-US"/>
        </w:rPr>
      </w:pPr>
      <w:r>
        <w:rPr>
          <w:rStyle w:val="CommentReference"/>
        </w:rPr>
        <w:annotationRef/>
      </w:r>
      <w:r w:rsidRPr="00D6511B">
        <w:rPr>
          <w:lang w:val="en-US"/>
        </w:rPr>
        <w:t>You could remove this.</w:t>
      </w:r>
    </w:p>
  </w:comment>
  <w:comment w:id="99" w:author="Dinka Jasarbasic" w:date="2015-02-27T11:15:00Z" w:initials="DJ">
    <w:p w14:paraId="7A5A813B" w14:textId="503F4F10" w:rsidR="00727950" w:rsidRPr="00D6511B" w:rsidRDefault="00727950">
      <w:pPr>
        <w:pStyle w:val="CommentText"/>
        <w:rPr>
          <w:lang w:val="en-US"/>
        </w:rPr>
      </w:pPr>
      <w:r>
        <w:rPr>
          <w:rStyle w:val="CommentReference"/>
        </w:rPr>
        <w:annotationRef/>
      </w:r>
      <w:r w:rsidRPr="00D6511B">
        <w:rPr>
          <w:lang w:val="en-US"/>
        </w:rPr>
        <w:t>Plesae remove.</w:t>
      </w:r>
    </w:p>
  </w:comment>
  <w:comment w:id="105" w:author="Dinka Jasarbasic" w:date="2015-02-27T11:15:00Z" w:initials="DJ">
    <w:p w14:paraId="4F5BAAC1" w14:textId="7CD75BAA" w:rsidR="00727950" w:rsidRPr="00D6511B" w:rsidRDefault="00727950">
      <w:pPr>
        <w:pStyle w:val="CommentText"/>
        <w:rPr>
          <w:lang w:val="en-US"/>
        </w:rPr>
      </w:pPr>
      <w:r>
        <w:rPr>
          <w:rStyle w:val="CommentReference"/>
        </w:rPr>
        <w:annotationRef/>
      </w:r>
      <w:r w:rsidRPr="00D6511B">
        <w:rPr>
          <w:lang w:val="en-US"/>
        </w:rPr>
        <w:t>Is this Click Evolution.</w:t>
      </w:r>
    </w:p>
  </w:comment>
  <w:comment w:id="106" w:author="Dinka Jasarbasic" w:date="2015-02-27T11:16:00Z" w:initials="DJ">
    <w:p w14:paraId="6CAD43B2" w14:textId="5F6BC139" w:rsidR="00727950" w:rsidRPr="00D6511B" w:rsidRDefault="00727950">
      <w:pPr>
        <w:pStyle w:val="CommentText"/>
        <w:rPr>
          <w:lang w:val="en-US"/>
        </w:rPr>
      </w:pPr>
      <w:r>
        <w:rPr>
          <w:rStyle w:val="CommentReference"/>
        </w:rPr>
        <w:annotationRef/>
      </w:r>
      <w:r w:rsidRPr="00D6511B">
        <w:rPr>
          <w:lang w:val="en-US"/>
        </w:rPr>
        <w:t xml:space="preserve">Please remove. </w:t>
      </w:r>
    </w:p>
  </w:comment>
  <w:comment w:id="108" w:author="Dinka Jasarbasic" w:date="2015-02-27T11:17:00Z" w:initials="DJ">
    <w:p w14:paraId="2D3A5B83" w14:textId="425AF018" w:rsidR="00727950" w:rsidRDefault="00727950">
      <w:pPr>
        <w:pStyle w:val="CommentText"/>
      </w:pPr>
      <w:r>
        <w:rPr>
          <w:rStyle w:val="CommentReference"/>
        </w:rPr>
        <w:annotationRef/>
      </w:r>
      <w:r>
        <w:t>Please remove.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5AE85B" w15:done="0"/>
  <w15:commentEx w15:paraId="1B7530A5" w15:done="0"/>
  <w15:commentEx w15:paraId="6DB7311A" w15:done="0"/>
  <w15:commentEx w15:paraId="779119D4" w15:done="0"/>
  <w15:commentEx w15:paraId="3BF80D27" w15:done="0"/>
  <w15:commentEx w15:paraId="2EFE836F" w15:done="0"/>
  <w15:commentEx w15:paraId="75050EAA" w15:done="0"/>
  <w15:commentEx w15:paraId="1ABB82F0" w15:done="0"/>
  <w15:commentEx w15:paraId="7DECEDBC" w15:done="0"/>
  <w15:commentEx w15:paraId="2C480F4F" w15:done="0"/>
  <w15:commentEx w15:paraId="6853DB7B" w15:done="0"/>
  <w15:commentEx w15:paraId="067C2679" w15:done="0"/>
  <w15:commentEx w15:paraId="04ECCC1B" w15:done="0"/>
  <w15:commentEx w15:paraId="2992DA11" w15:done="0"/>
  <w15:commentEx w15:paraId="638A292D" w15:done="0"/>
  <w15:commentEx w15:paraId="2E837B03" w15:done="0"/>
  <w15:commentEx w15:paraId="64047525" w15:done="0"/>
  <w15:commentEx w15:paraId="1D66DBD2" w15:done="0"/>
  <w15:commentEx w15:paraId="7A5A813B" w15:done="0"/>
  <w15:commentEx w15:paraId="4F5BAAC1" w15:done="0"/>
  <w15:commentEx w15:paraId="6CAD43B2" w15:done="0"/>
  <w15:commentEx w15:paraId="2D3A5B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6C1C1" w14:textId="77777777" w:rsidR="00D22FF4" w:rsidRDefault="00D22FF4" w:rsidP="00941F52">
      <w:r>
        <w:separator/>
      </w:r>
    </w:p>
  </w:endnote>
  <w:endnote w:type="continuationSeparator" w:id="0">
    <w:p w14:paraId="0335E4FB" w14:textId="77777777" w:rsidR="00D22FF4" w:rsidRDefault="00D22FF4" w:rsidP="0094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PalatinoLinotype-Roman">
    <w:panose1 w:val="00000000000000000000"/>
    <w:charset w:val="00"/>
    <w:family w:val="auto"/>
    <w:notTrueType/>
    <w:pitch w:val="default"/>
    <w:sig w:usb0="00000003" w:usb1="00000000" w:usb2="00000000" w:usb3="00000000" w:csb0="00000001" w:csb1="00000000"/>
  </w:font>
  <w:font w:name="PalatinoLinotype-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9F44B" w14:textId="77777777" w:rsidR="00727950" w:rsidRDefault="00727950" w:rsidP="00EC3537">
    <w:pPr>
      <w:pStyle w:val="Footer"/>
    </w:pPr>
    <w:r>
      <w:rPr>
        <w:rFonts w:ascii="Times" w:hAnsi="Times"/>
      </w:rPr>
      <w:fldChar w:fldCharType="begin"/>
    </w:r>
    <w:r>
      <w:instrText xml:space="preserve"> PAGE  \* Arabic  \* MERGEFORMAT </w:instrText>
    </w:r>
    <w:r>
      <w:rPr>
        <w:rFonts w:ascii="Times" w:hAnsi="Times"/>
      </w:rPr>
      <w:fldChar w:fldCharType="separate"/>
    </w:r>
    <w:r w:rsidR="00BC2D30" w:rsidRPr="00BC2D30">
      <w:rPr>
        <w:b/>
        <w:i/>
        <w:noProof/>
        <w:sz w:val="28"/>
        <w:szCs w:val="18"/>
      </w:rPr>
      <w:t>21</w:t>
    </w:r>
    <w:r>
      <w:rPr>
        <w:rFonts w:cs="Arial"/>
        <w:b/>
        <w:i/>
        <w:noProof/>
        <w:sz w:val="28"/>
        <w:szCs w:val="18"/>
      </w:rPr>
      <w:fldChar w:fldCharType="end"/>
    </w:r>
    <w:r>
      <w:rPr>
        <w:rFonts w:cs="Arial"/>
        <w:b/>
        <w:i/>
        <w:sz w:val="28"/>
        <w:szCs w:val="18"/>
      </w:rPr>
      <w:t xml:space="preserve"> </w:t>
    </w:r>
    <w:r>
      <w:rPr>
        <w:rFonts w:cs="Arial"/>
        <w:b/>
        <w:i/>
        <w:sz w:val="28"/>
        <w:szCs w:val="18"/>
      </w:rPr>
      <w:tab/>
      <w:t xml:space="preserve">                        </w:t>
    </w:r>
    <w:r>
      <w:rPr>
        <w:rFonts w:cs="Arial"/>
        <w:i/>
        <w:iCs/>
        <w:sz w:val="18"/>
        <w:szCs w:val="18"/>
      </w:rPr>
      <w:t>OpenText Web Experience Management Audit</w:t>
    </w:r>
    <w:r>
      <w:rPr>
        <w:rFonts w:cs="Arial"/>
        <w:i/>
        <w:sz w:val="18"/>
        <w:szCs w:val="18"/>
      </w:rPr>
      <w:t xml:space="preserve"> User</w:t>
    </w:r>
    <w:r w:rsidRPr="00B54770">
      <w:rPr>
        <w:rFonts w:cs="Arial"/>
        <w:i/>
        <w:sz w:val="18"/>
        <w:szCs w:val="18"/>
      </w:rPr>
      <w:t xml:space="preserve"> Guide</w:t>
    </w:r>
    <w:r>
      <w:rPr>
        <w:rFonts w:cs="Arial"/>
        <w:i/>
        <w:sz w:val="18"/>
        <w:szCs w:val="18"/>
      </w:rPr>
      <w:t xml:space="preserve">                                             </w:t>
    </w:r>
  </w:p>
  <w:p w14:paraId="0B6DA057" w14:textId="77777777" w:rsidR="00727950" w:rsidRDefault="00727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53764" w14:textId="77777777" w:rsidR="00D22FF4" w:rsidRDefault="00D22FF4" w:rsidP="00941F52">
      <w:r>
        <w:separator/>
      </w:r>
    </w:p>
  </w:footnote>
  <w:footnote w:type="continuationSeparator" w:id="0">
    <w:p w14:paraId="041D0AFF" w14:textId="77777777" w:rsidR="00D22FF4" w:rsidRDefault="00D22FF4" w:rsidP="00941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9C8A84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2">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10849B9"/>
    <w:multiLevelType w:val="hybridMultilevel"/>
    <w:tmpl w:val="3B0CC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5D787A"/>
    <w:multiLevelType w:val="hybridMultilevel"/>
    <w:tmpl w:val="D396B55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14844320"/>
    <w:multiLevelType w:val="hybridMultilevel"/>
    <w:tmpl w:val="E3E66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C91A44"/>
    <w:multiLevelType w:val="hybridMultilevel"/>
    <w:tmpl w:val="0AD87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903E0"/>
    <w:multiLevelType w:val="hybridMultilevel"/>
    <w:tmpl w:val="B1D2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C13C2"/>
    <w:multiLevelType w:val="hybridMultilevel"/>
    <w:tmpl w:val="C1BE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F489F"/>
    <w:multiLevelType w:val="hybridMultilevel"/>
    <w:tmpl w:val="69C07F7C"/>
    <w:lvl w:ilvl="0" w:tplc="0409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E124B04"/>
    <w:multiLevelType w:val="hybridMultilevel"/>
    <w:tmpl w:val="6D84EF20"/>
    <w:lvl w:ilvl="0" w:tplc="A1D61678">
      <w:start w:val="1"/>
      <w:numFmt w:val="bullet"/>
      <w:lvlText w:val="-"/>
      <w:lvlJc w:val="left"/>
      <w:pPr>
        <w:ind w:left="1080" w:hanging="360"/>
      </w:pPr>
      <w:rPr>
        <w:rFonts w:ascii="Calibri" w:eastAsiaTheme="minorHAnsi" w:hAnsi="Calibri" w:cstheme="minorBid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1">
    <w:nsid w:val="1F7A484E"/>
    <w:multiLevelType w:val="hybridMultilevel"/>
    <w:tmpl w:val="3FD2C25C"/>
    <w:lvl w:ilvl="0" w:tplc="3F588088">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1DF2A7B"/>
    <w:multiLevelType w:val="hybridMultilevel"/>
    <w:tmpl w:val="BD4478D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250D26A6"/>
    <w:multiLevelType w:val="hybridMultilevel"/>
    <w:tmpl w:val="52C6FC08"/>
    <w:lvl w:ilvl="0" w:tplc="4A8E9B32">
      <w:start w:val="3"/>
      <w:numFmt w:val="bullet"/>
      <w:lvlText w:val="-"/>
      <w:lvlJc w:val="left"/>
      <w:pPr>
        <w:ind w:left="720" w:hanging="360"/>
      </w:pPr>
      <w:rPr>
        <w:rFonts w:ascii="Times" w:eastAsiaTheme="majorEastAsia" w:hAnsi="Times" w:cs="Time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B6D2E68"/>
    <w:multiLevelType w:val="hybridMultilevel"/>
    <w:tmpl w:val="433E0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2732998"/>
    <w:multiLevelType w:val="hybridMultilevel"/>
    <w:tmpl w:val="18D2735A"/>
    <w:lvl w:ilvl="0" w:tplc="04090001">
      <w:start w:val="1"/>
      <w:numFmt w:val="bullet"/>
      <w:lvlText w:val=""/>
      <w:lvlJc w:val="left"/>
      <w:pPr>
        <w:ind w:left="1656" w:hanging="360"/>
      </w:pPr>
      <w:rPr>
        <w:rFonts w:ascii="Symbol" w:hAnsi="Symbol" w:hint="default"/>
      </w:rPr>
    </w:lvl>
    <w:lvl w:ilvl="1" w:tplc="04090003">
      <w:start w:val="1"/>
      <w:numFmt w:val="bullet"/>
      <w:lvlText w:val="o"/>
      <w:lvlJc w:val="left"/>
      <w:pPr>
        <w:ind w:left="2376" w:hanging="360"/>
      </w:pPr>
      <w:rPr>
        <w:rFonts w:ascii="Courier New" w:hAnsi="Courier New" w:cs="Courier New" w:hint="default"/>
      </w:rPr>
    </w:lvl>
    <w:lvl w:ilvl="2" w:tplc="04090003">
      <w:start w:val="1"/>
      <w:numFmt w:val="bullet"/>
      <w:lvlText w:val="o"/>
      <w:lvlJc w:val="left"/>
      <w:pPr>
        <w:ind w:left="3096" w:hanging="360"/>
      </w:pPr>
      <w:rPr>
        <w:rFonts w:ascii="Courier New" w:hAnsi="Courier New" w:cs="Courier New" w:hint="default"/>
      </w:rPr>
    </w:lvl>
    <w:lvl w:ilvl="3" w:tplc="0409000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6">
    <w:nsid w:val="32C57AF2"/>
    <w:multiLevelType w:val="hybridMultilevel"/>
    <w:tmpl w:val="4F9EDD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C774C9"/>
    <w:multiLevelType w:val="hybridMultilevel"/>
    <w:tmpl w:val="44D284EA"/>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nsid w:val="3A311B18"/>
    <w:multiLevelType w:val="hybridMultilevel"/>
    <w:tmpl w:val="0CFA225C"/>
    <w:lvl w:ilvl="0" w:tplc="C7A82A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AB3ACE"/>
    <w:multiLevelType w:val="hybridMultilevel"/>
    <w:tmpl w:val="26EA4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E83B12"/>
    <w:multiLevelType w:val="hybridMultilevel"/>
    <w:tmpl w:val="B46C0AEA"/>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hint="default"/>
      </w:rPr>
    </w:lvl>
    <w:lvl w:ilvl="2" w:tplc="04090005">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nsid w:val="453844C7"/>
    <w:multiLevelType w:val="hybridMultilevel"/>
    <w:tmpl w:val="A83C8F6E"/>
    <w:lvl w:ilvl="0" w:tplc="D5083FA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38607D"/>
    <w:multiLevelType w:val="hybridMultilevel"/>
    <w:tmpl w:val="2C4E0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EB1FC3"/>
    <w:multiLevelType w:val="hybridMultilevel"/>
    <w:tmpl w:val="BC1C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067443"/>
    <w:multiLevelType w:val="hybridMultilevel"/>
    <w:tmpl w:val="18AAA890"/>
    <w:lvl w:ilvl="0" w:tplc="D5083FAE">
      <w:start w:val="4"/>
      <w:numFmt w:val="bullet"/>
      <w:lvlText w:val="-"/>
      <w:lvlJc w:val="left"/>
      <w:pPr>
        <w:ind w:left="1701" w:hanging="360"/>
      </w:pPr>
      <w:rPr>
        <w:rFonts w:ascii="Arial" w:eastAsia="Times New Roman" w:hAnsi="Arial" w:cs="Arial" w:hint="default"/>
      </w:rPr>
    </w:lvl>
    <w:lvl w:ilvl="1" w:tplc="0C0A0003">
      <w:start w:val="1"/>
      <w:numFmt w:val="bullet"/>
      <w:lvlText w:val="o"/>
      <w:lvlJc w:val="left"/>
      <w:pPr>
        <w:ind w:left="2421" w:hanging="360"/>
      </w:pPr>
      <w:rPr>
        <w:rFonts w:ascii="Courier New" w:hAnsi="Courier New" w:cs="Courier New" w:hint="default"/>
      </w:rPr>
    </w:lvl>
    <w:lvl w:ilvl="2" w:tplc="0C0A0005" w:tentative="1">
      <w:start w:val="1"/>
      <w:numFmt w:val="bullet"/>
      <w:lvlText w:val=""/>
      <w:lvlJc w:val="left"/>
      <w:pPr>
        <w:ind w:left="3141" w:hanging="360"/>
      </w:pPr>
      <w:rPr>
        <w:rFonts w:ascii="Wingdings" w:hAnsi="Wingdings" w:hint="default"/>
      </w:rPr>
    </w:lvl>
    <w:lvl w:ilvl="3" w:tplc="0C0A0001" w:tentative="1">
      <w:start w:val="1"/>
      <w:numFmt w:val="bullet"/>
      <w:lvlText w:val=""/>
      <w:lvlJc w:val="left"/>
      <w:pPr>
        <w:ind w:left="3861" w:hanging="360"/>
      </w:pPr>
      <w:rPr>
        <w:rFonts w:ascii="Symbol" w:hAnsi="Symbol" w:hint="default"/>
      </w:rPr>
    </w:lvl>
    <w:lvl w:ilvl="4" w:tplc="0C0A0003" w:tentative="1">
      <w:start w:val="1"/>
      <w:numFmt w:val="bullet"/>
      <w:lvlText w:val="o"/>
      <w:lvlJc w:val="left"/>
      <w:pPr>
        <w:ind w:left="4581" w:hanging="360"/>
      </w:pPr>
      <w:rPr>
        <w:rFonts w:ascii="Courier New" w:hAnsi="Courier New" w:cs="Courier New" w:hint="default"/>
      </w:rPr>
    </w:lvl>
    <w:lvl w:ilvl="5" w:tplc="0C0A0005" w:tentative="1">
      <w:start w:val="1"/>
      <w:numFmt w:val="bullet"/>
      <w:lvlText w:val=""/>
      <w:lvlJc w:val="left"/>
      <w:pPr>
        <w:ind w:left="5301" w:hanging="360"/>
      </w:pPr>
      <w:rPr>
        <w:rFonts w:ascii="Wingdings" w:hAnsi="Wingdings" w:hint="default"/>
      </w:rPr>
    </w:lvl>
    <w:lvl w:ilvl="6" w:tplc="0C0A0001" w:tentative="1">
      <w:start w:val="1"/>
      <w:numFmt w:val="bullet"/>
      <w:lvlText w:val=""/>
      <w:lvlJc w:val="left"/>
      <w:pPr>
        <w:ind w:left="6021" w:hanging="360"/>
      </w:pPr>
      <w:rPr>
        <w:rFonts w:ascii="Symbol" w:hAnsi="Symbol" w:hint="default"/>
      </w:rPr>
    </w:lvl>
    <w:lvl w:ilvl="7" w:tplc="0C0A0003" w:tentative="1">
      <w:start w:val="1"/>
      <w:numFmt w:val="bullet"/>
      <w:lvlText w:val="o"/>
      <w:lvlJc w:val="left"/>
      <w:pPr>
        <w:ind w:left="6741" w:hanging="360"/>
      </w:pPr>
      <w:rPr>
        <w:rFonts w:ascii="Courier New" w:hAnsi="Courier New" w:cs="Courier New" w:hint="default"/>
      </w:rPr>
    </w:lvl>
    <w:lvl w:ilvl="8" w:tplc="0C0A0005" w:tentative="1">
      <w:start w:val="1"/>
      <w:numFmt w:val="bullet"/>
      <w:lvlText w:val=""/>
      <w:lvlJc w:val="left"/>
      <w:pPr>
        <w:ind w:left="7461" w:hanging="360"/>
      </w:pPr>
      <w:rPr>
        <w:rFonts w:ascii="Wingdings" w:hAnsi="Wingdings" w:hint="default"/>
      </w:rPr>
    </w:lvl>
  </w:abstractNum>
  <w:abstractNum w:abstractNumId="25">
    <w:nsid w:val="4DCC581A"/>
    <w:multiLevelType w:val="hybridMultilevel"/>
    <w:tmpl w:val="5F14D7E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4FBA4F26"/>
    <w:multiLevelType w:val="hybridMultilevel"/>
    <w:tmpl w:val="2FF66E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53F75F66"/>
    <w:multiLevelType w:val="hybridMultilevel"/>
    <w:tmpl w:val="AA285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7E254B"/>
    <w:multiLevelType w:val="hybridMultilevel"/>
    <w:tmpl w:val="CF466430"/>
    <w:lvl w:ilvl="0" w:tplc="07022180">
      <w:start w:val="1"/>
      <w:numFmt w:val="lowerLetter"/>
      <w:lvlText w:val="%1."/>
      <w:lvlJc w:val="left"/>
      <w:pPr>
        <w:ind w:left="1530" w:hanging="360"/>
      </w:pPr>
      <w:rPr>
        <w:rFonts w:hint="default"/>
        <w:lang w:val="es-E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nsid w:val="55561DEB"/>
    <w:multiLevelType w:val="hybridMultilevel"/>
    <w:tmpl w:val="2130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47AC1"/>
    <w:multiLevelType w:val="hybridMultilevel"/>
    <w:tmpl w:val="9142FEF8"/>
    <w:lvl w:ilvl="0" w:tplc="25EC212A">
      <w:numFmt w:val="bullet"/>
      <w:lvlText w:val="-"/>
      <w:lvlJc w:val="left"/>
      <w:pPr>
        <w:ind w:left="1260" w:hanging="360"/>
      </w:pPr>
      <w:rPr>
        <w:rFonts w:ascii="Calibri" w:eastAsia="Times New Roman" w:hAnsi="Calibri" w:cs="Times New Roman"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57692C03"/>
    <w:multiLevelType w:val="hybridMultilevel"/>
    <w:tmpl w:val="3230C034"/>
    <w:lvl w:ilvl="0" w:tplc="73D65A90">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7AE760C"/>
    <w:multiLevelType w:val="multilevel"/>
    <w:tmpl w:val="F87E9C2C"/>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3">
    <w:nsid w:val="5E3E3229"/>
    <w:multiLevelType w:val="hybridMultilevel"/>
    <w:tmpl w:val="79567898"/>
    <w:lvl w:ilvl="0" w:tplc="029EB0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60404AA1"/>
    <w:multiLevelType w:val="hybridMultilevel"/>
    <w:tmpl w:val="B80C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AC68FA"/>
    <w:multiLevelType w:val="hybridMultilevel"/>
    <w:tmpl w:val="5AF261DA"/>
    <w:lvl w:ilvl="0" w:tplc="D5083FAE">
      <w:start w:val="4"/>
      <w:numFmt w:val="bullet"/>
      <w:lvlText w:val="-"/>
      <w:lvlJc w:val="left"/>
      <w:pPr>
        <w:ind w:left="504" w:hanging="360"/>
      </w:pPr>
      <w:rPr>
        <w:rFonts w:ascii="Arial" w:eastAsia="Times New Roman" w:hAnsi="Arial" w:cs="Arial" w:hint="default"/>
      </w:rPr>
    </w:lvl>
    <w:lvl w:ilvl="1" w:tplc="D5083FAE">
      <w:start w:val="4"/>
      <w:numFmt w:val="bullet"/>
      <w:lvlText w:val="-"/>
      <w:lvlJc w:val="left"/>
      <w:pPr>
        <w:ind w:left="1224" w:hanging="360"/>
      </w:pPr>
      <w:rPr>
        <w:rFonts w:ascii="Arial" w:eastAsia="Times New Roman" w:hAnsi="Arial" w:cs="Arial" w:hint="default"/>
      </w:rPr>
    </w:lvl>
    <w:lvl w:ilvl="2" w:tplc="0C0A0005">
      <w:start w:val="1"/>
      <w:numFmt w:val="bullet"/>
      <w:lvlText w:val=""/>
      <w:lvlJc w:val="left"/>
      <w:pPr>
        <w:ind w:left="1944" w:hanging="360"/>
      </w:pPr>
      <w:rPr>
        <w:rFonts w:ascii="Wingdings" w:hAnsi="Wingdings" w:hint="default"/>
      </w:rPr>
    </w:lvl>
    <w:lvl w:ilvl="3" w:tplc="0C0A0001" w:tentative="1">
      <w:start w:val="1"/>
      <w:numFmt w:val="bullet"/>
      <w:lvlText w:val=""/>
      <w:lvlJc w:val="left"/>
      <w:pPr>
        <w:ind w:left="2664" w:hanging="360"/>
      </w:pPr>
      <w:rPr>
        <w:rFonts w:ascii="Symbol" w:hAnsi="Symbol" w:hint="default"/>
      </w:rPr>
    </w:lvl>
    <w:lvl w:ilvl="4" w:tplc="0C0A0003" w:tentative="1">
      <w:start w:val="1"/>
      <w:numFmt w:val="bullet"/>
      <w:lvlText w:val="o"/>
      <w:lvlJc w:val="left"/>
      <w:pPr>
        <w:ind w:left="3384" w:hanging="360"/>
      </w:pPr>
      <w:rPr>
        <w:rFonts w:ascii="Courier New" w:hAnsi="Courier New" w:cs="Courier New" w:hint="default"/>
      </w:rPr>
    </w:lvl>
    <w:lvl w:ilvl="5" w:tplc="0C0A0005" w:tentative="1">
      <w:start w:val="1"/>
      <w:numFmt w:val="bullet"/>
      <w:lvlText w:val=""/>
      <w:lvlJc w:val="left"/>
      <w:pPr>
        <w:ind w:left="4104" w:hanging="360"/>
      </w:pPr>
      <w:rPr>
        <w:rFonts w:ascii="Wingdings" w:hAnsi="Wingdings" w:hint="default"/>
      </w:rPr>
    </w:lvl>
    <w:lvl w:ilvl="6" w:tplc="0C0A0001" w:tentative="1">
      <w:start w:val="1"/>
      <w:numFmt w:val="bullet"/>
      <w:lvlText w:val=""/>
      <w:lvlJc w:val="left"/>
      <w:pPr>
        <w:ind w:left="4824" w:hanging="360"/>
      </w:pPr>
      <w:rPr>
        <w:rFonts w:ascii="Symbol" w:hAnsi="Symbol" w:hint="default"/>
      </w:rPr>
    </w:lvl>
    <w:lvl w:ilvl="7" w:tplc="0C0A0003" w:tentative="1">
      <w:start w:val="1"/>
      <w:numFmt w:val="bullet"/>
      <w:lvlText w:val="o"/>
      <w:lvlJc w:val="left"/>
      <w:pPr>
        <w:ind w:left="5544" w:hanging="360"/>
      </w:pPr>
      <w:rPr>
        <w:rFonts w:ascii="Courier New" w:hAnsi="Courier New" w:cs="Courier New" w:hint="default"/>
      </w:rPr>
    </w:lvl>
    <w:lvl w:ilvl="8" w:tplc="0C0A0005" w:tentative="1">
      <w:start w:val="1"/>
      <w:numFmt w:val="bullet"/>
      <w:lvlText w:val=""/>
      <w:lvlJc w:val="left"/>
      <w:pPr>
        <w:ind w:left="6264" w:hanging="360"/>
      </w:pPr>
      <w:rPr>
        <w:rFonts w:ascii="Wingdings" w:hAnsi="Wingdings" w:hint="default"/>
      </w:rPr>
    </w:lvl>
  </w:abstractNum>
  <w:abstractNum w:abstractNumId="36">
    <w:nsid w:val="623434E4"/>
    <w:multiLevelType w:val="hybridMultilevel"/>
    <w:tmpl w:val="2A869C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nsid w:val="64816C85"/>
    <w:multiLevelType w:val="hybridMultilevel"/>
    <w:tmpl w:val="0BF2C490"/>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8">
    <w:nsid w:val="64E43942"/>
    <w:multiLevelType w:val="hybridMultilevel"/>
    <w:tmpl w:val="AC7E12AE"/>
    <w:lvl w:ilvl="0" w:tplc="04090001">
      <w:start w:val="1"/>
      <w:numFmt w:val="bullet"/>
      <w:lvlText w:val=""/>
      <w:lvlJc w:val="left"/>
      <w:pPr>
        <w:ind w:left="936" w:hanging="360"/>
      </w:pPr>
      <w:rPr>
        <w:rFonts w:ascii="Symbol" w:hAnsi="Symbol" w:hint="default"/>
      </w:rPr>
    </w:lvl>
    <w:lvl w:ilvl="1" w:tplc="04090001">
      <w:start w:val="1"/>
      <w:numFmt w:val="bullet"/>
      <w:lvlText w:val=""/>
      <w:lvlJc w:val="left"/>
      <w:pPr>
        <w:ind w:left="1656" w:hanging="360"/>
      </w:pPr>
      <w:rPr>
        <w:rFonts w:ascii="Symbol" w:hAnsi="Symbol" w:hint="default"/>
      </w:rPr>
    </w:lvl>
    <w:lvl w:ilvl="2" w:tplc="04090005">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9">
    <w:nsid w:val="66663372"/>
    <w:multiLevelType w:val="hybridMultilevel"/>
    <w:tmpl w:val="CF466430"/>
    <w:lvl w:ilvl="0" w:tplc="07022180">
      <w:start w:val="1"/>
      <w:numFmt w:val="lowerLetter"/>
      <w:lvlText w:val="%1."/>
      <w:lvlJc w:val="left"/>
      <w:pPr>
        <w:ind w:left="786" w:hanging="360"/>
      </w:pPr>
      <w:rPr>
        <w:rFonts w:hint="default"/>
        <w:lang w:val="es-E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69970E9B"/>
    <w:multiLevelType w:val="multilevel"/>
    <w:tmpl w:val="CFE06D58"/>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AC41DD1"/>
    <w:multiLevelType w:val="hybridMultilevel"/>
    <w:tmpl w:val="0C9C36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2">
    <w:nsid w:val="6EAF0566"/>
    <w:multiLevelType w:val="hybridMultilevel"/>
    <w:tmpl w:val="B6B6E26E"/>
    <w:lvl w:ilvl="0" w:tplc="04090001">
      <w:start w:val="1"/>
      <w:numFmt w:val="bullet"/>
      <w:lvlText w:val=""/>
      <w:lvlJc w:val="left"/>
      <w:pPr>
        <w:ind w:left="1329" w:hanging="360"/>
      </w:pPr>
      <w:rPr>
        <w:rFonts w:ascii="Symbol" w:hAnsi="Symbol"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43">
    <w:nsid w:val="761D0605"/>
    <w:multiLevelType w:val="hybridMultilevel"/>
    <w:tmpl w:val="2FA06BF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4">
    <w:nsid w:val="77461C73"/>
    <w:multiLevelType w:val="hybridMultilevel"/>
    <w:tmpl w:val="303C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A83768"/>
    <w:multiLevelType w:val="hybridMultilevel"/>
    <w:tmpl w:val="3EF82A52"/>
    <w:lvl w:ilvl="0" w:tplc="CD6673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nsid w:val="7DFA4605"/>
    <w:multiLevelType w:val="hybridMultilevel"/>
    <w:tmpl w:val="D564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16"/>
  </w:num>
  <w:num w:numId="4">
    <w:abstractNumId w:val="44"/>
  </w:num>
  <w:num w:numId="5">
    <w:abstractNumId w:val="41"/>
  </w:num>
  <w:num w:numId="6">
    <w:abstractNumId w:val="13"/>
  </w:num>
  <w:num w:numId="7">
    <w:abstractNumId w:val="25"/>
  </w:num>
  <w:num w:numId="8">
    <w:abstractNumId w:val="12"/>
  </w:num>
  <w:num w:numId="9">
    <w:abstractNumId w:val="5"/>
  </w:num>
  <w:num w:numId="10">
    <w:abstractNumId w:val="35"/>
  </w:num>
  <w:num w:numId="11">
    <w:abstractNumId w:val="36"/>
  </w:num>
  <w:num w:numId="12">
    <w:abstractNumId w:val="43"/>
  </w:num>
  <w:num w:numId="13">
    <w:abstractNumId w:val="4"/>
  </w:num>
  <w:num w:numId="14">
    <w:abstractNumId w:val="11"/>
  </w:num>
  <w:num w:numId="15">
    <w:abstractNumId w:val="14"/>
  </w:num>
  <w:num w:numId="16">
    <w:abstractNumId w:val="17"/>
  </w:num>
  <w:num w:numId="17">
    <w:abstractNumId w:val="10"/>
  </w:num>
  <w:num w:numId="18">
    <w:abstractNumId w:val="42"/>
  </w:num>
  <w:num w:numId="19">
    <w:abstractNumId w:val="26"/>
  </w:num>
  <w:num w:numId="20">
    <w:abstractNumId w:val="46"/>
  </w:num>
  <w:num w:numId="21">
    <w:abstractNumId w:val="21"/>
  </w:num>
  <w:num w:numId="22">
    <w:abstractNumId w:val="38"/>
  </w:num>
  <w:num w:numId="23">
    <w:abstractNumId w:val="15"/>
  </w:num>
  <w:num w:numId="24">
    <w:abstractNumId w:val="3"/>
  </w:num>
  <w:num w:numId="25">
    <w:abstractNumId w:val="34"/>
  </w:num>
  <w:num w:numId="26">
    <w:abstractNumId w:val="9"/>
  </w:num>
  <w:num w:numId="27">
    <w:abstractNumId w:val="7"/>
  </w:num>
  <w:num w:numId="28">
    <w:abstractNumId w:val="24"/>
  </w:num>
  <w:num w:numId="29">
    <w:abstractNumId w:val="0"/>
  </w:num>
  <w:num w:numId="30">
    <w:abstractNumId w:val="40"/>
  </w:num>
  <w:num w:numId="31">
    <w:abstractNumId w:val="37"/>
  </w:num>
  <w:num w:numId="32">
    <w:abstractNumId w:val="30"/>
  </w:num>
  <w:num w:numId="33">
    <w:abstractNumId w:val="45"/>
  </w:num>
  <w:num w:numId="34">
    <w:abstractNumId w:val="18"/>
  </w:num>
  <w:num w:numId="35">
    <w:abstractNumId w:val="33"/>
  </w:num>
  <w:num w:numId="36">
    <w:abstractNumId w:val="39"/>
  </w:num>
  <w:num w:numId="37">
    <w:abstractNumId w:val="31"/>
  </w:num>
  <w:num w:numId="38">
    <w:abstractNumId w:val="28"/>
  </w:num>
  <w:num w:numId="39">
    <w:abstractNumId w:val="8"/>
  </w:num>
  <w:num w:numId="40">
    <w:abstractNumId w:val="22"/>
  </w:num>
  <w:num w:numId="41">
    <w:abstractNumId w:val="6"/>
  </w:num>
  <w:num w:numId="42">
    <w:abstractNumId w:val="29"/>
  </w:num>
  <w:num w:numId="43">
    <w:abstractNumId w:val="23"/>
  </w:num>
  <w:num w:numId="44">
    <w:abstractNumId w:val="19"/>
  </w:num>
  <w:num w:numId="45">
    <w:abstractNumId w:val="2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ka Jasarbasic">
    <w15:presenceInfo w15:providerId="AD" w15:userId="S-1-5-21-142042000-781976021-1318725885-48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73"/>
    <w:rsid w:val="00000623"/>
    <w:rsid w:val="00000E52"/>
    <w:rsid w:val="0000301D"/>
    <w:rsid w:val="00007D37"/>
    <w:rsid w:val="00014697"/>
    <w:rsid w:val="000146FE"/>
    <w:rsid w:val="00015E25"/>
    <w:rsid w:val="00016EDB"/>
    <w:rsid w:val="000230C1"/>
    <w:rsid w:val="00024B7C"/>
    <w:rsid w:val="00025D85"/>
    <w:rsid w:val="0002618C"/>
    <w:rsid w:val="0002741D"/>
    <w:rsid w:val="00027815"/>
    <w:rsid w:val="00030165"/>
    <w:rsid w:val="00030430"/>
    <w:rsid w:val="0003081E"/>
    <w:rsid w:val="000314A4"/>
    <w:rsid w:val="00031CAF"/>
    <w:rsid w:val="00032773"/>
    <w:rsid w:val="000349DF"/>
    <w:rsid w:val="00034ABD"/>
    <w:rsid w:val="000350BA"/>
    <w:rsid w:val="000355A4"/>
    <w:rsid w:val="0003749C"/>
    <w:rsid w:val="00040B8E"/>
    <w:rsid w:val="00042BFB"/>
    <w:rsid w:val="00043CB0"/>
    <w:rsid w:val="0004427C"/>
    <w:rsid w:val="000443BE"/>
    <w:rsid w:val="00045139"/>
    <w:rsid w:val="000464D7"/>
    <w:rsid w:val="00046593"/>
    <w:rsid w:val="00052B9C"/>
    <w:rsid w:val="00053785"/>
    <w:rsid w:val="000542F0"/>
    <w:rsid w:val="00055A61"/>
    <w:rsid w:val="00060390"/>
    <w:rsid w:val="00060FBA"/>
    <w:rsid w:val="00062F41"/>
    <w:rsid w:val="0006355D"/>
    <w:rsid w:val="00065900"/>
    <w:rsid w:val="00066451"/>
    <w:rsid w:val="00066714"/>
    <w:rsid w:val="000714C3"/>
    <w:rsid w:val="00073399"/>
    <w:rsid w:val="000754C0"/>
    <w:rsid w:val="00077D61"/>
    <w:rsid w:val="00077EE4"/>
    <w:rsid w:val="00080DCC"/>
    <w:rsid w:val="000851BE"/>
    <w:rsid w:val="00087516"/>
    <w:rsid w:val="00091EFA"/>
    <w:rsid w:val="000926B1"/>
    <w:rsid w:val="00094E6D"/>
    <w:rsid w:val="000A24F8"/>
    <w:rsid w:val="000A3214"/>
    <w:rsid w:val="000A3975"/>
    <w:rsid w:val="000A78AC"/>
    <w:rsid w:val="000B018B"/>
    <w:rsid w:val="000B0D31"/>
    <w:rsid w:val="000B1766"/>
    <w:rsid w:val="000B20B6"/>
    <w:rsid w:val="000B221A"/>
    <w:rsid w:val="000B28EB"/>
    <w:rsid w:val="000B2CA8"/>
    <w:rsid w:val="000B31F9"/>
    <w:rsid w:val="000B4F6A"/>
    <w:rsid w:val="000C0C8C"/>
    <w:rsid w:val="000C101F"/>
    <w:rsid w:val="000C19F9"/>
    <w:rsid w:val="000C4995"/>
    <w:rsid w:val="000C5208"/>
    <w:rsid w:val="000C5E16"/>
    <w:rsid w:val="000C7ED6"/>
    <w:rsid w:val="000D0570"/>
    <w:rsid w:val="000D1FD1"/>
    <w:rsid w:val="000D4350"/>
    <w:rsid w:val="000D506F"/>
    <w:rsid w:val="000D6479"/>
    <w:rsid w:val="000D7288"/>
    <w:rsid w:val="000D7DAB"/>
    <w:rsid w:val="000D7E9E"/>
    <w:rsid w:val="000E0A34"/>
    <w:rsid w:val="000E1A23"/>
    <w:rsid w:val="000E255F"/>
    <w:rsid w:val="000E4A9A"/>
    <w:rsid w:val="000E4DAC"/>
    <w:rsid w:val="000E6135"/>
    <w:rsid w:val="000E62E3"/>
    <w:rsid w:val="000F287F"/>
    <w:rsid w:val="000F4162"/>
    <w:rsid w:val="000F42D0"/>
    <w:rsid w:val="000F43FC"/>
    <w:rsid w:val="000F6C91"/>
    <w:rsid w:val="00100611"/>
    <w:rsid w:val="00101C6C"/>
    <w:rsid w:val="00103F71"/>
    <w:rsid w:val="00104F71"/>
    <w:rsid w:val="00112264"/>
    <w:rsid w:val="00114153"/>
    <w:rsid w:val="00115309"/>
    <w:rsid w:val="00115AF3"/>
    <w:rsid w:val="001201FF"/>
    <w:rsid w:val="001237C5"/>
    <w:rsid w:val="00124B68"/>
    <w:rsid w:val="001258E7"/>
    <w:rsid w:val="00126B34"/>
    <w:rsid w:val="00130C8E"/>
    <w:rsid w:val="001330E4"/>
    <w:rsid w:val="0013359A"/>
    <w:rsid w:val="001336F6"/>
    <w:rsid w:val="0013554C"/>
    <w:rsid w:val="001356D9"/>
    <w:rsid w:val="001363EE"/>
    <w:rsid w:val="0013715B"/>
    <w:rsid w:val="001379A9"/>
    <w:rsid w:val="00140056"/>
    <w:rsid w:val="001403EB"/>
    <w:rsid w:val="0014314F"/>
    <w:rsid w:val="0014453D"/>
    <w:rsid w:val="00145048"/>
    <w:rsid w:val="00147573"/>
    <w:rsid w:val="00151C80"/>
    <w:rsid w:val="00151D78"/>
    <w:rsid w:val="0015563D"/>
    <w:rsid w:val="001562C6"/>
    <w:rsid w:val="001617D6"/>
    <w:rsid w:val="001617DF"/>
    <w:rsid w:val="00163E41"/>
    <w:rsid w:val="00164C77"/>
    <w:rsid w:val="001651D8"/>
    <w:rsid w:val="00165491"/>
    <w:rsid w:val="00166428"/>
    <w:rsid w:val="00166FAC"/>
    <w:rsid w:val="00173372"/>
    <w:rsid w:val="00174523"/>
    <w:rsid w:val="00175B45"/>
    <w:rsid w:val="001761F3"/>
    <w:rsid w:val="00176B64"/>
    <w:rsid w:val="0018067C"/>
    <w:rsid w:val="00180BB9"/>
    <w:rsid w:val="00181A50"/>
    <w:rsid w:val="001824A6"/>
    <w:rsid w:val="00184A56"/>
    <w:rsid w:val="00184F3A"/>
    <w:rsid w:val="001854A9"/>
    <w:rsid w:val="0019105B"/>
    <w:rsid w:val="00191F94"/>
    <w:rsid w:val="00192B39"/>
    <w:rsid w:val="0019386F"/>
    <w:rsid w:val="00193B7B"/>
    <w:rsid w:val="001954B2"/>
    <w:rsid w:val="00196356"/>
    <w:rsid w:val="001965F6"/>
    <w:rsid w:val="00196635"/>
    <w:rsid w:val="0019677D"/>
    <w:rsid w:val="001A077A"/>
    <w:rsid w:val="001A257B"/>
    <w:rsid w:val="001A3E5D"/>
    <w:rsid w:val="001A54C3"/>
    <w:rsid w:val="001A5CAB"/>
    <w:rsid w:val="001A6001"/>
    <w:rsid w:val="001B2B6F"/>
    <w:rsid w:val="001B3390"/>
    <w:rsid w:val="001B3808"/>
    <w:rsid w:val="001B5096"/>
    <w:rsid w:val="001B6574"/>
    <w:rsid w:val="001B6813"/>
    <w:rsid w:val="001B6B21"/>
    <w:rsid w:val="001B70E5"/>
    <w:rsid w:val="001C0426"/>
    <w:rsid w:val="001C0B9B"/>
    <w:rsid w:val="001C2A10"/>
    <w:rsid w:val="001C2C52"/>
    <w:rsid w:val="001C4867"/>
    <w:rsid w:val="001D01BE"/>
    <w:rsid w:val="001D1F7F"/>
    <w:rsid w:val="001D2413"/>
    <w:rsid w:val="001D32F0"/>
    <w:rsid w:val="001D4080"/>
    <w:rsid w:val="001D433A"/>
    <w:rsid w:val="001D55E5"/>
    <w:rsid w:val="001D5DC1"/>
    <w:rsid w:val="001D7FC5"/>
    <w:rsid w:val="001E27FE"/>
    <w:rsid w:val="001E41A3"/>
    <w:rsid w:val="001E48FB"/>
    <w:rsid w:val="001E490D"/>
    <w:rsid w:val="001E580E"/>
    <w:rsid w:val="001E5AC0"/>
    <w:rsid w:val="001E5F78"/>
    <w:rsid w:val="001E63DA"/>
    <w:rsid w:val="001E7CCB"/>
    <w:rsid w:val="001F10EE"/>
    <w:rsid w:val="001F1524"/>
    <w:rsid w:val="001F29A5"/>
    <w:rsid w:val="001F333A"/>
    <w:rsid w:val="001F559C"/>
    <w:rsid w:val="001F6A3D"/>
    <w:rsid w:val="0020308D"/>
    <w:rsid w:val="0020315B"/>
    <w:rsid w:val="002057A6"/>
    <w:rsid w:val="00206644"/>
    <w:rsid w:val="00207910"/>
    <w:rsid w:val="00210772"/>
    <w:rsid w:val="00211253"/>
    <w:rsid w:val="002113F5"/>
    <w:rsid w:val="00211624"/>
    <w:rsid w:val="00211DDC"/>
    <w:rsid w:val="0021259F"/>
    <w:rsid w:val="002145C8"/>
    <w:rsid w:val="00217B54"/>
    <w:rsid w:val="00220C8A"/>
    <w:rsid w:val="002235B2"/>
    <w:rsid w:val="00223A4B"/>
    <w:rsid w:val="00223D4B"/>
    <w:rsid w:val="00223E0E"/>
    <w:rsid w:val="002242CE"/>
    <w:rsid w:val="0022476A"/>
    <w:rsid w:val="00225C74"/>
    <w:rsid w:val="00226E90"/>
    <w:rsid w:val="00227122"/>
    <w:rsid w:val="002271E5"/>
    <w:rsid w:val="00230A34"/>
    <w:rsid w:val="00230CA0"/>
    <w:rsid w:val="0023179A"/>
    <w:rsid w:val="00232525"/>
    <w:rsid w:val="00233144"/>
    <w:rsid w:val="00236378"/>
    <w:rsid w:val="00236F9D"/>
    <w:rsid w:val="00240D96"/>
    <w:rsid w:val="00241124"/>
    <w:rsid w:val="00241223"/>
    <w:rsid w:val="00241E5A"/>
    <w:rsid w:val="002420BD"/>
    <w:rsid w:val="002425DD"/>
    <w:rsid w:val="002432D3"/>
    <w:rsid w:val="0024360C"/>
    <w:rsid w:val="00243BFA"/>
    <w:rsid w:val="00244193"/>
    <w:rsid w:val="00245397"/>
    <w:rsid w:val="002457E7"/>
    <w:rsid w:val="002501F7"/>
    <w:rsid w:val="002510FE"/>
    <w:rsid w:val="00251701"/>
    <w:rsid w:val="002522F8"/>
    <w:rsid w:val="002556EB"/>
    <w:rsid w:val="00256611"/>
    <w:rsid w:val="00256E85"/>
    <w:rsid w:val="00257133"/>
    <w:rsid w:val="00257DDA"/>
    <w:rsid w:val="002606D9"/>
    <w:rsid w:val="0026123D"/>
    <w:rsid w:val="00266551"/>
    <w:rsid w:val="00272589"/>
    <w:rsid w:val="002731AC"/>
    <w:rsid w:val="00273FA0"/>
    <w:rsid w:val="00277727"/>
    <w:rsid w:val="00280B01"/>
    <w:rsid w:val="00280B2B"/>
    <w:rsid w:val="0028163B"/>
    <w:rsid w:val="00282508"/>
    <w:rsid w:val="0028456B"/>
    <w:rsid w:val="002855E9"/>
    <w:rsid w:val="00285F5A"/>
    <w:rsid w:val="00286F89"/>
    <w:rsid w:val="00287989"/>
    <w:rsid w:val="00293213"/>
    <w:rsid w:val="0029476F"/>
    <w:rsid w:val="00295E84"/>
    <w:rsid w:val="00296009"/>
    <w:rsid w:val="00297172"/>
    <w:rsid w:val="00297B7B"/>
    <w:rsid w:val="002A0062"/>
    <w:rsid w:val="002A2C3D"/>
    <w:rsid w:val="002A3B66"/>
    <w:rsid w:val="002A3F59"/>
    <w:rsid w:val="002A47DE"/>
    <w:rsid w:val="002A518F"/>
    <w:rsid w:val="002A5FEA"/>
    <w:rsid w:val="002A620F"/>
    <w:rsid w:val="002A6BEC"/>
    <w:rsid w:val="002A733F"/>
    <w:rsid w:val="002B07F2"/>
    <w:rsid w:val="002B1864"/>
    <w:rsid w:val="002B1B6A"/>
    <w:rsid w:val="002B2B02"/>
    <w:rsid w:val="002B376F"/>
    <w:rsid w:val="002B583C"/>
    <w:rsid w:val="002B649A"/>
    <w:rsid w:val="002B7749"/>
    <w:rsid w:val="002B7C41"/>
    <w:rsid w:val="002C12A7"/>
    <w:rsid w:val="002C275C"/>
    <w:rsid w:val="002C468D"/>
    <w:rsid w:val="002C4BD4"/>
    <w:rsid w:val="002C4F38"/>
    <w:rsid w:val="002C52E4"/>
    <w:rsid w:val="002D20B1"/>
    <w:rsid w:val="002D2B7B"/>
    <w:rsid w:val="002D36AC"/>
    <w:rsid w:val="002D726F"/>
    <w:rsid w:val="002D763A"/>
    <w:rsid w:val="002E3263"/>
    <w:rsid w:val="002E3C26"/>
    <w:rsid w:val="002E4265"/>
    <w:rsid w:val="002E57D7"/>
    <w:rsid w:val="002E7567"/>
    <w:rsid w:val="002F054F"/>
    <w:rsid w:val="002F0801"/>
    <w:rsid w:val="002F18EE"/>
    <w:rsid w:val="002F5667"/>
    <w:rsid w:val="002F5B14"/>
    <w:rsid w:val="002F5D7D"/>
    <w:rsid w:val="002F7BF1"/>
    <w:rsid w:val="003009BC"/>
    <w:rsid w:val="003031F9"/>
    <w:rsid w:val="0030493C"/>
    <w:rsid w:val="00304B05"/>
    <w:rsid w:val="0030534D"/>
    <w:rsid w:val="00306EFF"/>
    <w:rsid w:val="0030714A"/>
    <w:rsid w:val="00307456"/>
    <w:rsid w:val="00307937"/>
    <w:rsid w:val="00310D80"/>
    <w:rsid w:val="00311EEA"/>
    <w:rsid w:val="00313873"/>
    <w:rsid w:val="00314153"/>
    <w:rsid w:val="00316CF5"/>
    <w:rsid w:val="00320F1C"/>
    <w:rsid w:val="00322927"/>
    <w:rsid w:val="00323B19"/>
    <w:rsid w:val="00325802"/>
    <w:rsid w:val="003260BB"/>
    <w:rsid w:val="003263B3"/>
    <w:rsid w:val="00326996"/>
    <w:rsid w:val="00326A34"/>
    <w:rsid w:val="00333686"/>
    <w:rsid w:val="003336D1"/>
    <w:rsid w:val="00333EE6"/>
    <w:rsid w:val="00334DE3"/>
    <w:rsid w:val="00334E03"/>
    <w:rsid w:val="00335BDA"/>
    <w:rsid w:val="00335FC7"/>
    <w:rsid w:val="00336408"/>
    <w:rsid w:val="00341574"/>
    <w:rsid w:val="0035014C"/>
    <w:rsid w:val="0035099F"/>
    <w:rsid w:val="00351046"/>
    <w:rsid w:val="00351CC6"/>
    <w:rsid w:val="00353AB0"/>
    <w:rsid w:val="00355BED"/>
    <w:rsid w:val="0035716B"/>
    <w:rsid w:val="00361D72"/>
    <w:rsid w:val="00361D8A"/>
    <w:rsid w:val="003655B2"/>
    <w:rsid w:val="00366403"/>
    <w:rsid w:val="00366859"/>
    <w:rsid w:val="00373A04"/>
    <w:rsid w:val="00374C70"/>
    <w:rsid w:val="00377403"/>
    <w:rsid w:val="00380D01"/>
    <w:rsid w:val="00380DCC"/>
    <w:rsid w:val="0038154B"/>
    <w:rsid w:val="00382C7D"/>
    <w:rsid w:val="0038319A"/>
    <w:rsid w:val="00385AE2"/>
    <w:rsid w:val="003903C5"/>
    <w:rsid w:val="003906C8"/>
    <w:rsid w:val="00391DB4"/>
    <w:rsid w:val="003925BD"/>
    <w:rsid w:val="0039310B"/>
    <w:rsid w:val="0039445B"/>
    <w:rsid w:val="0039616E"/>
    <w:rsid w:val="003964D8"/>
    <w:rsid w:val="003A0C74"/>
    <w:rsid w:val="003A0DBA"/>
    <w:rsid w:val="003A36F0"/>
    <w:rsid w:val="003A3870"/>
    <w:rsid w:val="003A4892"/>
    <w:rsid w:val="003A58AA"/>
    <w:rsid w:val="003A7495"/>
    <w:rsid w:val="003A7711"/>
    <w:rsid w:val="003A7B43"/>
    <w:rsid w:val="003A7C3E"/>
    <w:rsid w:val="003A7DA9"/>
    <w:rsid w:val="003B123E"/>
    <w:rsid w:val="003B189A"/>
    <w:rsid w:val="003B3E05"/>
    <w:rsid w:val="003B4E9D"/>
    <w:rsid w:val="003B7FD0"/>
    <w:rsid w:val="003C11CF"/>
    <w:rsid w:val="003C1237"/>
    <w:rsid w:val="003C1371"/>
    <w:rsid w:val="003C250E"/>
    <w:rsid w:val="003C3DF4"/>
    <w:rsid w:val="003C420D"/>
    <w:rsid w:val="003C4AF9"/>
    <w:rsid w:val="003D0222"/>
    <w:rsid w:val="003D1534"/>
    <w:rsid w:val="003D267B"/>
    <w:rsid w:val="003D3E4E"/>
    <w:rsid w:val="003D3FBA"/>
    <w:rsid w:val="003D618A"/>
    <w:rsid w:val="003D6B59"/>
    <w:rsid w:val="003E006F"/>
    <w:rsid w:val="003E3C2D"/>
    <w:rsid w:val="003E43F5"/>
    <w:rsid w:val="003E6559"/>
    <w:rsid w:val="003E6FF9"/>
    <w:rsid w:val="003F1216"/>
    <w:rsid w:val="003F2300"/>
    <w:rsid w:val="003F5850"/>
    <w:rsid w:val="003F7083"/>
    <w:rsid w:val="00400160"/>
    <w:rsid w:val="004001BB"/>
    <w:rsid w:val="004003A4"/>
    <w:rsid w:val="00402AE3"/>
    <w:rsid w:val="0040470C"/>
    <w:rsid w:val="00411ACD"/>
    <w:rsid w:val="004132A1"/>
    <w:rsid w:val="004137F2"/>
    <w:rsid w:val="0041392F"/>
    <w:rsid w:val="00413F6B"/>
    <w:rsid w:val="00414441"/>
    <w:rsid w:val="004168D2"/>
    <w:rsid w:val="00416910"/>
    <w:rsid w:val="00416BBE"/>
    <w:rsid w:val="00417A51"/>
    <w:rsid w:val="0042135B"/>
    <w:rsid w:val="00421907"/>
    <w:rsid w:val="00421F59"/>
    <w:rsid w:val="00422277"/>
    <w:rsid w:val="00425655"/>
    <w:rsid w:val="00427B04"/>
    <w:rsid w:val="004302EE"/>
    <w:rsid w:val="00430EDE"/>
    <w:rsid w:val="004319E8"/>
    <w:rsid w:val="00431ADC"/>
    <w:rsid w:val="00433EEB"/>
    <w:rsid w:val="004354D6"/>
    <w:rsid w:val="00436C17"/>
    <w:rsid w:val="00436D21"/>
    <w:rsid w:val="00440F16"/>
    <w:rsid w:val="00442628"/>
    <w:rsid w:val="00443DE2"/>
    <w:rsid w:val="0045045E"/>
    <w:rsid w:val="00451C1E"/>
    <w:rsid w:val="00451D83"/>
    <w:rsid w:val="00451E54"/>
    <w:rsid w:val="00455EE9"/>
    <w:rsid w:val="00457B00"/>
    <w:rsid w:val="00462AF0"/>
    <w:rsid w:val="00463681"/>
    <w:rsid w:val="004648D9"/>
    <w:rsid w:val="00464E0E"/>
    <w:rsid w:val="004671E7"/>
    <w:rsid w:val="004674AA"/>
    <w:rsid w:val="00467FB9"/>
    <w:rsid w:val="00471F01"/>
    <w:rsid w:val="00475814"/>
    <w:rsid w:val="004764B6"/>
    <w:rsid w:val="004800FD"/>
    <w:rsid w:val="00480E49"/>
    <w:rsid w:val="00482985"/>
    <w:rsid w:val="004841EF"/>
    <w:rsid w:val="00484886"/>
    <w:rsid w:val="00484D4C"/>
    <w:rsid w:val="00485BD5"/>
    <w:rsid w:val="00485DAB"/>
    <w:rsid w:val="00486F4D"/>
    <w:rsid w:val="00491A7D"/>
    <w:rsid w:val="00491B62"/>
    <w:rsid w:val="00491B83"/>
    <w:rsid w:val="004931CE"/>
    <w:rsid w:val="00493932"/>
    <w:rsid w:val="00495045"/>
    <w:rsid w:val="004A06F9"/>
    <w:rsid w:val="004A0788"/>
    <w:rsid w:val="004A1B9D"/>
    <w:rsid w:val="004A3D3D"/>
    <w:rsid w:val="004A5244"/>
    <w:rsid w:val="004A53D9"/>
    <w:rsid w:val="004A5573"/>
    <w:rsid w:val="004A6A9F"/>
    <w:rsid w:val="004A6AAC"/>
    <w:rsid w:val="004A6C1F"/>
    <w:rsid w:val="004A6D84"/>
    <w:rsid w:val="004A6F05"/>
    <w:rsid w:val="004B02CE"/>
    <w:rsid w:val="004B04C9"/>
    <w:rsid w:val="004B106C"/>
    <w:rsid w:val="004B1F01"/>
    <w:rsid w:val="004B32B5"/>
    <w:rsid w:val="004B3AE6"/>
    <w:rsid w:val="004B3B20"/>
    <w:rsid w:val="004B57D8"/>
    <w:rsid w:val="004B5CEC"/>
    <w:rsid w:val="004C0FCE"/>
    <w:rsid w:val="004C1228"/>
    <w:rsid w:val="004C17CA"/>
    <w:rsid w:val="004C1B9E"/>
    <w:rsid w:val="004D0943"/>
    <w:rsid w:val="004D39DB"/>
    <w:rsid w:val="004D4505"/>
    <w:rsid w:val="004D7FD6"/>
    <w:rsid w:val="004E0257"/>
    <w:rsid w:val="004E2C39"/>
    <w:rsid w:val="004E2F4E"/>
    <w:rsid w:val="004E5AF9"/>
    <w:rsid w:val="004E5E05"/>
    <w:rsid w:val="004E5F03"/>
    <w:rsid w:val="004E751E"/>
    <w:rsid w:val="004F2BF6"/>
    <w:rsid w:val="004F2E48"/>
    <w:rsid w:val="004F2F3F"/>
    <w:rsid w:val="004F36BB"/>
    <w:rsid w:val="004F47BB"/>
    <w:rsid w:val="005008A8"/>
    <w:rsid w:val="00500CBF"/>
    <w:rsid w:val="00502EAE"/>
    <w:rsid w:val="005049EE"/>
    <w:rsid w:val="00504E6C"/>
    <w:rsid w:val="005064E9"/>
    <w:rsid w:val="00506B2C"/>
    <w:rsid w:val="0050738A"/>
    <w:rsid w:val="00513AFA"/>
    <w:rsid w:val="0051471F"/>
    <w:rsid w:val="00514E99"/>
    <w:rsid w:val="00514F40"/>
    <w:rsid w:val="00516590"/>
    <w:rsid w:val="00517C1B"/>
    <w:rsid w:val="005232FC"/>
    <w:rsid w:val="00523715"/>
    <w:rsid w:val="005241EE"/>
    <w:rsid w:val="00525C2F"/>
    <w:rsid w:val="00526F53"/>
    <w:rsid w:val="00526F85"/>
    <w:rsid w:val="00526FEF"/>
    <w:rsid w:val="005304E5"/>
    <w:rsid w:val="0053082C"/>
    <w:rsid w:val="00530A97"/>
    <w:rsid w:val="00531E45"/>
    <w:rsid w:val="00531FFB"/>
    <w:rsid w:val="00533712"/>
    <w:rsid w:val="0053378C"/>
    <w:rsid w:val="00533E93"/>
    <w:rsid w:val="005361BC"/>
    <w:rsid w:val="005364CA"/>
    <w:rsid w:val="00537E07"/>
    <w:rsid w:val="00543001"/>
    <w:rsid w:val="00544341"/>
    <w:rsid w:val="0054576C"/>
    <w:rsid w:val="00547810"/>
    <w:rsid w:val="005479B8"/>
    <w:rsid w:val="00547B5F"/>
    <w:rsid w:val="00553CF8"/>
    <w:rsid w:val="005577F6"/>
    <w:rsid w:val="00562F2A"/>
    <w:rsid w:val="00563A89"/>
    <w:rsid w:val="00563F93"/>
    <w:rsid w:val="0056556D"/>
    <w:rsid w:val="0056799E"/>
    <w:rsid w:val="005703A6"/>
    <w:rsid w:val="00570DDA"/>
    <w:rsid w:val="0057266D"/>
    <w:rsid w:val="00574E46"/>
    <w:rsid w:val="00575D81"/>
    <w:rsid w:val="00577BF2"/>
    <w:rsid w:val="00577E79"/>
    <w:rsid w:val="00580A28"/>
    <w:rsid w:val="00581AF8"/>
    <w:rsid w:val="00583103"/>
    <w:rsid w:val="00584587"/>
    <w:rsid w:val="00584AC8"/>
    <w:rsid w:val="00586C6C"/>
    <w:rsid w:val="00587BB0"/>
    <w:rsid w:val="0059099B"/>
    <w:rsid w:val="005920CF"/>
    <w:rsid w:val="00592752"/>
    <w:rsid w:val="00595645"/>
    <w:rsid w:val="005A0C23"/>
    <w:rsid w:val="005A3E30"/>
    <w:rsid w:val="005A3E75"/>
    <w:rsid w:val="005B1645"/>
    <w:rsid w:val="005B397B"/>
    <w:rsid w:val="005B3F44"/>
    <w:rsid w:val="005B40BA"/>
    <w:rsid w:val="005B53D0"/>
    <w:rsid w:val="005B709E"/>
    <w:rsid w:val="005C04B1"/>
    <w:rsid w:val="005C14D5"/>
    <w:rsid w:val="005C1B65"/>
    <w:rsid w:val="005C35D9"/>
    <w:rsid w:val="005C63DD"/>
    <w:rsid w:val="005C6646"/>
    <w:rsid w:val="005C6F10"/>
    <w:rsid w:val="005D03A8"/>
    <w:rsid w:val="005D4804"/>
    <w:rsid w:val="005D6B9E"/>
    <w:rsid w:val="005D728F"/>
    <w:rsid w:val="005D78EA"/>
    <w:rsid w:val="005E1807"/>
    <w:rsid w:val="005E242E"/>
    <w:rsid w:val="005E4190"/>
    <w:rsid w:val="005E59D6"/>
    <w:rsid w:val="005E623A"/>
    <w:rsid w:val="005E70D3"/>
    <w:rsid w:val="005E7797"/>
    <w:rsid w:val="005F0C80"/>
    <w:rsid w:val="005F3220"/>
    <w:rsid w:val="005F4532"/>
    <w:rsid w:val="005F657F"/>
    <w:rsid w:val="005F725E"/>
    <w:rsid w:val="00601671"/>
    <w:rsid w:val="006022C8"/>
    <w:rsid w:val="006030C7"/>
    <w:rsid w:val="00611A36"/>
    <w:rsid w:val="00611EC3"/>
    <w:rsid w:val="006133E8"/>
    <w:rsid w:val="0061376C"/>
    <w:rsid w:val="0061467B"/>
    <w:rsid w:val="00615105"/>
    <w:rsid w:val="00617878"/>
    <w:rsid w:val="00617D22"/>
    <w:rsid w:val="006223EC"/>
    <w:rsid w:val="006229E9"/>
    <w:rsid w:val="00622D56"/>
    <w:rsid w:val="00623AFB"/>
    <w:rsid w:val="0062507B"/>
    <w:rsid w:val="0062520D"/>
    <w:rsid w:val="006258BC"/>
    <w:rsid w:val="006349A7"/>
    <w:rsid w:val="00641377"/>
    <w:rsid w:val="006430A9"/>
    <w:rsid w:val="006456E3"/>
    <w:rsid w:val="00646027"/>
    <w:rsid w:val="0064716A"/>
    <w:rsid w:val="00650629"/>
    <w:rsid w:val="00651D9F"/>
    <w:rsid w:val="00652572"/>
    <w:rsid w:val="00652F72"/>
    <w:rsid w:val="00654F5E"/>
    <w:rsid w:val="006550BC"/>
    <w:rsid w:val="00661E15"/>
    <w:rsid w:val="006626E3"/>
    <w:rsid w:val="0066326A"/>
    <w:rsid w:val="0066582A"/>
    <w:rsid w:val="00666FCB"/>
    <w:rsid w:val="00667010"/>
    <w:rsid w:val="0067042C"/>
    <w:rsid w:val="006729FB"/>
    <w:rsid w:val="00674A87"/>
    <w:rsid w:val="00675390"/>
    <w:rsid w:val="00675AC4"/>
    <w:rsid w:val="00676E60"/>
    <w:rsid w:val="006771B0"/>
    <w:rsid w:val="00680472"/>
    <w:rsid w:val="00681EE6"/>
    <w:rsid w:val="00682B91"/>
    <w:rsid w:val="0068380B"/>
    <w:rsid w:val="00685D5E"/>
    <w:rsid w:val="00686FF1"/>
    <w:rsid w:val="0068701A"/>
    <w:rsid w:val="00690A18"/>
    <w:rsid w:val="00690A88"/>
    <w:rsid w:val="0069593D"/>
    <w:rsid w:val="00696B9A"/>
    <w:rsid w:val="00696C46"/>
    <w:rsid w:val="006A0597"/>
    <w:rsid w:val="006A0AA9"/>
    <w:rsid w:val="006A3265"/>
    <w:rsid w:val="006A382F"/>
    <w:rsid w:val="006A3CF3"/>
    <w:rsid w:val="006A5C95"/>
    <w:rsid w:val="006A5CF0"/>
    <w:rsid w:val="006A7DD0"/>
    <w:rsid w:val="006B0FD5"/>
    <w:rsid w:val="006B108F"/>
    <w:rsid w:val="006B1D12"/>
    <w:rsid w:val="006B1EEF"/>
    <w:rsid w:val="006B3A77"/>
    <w:rsid w:val="006B6527"/>
    <w:rsid w:val="006C0235"/>
    <w:rsid w:val="006C11C6"/>
    <w:rsid w:val="006C426F"/>
    <w:rsid w:val="006D044D"/>
    <w:rsid w:val="006D0490"/>
    <w:rsid w:val="006D3AD8"/>
    <w:rsid w:val="006D6181"/>
    <w:rsid w:val="006D67F2"/>
    <w:rsid w:val="006E0B65"/>
    <w:rsid w:val="006E20E8"/>
    <w:rsid w:val="006E4898"/>
    <w:rsid w:val="006E664B"/>
    <w:rsid w:val="006E6D69"/>
    <w:rsid w:val="006E6F24"/>
    <w:rsid w:val="006E7360"/>
    <w:rsid w:val="006E7FE7"/>
    <w:rsid w:val="006F23A4"/>
    <w:rsid w:val="006F2CD9"/>
    <w:rsid w:val="00700EB2"/>
    <w:rsid w:val="00701BB7"/>
    <w:rsid w:val="00703BEA"/>
    <w:rsid w:val="00704276"/>
    <w:rsid w:val="00704C5D"/>
    <w:rsid w:val="0070707B"/>
    <w:rsid w:val="007141D8"/>
    <w:rsid w:val="007150AD"/>
    <w:rsid w:val="007153F8"/>
    <w:rsid w:val="00716C42"/>
    <w:rsid w:val="00716E63"/>
    <w:rsid w:val="00717F14"/>
    <w:rsid w:val="0072021D"/>
    <w:rsid w:val="0072175C"/>
    <w:rsid w:val="0072293D"/>
    <w:rsid w:val="007229C0"/>
    <w:rsid w:val="00724E42"/>
    <w:rsid w:val="00727950"/>
    <w:rsid w:val="00727EA4"/>
    <w:rsid w:val="00731BD2"/>
    <w:rsid w:val="00732315"/>
    <w:rsid w:val="00732B87"/>
    <w:rsid w:val="00732E76"/>
    <w:rsid w:val="00733080"/>
    <w:rsid w:val="00733225"/>
    <w:rsid w:val="007336B0"/>
    <w:rsid w:val="00733BE5"/>
    <w:rsid w:val="00733F3B"/>
    <w:rsid w:val="0073672D"/>
    <w:rsid w:val="00736A08"/>
    <w:rsid w:val="00737B73"/>
    <w:rsid w:val="00746DBA"/>
    <w:rsid w:val="007508D3"/>
    <w:rsid w:val="00752C18"/>
    <w:rsid w:val="00752CA8"/>
    <w:rsid w:val="00752EDC"/>
    <w:rsid w:val="00753D6F"/>
    <w:rsid w:val="00754196"/>
    <w:rsid w:val="00757364"/>
    <w:rsid w:val="007604E0"/>
    <w:rsid w:val="00760E58"/>
    <w:rsid w:val="00761A2A"/>
    <w:rsid w:val="007620DD"/>
    <w:rsid w:val="007641D3"/>
    <w:rsid w:val="00770B84"/>
    <w:rsid w:val="00770E87"/>
    <w:rsid w:val="00771BCD"/>
    <w:rsid w:val="00773C6E"/>
    <w:rsid w:val="00774775"/>
    <w:rsid w:val="007759E7"/>
    <w:rsid w:val="00775EBE"/>
    <w:rsid w:val="00776B23"/>
    <w:rsid w:val="007806F3"/>
    <w:rsid w:val="00780B05"/>
    <w:rsid w:val="007827DF"/>
    <w:rsid w:val="00782830"/>
    <w:rsid w:val="00783124"/>
    <w:rsid w:val="0078466E"/>
    <w:rsid w:val="00784A6F"/>
    <w:rsid w:val="007906EF"/>
    <w:rsid w:val="00793DE6"/>
    <w:rsid w:val="00794944"/>
    <w:rsid w:val="00795C0E"/>
    <w:rsid w:val="00795C5C"/>
    <w:rsid w:val="0079671E"/>
    <w:rsid w:val="00797CE6"/>
    <w:rsid w:val="007A16ED"/>
    <w:rsid w:val="007A3721"/>
    <w:rsid w:val="007A3DA5"/>
    <w:rsid w:val="007A562F"/>
    <w:rsid w:val="007A566F"/>
    <w:rsid w:val="007B3562"/>
    <w:rsid w:val="007B3835"/>
    <w:rsid w:val="007C1763"/>
    <w:rsid w:val="007C2BC9"/>
    <w:rsid w:val="007D1168"/>
    <w:rsid w:val="007D12D2"/>
    <w:rsid w:val="007D26E8"/>
    <w:rsid w:val="007D3697"/>
    <w:rsid w:val="007D71EB"/>
    <w:rsid w:val="007E018F"/>
    <w:rsid w:val="007E08B2"/>
    <w:rsid w:val="007E4D76"/>
    <w:rsid w:val="007E724A"/>
    <w:rsid w:val="007F163D"/>
    <w:rsid w:val="007F165A"/>
    <w:rsid w:val="007F5055"/>
    <w:rsid w:val="007F7693"/>
    <w:rsid w:val="007F7BF9"/>
    <w:rsid w:val="00800CB9"/>
    <w:rsid w:val="00802C9C"/>
    <w:rsid w:val="008044E5"/>
    <w:rsid w:val="008045DB"/>
    <w:rsid w:val="00804B2D"/>
    <w:rsid w:val="0080555E"/>
    <w:rsid w:val="00805C92"/>
    <w:rsid w:val="00806575"/>
    <w:rsid w:val="00810751"/>
    <w:rsid w:val="00814547"/>
    <w:rsid w:val="00814921"/>
    <w:rsid w:val="008164AF"/>
    <w:rsid w:val="00816A21"/>
    <w:rsid w:val="00822ABF"/>
    <w:rsid w:val="00823A46"/>
    <w:rsid w:val="008248CD"/>
    <w:rsid w:val="00824D1A"/>
    <w:rsid w:val="008262D5"/>
    <w:rsid w:val="008265B0"/>
    <w:rsid w:val="008330D7"/>
    <w:rsid w:val="00833EEB"/>
    <w:rsid w:val="00835726"/>
    <w:rsid w:val="00835E71"/>
    <w:rsid w:val="008413A7"/>
    <w:rsid w:val="00843F4A"/>
    <w:rsid w:val="0084467C"/>
    <w:rsid w:val="00845320"/>
    <w:rsid w:val="008455D9"/>
    <w:rsid w:val="00845BF9"/>
    <w:rsid w:val="00850B44"/>
    <w:rsid w:val="0085238F"/>
    <w:rsid w:val="00854C08"/>
    <w:rsid w:val="00855ACD"/>
    <w:rsid w:val="00861190"/>
    <w:rsid w:val="00861369"/>
    <w:rsid w:val="00863373"/>
    <w:rsid w:val="0086452A"/>
    <w:rsid w:val="008706F6"/>
    <w:rsid w:val="008707DB"/>
    <w:rsid w:val="00871CFF"/>
    <w:rsid w:val="00872B4E"/>
    <w:rsid w:val="008742DD"/>
    <w:rsid w:val="00874956"/>
    <w:rsid w:val="00880CF7"/>
    <w:rsid w:val="00881E3F"/>
    <w:rsid w:val="00882BC5"/>
    <w:rsid w:val="00883DFA"/>
    <w:rsid w:val="00884484"/>
    <w:rsid w:val="00885765"/>
    <w:rsid w:val="0088696C"/>
    <w:rsid w:val="0089396F"/>
    <w:rsid w:val="00894AED"/>
    <w:rsid w:val="00895431"/>
    <w:rsid w:val="00896D71"/>
    <w:rsid w:val="00897407"/>
    <w:rsid w:val="00897474"/>
    <w:rsid w:val="00897715"/>
    <w:rsid w:val="00897C27"/>
    <w:rsid w:val="008A0445"/>
    <w:rsid w:val="008A0557"/>
    <w:rsid w:val="008A121F"/>
    <w:rsid w:val="008A1F67"/>
    <w:rsid w:val="008A5393"/>
    <w:rsid w:val="008A5461"/>
    <w:rsid w:val="008A7129"/>
    <w:rsid w:val="008B0223"/>
    <w:rsid w:val="008B19A2"/>
    <w:rsid w:val="008B3323"/>
    <w:rsid w:val="008B3C04"/>
    <w:rsid w:val="008B4BFA"/>
    <w:rsid w:val="008B51BE"/>
    <w:rsid w:val="008B5D7D"/>
    <w:rsid w:val="008C0B94"/>
    <w:rsid w:val="008C21A2"/>
    <w:rsid w:val="008C25CB"/>
    <w:rsid w:val="008C4A36"/>
    <w:rsid w:val="008C6C94"/>
    <w:rsid w:val="008C7149"/>
    <w:rsid w:val="008D0701"/>
    <w:rsid w:val="008D199E"/>
    <w:rsid w:val="008D3575"/>
    <w:rsid w:val="008D396E"/>
    <w:rsid w:val="008D4F18"/>
    <w:rsid w:val="008D50A8"/>
    <w:rsid w:val="008D535D"/>
    <w:rsid w:val="008D5933"/>
    <w:rsid w:val="008E0183"/>
    <w:rsid w:val="008E0722"/>
    <w:rsid w:val="008E1405"/>
    <w:rsid w:val="008E20DE"/>
    <w:rsid w:val="008E281C"/>
    <w:rsid w:val="008E2E40"/>
    <w:rsid w:val="008E7B1E"/>
    <w:rsid w:val="008F0267"/>
    <w:rsid w:val="008F0876"/>
    <w:rsid w:val="008F092A"/>
    <w:rsid w:val="008F1629"/>
    <w:rsid w:val="008F1E8B"/>
    <w:rsid w:val="008F3942"/>
    <w:rsid w:val="008F39F8"/>
    <w:rsid w:val="008F3BB5"/>
    <w:rsid w:val="008F5ED4"/>
    <w:rsid w:val="008F7864"/>
    <w:rsid w:val="008F7BB7"/>
    <w:rsid w:val="00901673"/>
    <w:rsid w:val="0090281C"/>
    <w:rsid w:val="009038FD"/>
    <w:rsid w:val="0090404F"/>
    <w:rsid w:val="00906E2B"/>
    <w:rsid w:val="00907344"/>
    <w:rsid w:val="00910469"/>
    <w:rsid w:val="0091075D"/>
    <w:rsid w:val="00912FE9"/>
    <w:rsid w:val="009142B1"/>
    <w:rsid w:val="0092053D"/>
    <w:rsid w:val="00920C4D"/>
    <w:rsid w:val="00920F6A"/>
    <w:rsid w:val="00921BE0"/>
    <w:rsid w:val="0092305C"/>
    <w:rsid w:val="00924630"/>
    <w:rsid w:val="00926060"/>
    <w:rsid w:val="00930C3C"/>
    <w:rsid w:val="00931B1B"/>
    <w:rsid w:val="009341E1"/>
    <w:rsid w:val="009346A7"/>
    <w:rsid w:val="009354E7"/>
    <w:rsid w:val="00940773"/>
    <w:rsid w:val="009409B7"/>
    <w:rsid w:val="00941F52"/>
    <w:rsid w:val="0094282C"/>
    <w:rsid w:val="00942A91"/>
    <w:rsid w:val="00943FBB"/>
    <w:rsid w:val="00944C18"/>
    <w:rsid w:val="0095035D"/>
    <w:rsid w:val="009505A1"/>
    <w:rsid w:val="00951798"/>
    <w:rsid w:val="00953E75"/>
    <w:rsid w:val="00955472"/>
    <w:rsid w:val="00956122"/>
    <w:rsid w:val="00957E69"/>
    <w:rsid w:val="00961286"/>
    <w:rsid w:val="00962045"/>
    <w:rsid w:val="00962966"/>
    <w:rsid w:val="00964D13"/>
    <w:rsid w:val="00965B4B"/>
    <w:rsid w:val="00966F41"/>
    <w:rsid w:val="009711E0"/>
    <w:rsid w:val="00975413"/>
    <w:rsid w:val="00983D32"/>
    <w:rsid w:val="00984D8B"/>
    <w:rsid w:val="009853CE"/>
    <w:rsid w:val="009904DB"/>
    <w:rsid w:val="0099142F"/>
    <w:rsid w:val="00992E0E"/>
    <w:rsid w:val="00992F67"/>
    <w:rsid w:val="00996D40"/>
    <w:rsid w:val="0099771F"/>
    <w:rsid w:val="009977D4"/>
    <w:rsid w:val="009A0968"/>
    <w:rsid w:val="009A0E34"/>
    <w:rsid w:val="009A1114"/>
    <w:rsid w:val="009A1BEF"/>
    <w:rsid w:val="009A27E0"/>
    <w:rsid w:val="009A3F38"/>
    <w:rsid w:val="009A5491"/>
    <w:rsid w:val="009A653F"/>
    <w:rsid w:val="009B10B2"/>
    <w:rsid w:val="009B12AD"/>
    <w:rsid w:val="009B19EB"/>
    <w:rsid w:val="009B568F"/>
    <w:rsid w:val="009B6D1C"/>
    <w:rsid w:val="009B7E67"/>
    <w:rsid w:val="009C2026"/>
    <w:rsid w:val="009C28A1"/>
    <w:rsid w:val="009C28D5"/>
    <w:rsid w:val="009C7879"/>
    <w:rsid w:val="009C7BF0"/>
    <w:rsid w:val="009C7DA2"/>
    <w:rsid w:val="009D11A9"/>
    <w:rsid w:val="009D1624"/>
    <w:rsid w:val="009D3F9D"/>
    <w:rsid w:val="009D410B"/>
    <w:rsid w:val="009D4901"/>
    <w:rsid w:val="009D66EA"/>
    <w:rsid w:val="009D7583"/>
    <w:rsid w:val="009E2040"/>
    <w:rsid w:val="009E20D8"/>
    <w:rsid w:val="009E644B"/>
    <w:rsid w:val="009E7B83"/>
    <w:rsid w:val="009F063A"/>
    <w:rsid w:val="009F06BC"/>
    <w:rsid w:val="009F2A4C"/>
    <w:rsid w:val="009F3A4E"/>
    <w:rsid w:val="009F5E0D"/>
    <w:rsid w:val="009F7709"/>
    <w:rsid w:val="009F77EF"/>
    <w:rsid w:val="009F7E2D"/>
    <w:rsid w:val="00A02D9A"/>
    <w:rsid w:val="00A04912"/>
    <w:rsid w:val="00A05639"/>
    <w:rsid w:val="00A06863"/>
    <w:rsid w:val="00A07DD0"/>
    <w:rsid w:val="00A10C0A"/>
    <w:rsid w:val="00A11253"/>
    <w:rsid w:val="00A133F0"/>
    <w:rsid w:val="00A14E52"/>
    <w:rsid w:val="00A16E42"/>
    <w:rsid w:val="00A214DC"/>
    <w:rsid w:val="00A215D1"/>
    <w:rsid w:val="00A246AB"/>
    <w:rsid w:val="00A25226"/>
    <w:rsid w:val="00A27D4F"/>
    <w:rsid w:val="00A30D76"/>
    <w:rsid w:val="00A30F35"/>
    <w:rsid w:val="00A311DE"/>
    <w:rsid w:val="00A321B6"/>
    <w:rsid w:val="00A33CB1"/>
    <w:rsid w:val="00A33D64"/>
    <w:rsid w:val="00A340C9"/>
    <w:rsid w:val="00A34F2D"/>
    <w:rsid w:val="00A358CF"/>
    <w:rsid w:val="00A36E8C"/>
    <w:rsid w:val="00A400F5"/>
    <w:rsid w:val="00A428F9"/>
    <w:rsid w:val="00A43C32"/>
    <w:rsid w:val="00A44970"/>
    <w:rsid w:val="00A55734"/>
    <w:rsid w:val="00A60F3D"/>
    <w:rsid w:val="00A63A00"/>
    <w:rsid w:val="00A64D78"/>
    <w:rsid w:val="00A71BFF"/>
    <w:rsid w:val="00A7398D"/>
    <w:rsid w:val="00A73ECF"/>
    <w:rsid w:val="00A74BD2"/>
    <w:rsid w:val="00A74DAF"/>
    <w:rsid w:val="00A75EC5"/>
    <w:rsid w:val="00A766F1"/>
    <w:rsid w:val="00A76DC2"/>
    <w:rsid w:val="00A77DFF"/>
    <w:rsid w:val="00A81363"/>
    <w:rsid w:val="00A813B5"/>
    <w:rsid w:val="00A82435"/>
    <w:rsid w:val="00A85E12"/>
    <w:rsid w:val="00A85EDF"/>
    <w:rsid w:val="00A8633E"/>
    <w:rsid w:val="00A87998"/>
    <w:rsid w:val="00A9030E"/>
    <w:rsid w:val="00A904BA"/>
    <w:rsid w:val="00A90D6D"/>
    <w:rsid w:val="00A914A3"/>
    <w:rsid w:val="00A94F33"/>
    <w:rsid w:val="00A95805"/>
    <w:rsid w:val="00AA05DB"/>
    <w:rsid w:val="00AA0C78"/>
    <w:rsid w:val="00AA26B7"/>
    <w:rsid w:val="00AA3575"/>
    <w:rsid w:val="00AA3C39"/>
    <w:rsid w:val="00AA3E40"/>
    <w:rsid w:val="00AA49E7"/>
    <w:rsid w:val="00AB0929"/>
    <w:rsid w:val="00AB2172"/>
    <w:rsid w:val="00AB3C19"/>
    <w:rsid w:val="00AB6A5B"/>
    <w:rsid w:val="00AB6C04"/>
    <w:rsid w:val="00AB78BC"/>
    <w:rsid w:val="00AC0209"/>
    <w:rsid w:val="00AC10E0"/>
    <w:rsid w:val="00AC1EFA"/>
    <w:rsid w:val="00AC29CF"/>
    <w:rsid w:val="00AC4B99"/>
    <w:rsid w:val="00AC68B0"/>
    <w:rsid w:val="00AC7C2E"/>
    <w:rsid w:val="00AD1EAA"/>
    <w:rsid w:val="00AD1EEF"/>
    <w:rsid w:val="00AD327B"/>
    <w:rsid w:val="00AD6812"/>
    <w:rsid w:val="00AD743B"/>
    <w:rsid w:val="00AD7A53"/>
    <w:rsid w:val="00AE22EA"/>
    <w:rsid w:val="00AE2AF2"/>
    <w:rsid w:val="00AE3A53"/>
    <w:rsid w:val="00AE4165"/>
    <w:rsid w:val="00AE4181"/>
    <w:rsid w:val="00AE4606"/>
    <w:rsid w:val="00AE5710"/>
    <w:rsid w:val="00AE57A8"/>
    <w:rsid w:val="00AE7C7D"/>
    <w:rsid w:val="00AF0BD7"/>
    <w:rsid w:val="00AF0ECB"/>
    <w:rsid w:val="00AF0EF7"/>
    <w:rsid w:val="00AF15F2"/>
    <w:rsid w:val="00AF180C"/>
    <w:rsid w:val="00AF1DB8"/>
    <w:rsid w:val="00AF23DD"/>
    <w:rsid w:val="00AF499F"/>
    <w:rsid w:val="00AF58FF"/>
    <w:rsid w:val="00AF60DF"/>
    <w:rsid w:val="00AF6305"/>
    <w:rsid w:val="00AF6DA5"/>
    <w:rsid w:val="00AF7294"/>
    <w:rsid w:val="00B00AAF"/>
    <w:rsid w:val="00B02AB0"/>
    <w:rsid w:val="00B03BDE"/>
    <w:rsid w:val="00B04622"/>
    <w:rsid w:val="00B14791"/>
    <w:rsid w:val="00B155D5"/>
    <w:rsid w:val="00B1723B"/>
    <w:rsid w:val="00B17767"/>
    <w:rsid w:val="00B20A42"/>
    <w:rsid w:val="00B21928"/>
    <w:rsid w:val="00B23045"/>
    <w:rsid w:val="00B24B88"/>
    <w:rsid w:val="00B25182"/>
    <w:rsid w:val="00B25C28"/>
    <w:rsid w:val="00B2626E"/>
    <w:rsid w:val="00B26481"/>
    <w:rsid w:val="00B30C0B"/>
    <w:rsid w:val="00B31429"/>
    <w:rsid w:val="00B31AD1"/>
    <w:rsid w:val="00B3300C"/>
    <w:rsid w:val="00B33058"/>
    <w:rsid w:val="00B3449C"/>
    <w:rsid w:val="00B348AE"/>
    <w:rsid w:val="00B356A5"/>
    <w:rsid w:val="00B36F12"/>
    <w:rsid w:val="00B3745E"/>
    <w:rsid w:val="00B40311"/>
    <w:rsid w:val="00B408E5"/>
    <w:rsid w:val="00B40E18"/>
    <w:rsid w:val="00B4104F"/>
    <w:rsid w:val="00B417F5"/>
    <w:rsid w:val="00B427C8"/>
    <w:rsid w:val="00B437A6"/>
    <w:rsid w:val="00B44377"/>
    <w:rsid w:val="00B4485F"/>
    <w:rsid w:val="00B4501D"/>
    <w:rsid w:val="00B4681D"/>
    <w:rsid w:val="00B471B5"/>
    <w:rsid w:val="00B50FEC"/>
    <w:rsid w:val="00B5162F"/>
    <w:rsid w:val="00B546E6"/>
    <w:rsid w:val="00B54770"/>
    <w:rsid w:val="00B54B74"/>
    <w:rsid w:val="00B56EDF"/>
    <w:rsid w:val="00B62038"/>
    <w:rsid w:val="00B6259D"/>
    <w:rsid w:val="00B62A5E"/>
    <w:rsid w:val="00B62D03"/>
    <w:rsid w:val="00B62DD9"/>
    <w:rsid w:val="00B64F10"/>
    <w:rsid w:val="00B65EE2"/>
    <w:rsid w:val="00B6657D"/>
    <w:rsid w:val="00B6782C"/>
    <w:rsid w:val="00B67A2E"/>
    <w:rsid w:val="00B7095C"/>
    <w:rsid w:val="00B71012"/>
    <w:rsid w:val="00B71800"/>
    <w:rsid w:val="00B72BF3"/>
    <w:rsid w:val="00B7352E"/>
    <w:rsid w:val="00B73A1B"/>
    <w:rsid w:val="00B748C5"/>
    <w:rsid w:val="00B76FCB"/>
    <w:rsid w:val="00B77923"/>
    <w:rsid w:val="00B81EF3"/>
    <w:rsid w:val="00B8420D"/>
    <w:rsid w:val="00B8667F"/>
    <w:rsid w:val="00B90087"/>
    <w:rsid w:val="00B90B9C"/>
    <w:rsid w:val="00B913C1"/>
    <w:rsid w:val="00B9217E"/>
    <w:rsid w:val="00B9285D"/>
    <w:rsid w:val="00B93E7E"/>
    <w:rsid w:val="00B940B3"/>
    <w:rsid w:val="00B94524"/>
    <w:rsid w:val="00B95293"/>
    <w:rsid w:val="00B954B5"/>
    <w:rsid w:val="00B95952"/>
    <w:rsid w:val="00B95D52"/>
    <w:rsid w:val="00B973FD"/>
    <w:rsid w:val="00BA03ED"/>
    <w:rsid w:val="00BA074F"/>
    <w:rsid w:val="00BA3BC9"/>
    <w:rsid w:val="00BA4530"/>
    <w:rsid w:val="00BA552C"/>
    <w:rsid w:val="00BA5D24"/>
    <w:rsid w:val="00BA64D0"/>
    <w:rsid w:val="00BA683C"/>
    <w:rsid w:val="00BA7F40"/>
    <w:rsid w:val="00BB1662"/>
    <w:rsid w:val="00BB3271"/>
    <w:rsid w:val="00BB3749"/>
    <w:rsid w:val="00BB411B"/>
    <w:rsid w:val="00BB43B3"/>
    <w:rsid w:val="00BB6096"/>
    <w:rsid w:val="00BB7880"/>
    <w:rsid w:val="00BC007C"/>
    <w:rsid w:val="00BC14A8"/>
    <w:rsid w:val="00BC1B4F"/>
    <w:rsid w:val="00BC2D30"/>
    <w:rsid w:val="00BC3066"/>
    <w:rsid w:val="00BC3FBD"/>
    <w:rsid w:val="00BC406E"/>
    <w:rsid w:val="00BC44CC"/>
    <w:rsid w:val="00BC4836"/>
    <w:rsid w:val="00BC56C8"/>
    <w:rsid w:val="00BC63A1"/>
    <w:rsid w:val="00BC6C62"/>
    <w:rsid w:val="00BC77DB"/>
    <w:rsid w:val="00BD124E"/>
    <w:rsid w:val="00BD364E"/>
    <w:rsid w:val="00BD4D8D"/>
    <w:rsid w:val="00BD4E68"/>
    <w:rsid w:val="00BD4EA8"/>
    <w:rsid w:val="00BD659A"/>
    <w:rsid w:val="00BE01C3"/>
    <w:rsid w:val="00BE4C1E"/>
    <w:rsid w:val="00BE61FD"/>
    <w:rsid w:val="00BE697A"/>
    <w:rsid w:val="00BF1288"/>
    <w:rsid w:val="00BF2F39"/>
    <w:rsid w:val="00BF3327"/>
    <w:rsid w:val="00BF38ED"/>
    <w:rsid w:val="00BF4626"/>
    <w:rsid w:val="00BF48E3"/>
    <w:rsid w:val="00BF52D6"/>
    <w:rsid w:val="00BF5D57"/>
    <w:rsid w:val="00BF5E7B"/>
    <w:rsid w:val="00BF6CE0"/>
    <w:rsid w:val="00BF719D"/>
    <w:rsid w:val="00C0257E"/>
    <w:rsid w:val="00C02F43"/>
    <w:rsid w:val="00C05974"/>
    <w:rsid w:val="00C05A0C"/>
    <w:rsid w:val="00C06D0B"/>
    <w:rsid w:val="00C12B18"/>
    <w:rsid w:val="00C1421B"/>
    <w:rsid w:val="00C153A5"/>
    <w:rsid w:val="00C15CC8"/>
    <w:rsid w:val="00C16C43"/>
    <w:rsid w:val="00C17768"/>
    <w:rsid w:val="00C17CEC"/>
    <w:rsid w:val="00C211FF"/>
    <w:rsid w:val="00C21B8F"/>
    <w:rsid w:val="00C23768"/>
    <w:rsid w:val="00C23E91"/>
    <w:rsid w:val="00C24368"/>
    <w:rsid w:val="00C243A2"/>
    <w:rsid w:val="00C24564"/>
    <w:rsid w:val="00C25154"/>
    <w:rsid w:val="00C25614"/>
    <w:rsid w:val="00C26EF9"/>
    <w:rsid w:val="00C27309"/>
    <w:rsid w:val="00C27BA5"/>
    <w:rsid w:val="00C27E32"/>
    <w:rsid w:val="00C30720"/>
    <w:rsid w:val="00C322D0"/>
    <w:rsid w:val="00C3415D"/>
    <w:rsid w:val="00C34BB9"/>
    <w:rsid w:val="00C35B56"/>
    <w:rsid w:val="00C4160C"/>
    <w:rsid w:val="00C4195A"/>
    <w:rsid w:val="00C44126"/>
    <w:rsid w:val="00C449B2"/>
    <w:rsid w:val="00C44BF2"/>
    <w:rsid w:val="00C450FC"/>
    <w:rsid w:val="00C465C4"/>
    <w:rsid w:val="00C470AB"/>
    <w:rsid w:val="00C51072"/>
    <w:rsid w:val="00C5121B"/>
    <w:rsid w:val="00C5167D"/>
    <w:rsid w:val="00C519C0"/>
    <w:rsid w:val="00C51AC8"/>
    <w:rsid w:val="00C51E60"/>
    <w:rsid w:val="00C529C2"/>
    <w:rsid w:val="00C574AE"/>
    <w:rsid w:val="00C60CE9"/>
    <w:rsid w:val="00C64E03"/>
    <w:rsid w:val="00C663ED"/>
    <w:rsid w:val="00C66DBE"/>
    <w:rsid w:val="00C66F4A"/>
    <w:rsid w:val="00C67090"/>
    <w:rsid w:val="00C67C85"/>
    <w:rsid w:val="00C70026"/>
    <w:rsid w:val="00C72173"/>
    <w:rsid w:val="00C7368A"/>
    <w:rsid w:val="00C73F33"/>
    <w:rsid w:val="00C74960"/>
    <w:rsid w:val="00C764E6"/>
    <w:rsid w:val="00C76BC6"/>
    <w:rsid w:val="00C7716B"/>
    <w:rsid w:val="00C8048E"/>
    <w:rsid w:val="00C806A1"/>
    <w:rsid w:val="00C84915"/>
    <w:rsid w:val="00C85BB2"/>
    <w:rsid w:val="00C86061"/>
    <w:rsid w:val="00C86775"/>
    <w:rsid w:val="00C87B00"/>
    <w:rsid w:val="00C87F2A"/>
    <w:rsid w:val="00C9192D"/>
    <w:rsid w:val="00C929BD"/>
    <w:rsid w:val="00C93253"/>
    <w:rsid w:val="00C93E94"/>
    <w:rsid w:val="00C94467"/>
    <w:rsid w:val="00C961BE"/>
    <w:rsid w:val="00C978D1"/>
    <w:rsid w:val="00CA2B55"/>
    <w:rsid w:val="00CA30C2"/>
    <w:rsid w:val="00CA435E"/>
    <w:rsid w:val="00CA7984"/>
    <w:rsid w:val="00CA7D41"/>
    <w:rsid w:val="00CB07F6"/>
    <w:rsid w:val="00CB151C"/>
    <w:rsid w:val="00CB2142"/>
    <w:rsid w:val="00CB3619"/>
    <w:rsid w:val="00CB60C6"/>
    <w:rsid w:val="00CB6CFC"/>
    <w:rsid w:val="00CC09D1"/>
    <w:rsid w:val="00CC2A56"/>
    <w:rsid w:val="00CC4F56"/>
    <w:rsid w:val="00CD26E2"/>
    <w:rsid w:val="00CD280B"/>
    <w:rsid w:val="00CD4971"/>
    <w:rsid w:val="00CD5783"/>
    <w:rsid w:val="00CD659E"/>
    <w:rsid w:val="00CD6B7F"/>
    <w:rsid w:val="00CD7495"/>
    <w:rsid w:val="00CE17CE"/>
    <w:rsid w:val="00CE1F8B"/>
    <w:rsid w:val="00CE4E3E"/>
    <w:rsid w:val="00CE611D"/>
    <w:rsid w:val="00CE6DEF"/>
    <w:rsid w:val="00CE7983"/>
    <w:rsid w:val="00CF1A65"/>
    <w:rsid w:val="00CF310A"/>
    <w:rsid w:val="00CF5419"/>
    <w:rsid w:val="00CF56BE"/>
    <w:rsid w:val="00CF6E93"/>
    <w:rsid w:val="00D01A9D"/>
    <w:rsid w:val="00D01B5C"/>
    <w:rsid w:val="00D02558"/>
    <w:rsid w:val="00D0519D"/>
    <w:rsid w:val="00D0544C"/>
    <w:rsid w:val="00D05570"/>
    <w:rsid w:val="00D058CE"/>
    <w:rsid w:val="00D06440"/>
    <w:rsid w:val="00D074FD"/>
    <w:rsid w:val="00D07D0E"/>
    <w:rsid w:val="00D10920"/>
    <w:rsid w:val="00D12775"/>
    <w:rsid w:val="00D12C38"/>
    <w:rsid w:val="00D13E4F"/>
    <w:rsid w:val="00D13FDE"/>
    <w:rsid w:val="00D140C3"/>
    <w:rsid w:val="00D15313"/>
    <w:rsid w:val="00D15515"/>
    <w:rsid w:val="00D17015"/>
    <w:rsid w:val="00D20D87"/>
    <w:rsid w:val="00D2271A"/>
    <w:rsid w:val="00D22FF4"/>
    <w:rsid w:val="00D242E0"/>
    <w:rsid w:val="00D248E9"/>
    <w:rsid w:val="00D32B31"/>
    <w:rsid w:val="00D33CF8"/>
    <w:rsid w:val="00D348C4"/>
    <w:rsid w:val="00D35BC7"/>
    <w:rsid w:val="00D366BF"/>
    <w:rsid w:val="00D37810"/>
    <w:rsid w:val="00D37A66"/>
    <w:rsid w:val="00D42CC4"/>
    <w:rsid w:val="00D46487"/>
    <w:rsid w:val="00D50C75"/>
    <w:rsid w:val="00D5552A"/>
    <w:rsid w:val="00D60959"/>
    <w:rsid w:val="00D60C55"/>
    <w:rsid w:val="00D61F7C"/>
    <w:rsid w:val="00D6433D"/>
    <w:rsid w:val="00D64AD0"/>
    <w:rsid w:val="00D6511B"/>
    <w:rsid w:val="00D73040"/>
    <w:rsid w:val="00D737D3"/>
    <w:rsid w:val="00D74950"/>
    <w:rsid w:val="00D74DFA"/>
    <w:rsid w:val="00D75B6E"/>
    <w:rsid w:val="00D76889"/>
    <w:rsid w:val="00D817E4"/>
    <w:rsid w:val="00D84E1A"/>
    <w:rsid w:val="00D85FBA"/>
    <w:rsid w:val="00D866EB"/>
    <w:rsid w:val="00D87354"/>
    <w:rsid w:val="00D900A6"/>
    <w:rsid w:val="00D92FD4"/>
    <w:rsid w:val="00D93143"/>
    <w:rsid w:val="00D93159"/>
    <w:rsid w:val="00D96EF3"/>
    <w:rsid w:val="00D9707F"/>
    <w:rsid w:val="00DA11A4"/>
    <w:rsid w:val="00DA2588"/>
    <w:rsid w:val="00DA2E58"/>
    <w:rsid w:val="00DA525A"/>
    <w:rsid w:val="00DA5AC4"/>
    <w:rsid w:val="00DA732D"/>
    <w:rsid w:val="00DA7422"/>
    <w:rsid w:val="00DB58E5"/>
    <w:rsid w:val="00DC0124"/>
    <w:rsid w:val="00DC0929"/>
    <w:rsid w:val="00DC2D27"/>
    <w:rsid w:val="00DC33EC"/>
    <w:rsid w:val="00DC3B69"/>
    <w:rsid w:val="00DC545C"/>
    <w:rsid w:val="00DC6391"/>
    <w:rsid w:val="00DC63A7"/>
    <w:rsid w:val="00DC726D"/>
    <w:rsid w:val="00DC72C9"/>
    <w:rsid w:val="00DD267E"/>
    <w:rsid w:val="00DD3C50"/>
    <w:rsid w:val="00DD6B81"/>
    <w:rsid w:val="00DE1E54"/>
    <w:rsid w:val="00DE4260"/>
    <w:rsid w:val="00DE56DF"/>
    <w:rsid w:val="00DE6455"/>
    <w:rsid w:val="00DE68AC"/>
    <w:rsid w:val="00DF189D"/>
    <w:rsid w:val="00DF207B"/>
    <w:rsid w:val="00DF29D2"/>
    <w:rsid w:val="00DF375B"/>
    <w:rsid w:val="00DF496D"/>
    <w:rsid w:val="00DF6090"/>
    <w:rsid w:val="00DF6205"/>
    <w:rsid w:val="00DF7B19"/>
    <w:rsid w:val="00E00260"/>
    <w:rsid w:val="00E00E5D"/>
    <w:rsid w:val="00E03249"/>
    <w:rsid w:val="00E034A4"/>
    <w:rsid w:val="00E0527C"/>
    <w:rsid w:val="00E068CA"/>
    <w:rsid w:val="00E10740"/>
    <w:rsid w:val="00E10CF0"/>
    <w:rsid w:val="00E12FA3"/>
    <w:rsid w:val="00E13F1A"/>
    <w:rsid w:val="00E1608C"/>
    <w:rsid w:val="00E179F0"/>
    <w:rsid w:val="00E20A55"/>
    <w:rsid w:val="00E20D3B"/>
    <w:rsid w:val="00E22883"/>
    <w:rsid w:val="00E231A2"/>
    <w:rsid w:val="00E24723"/>
    <w:rsid w:val="00E2724E"/>
    <w:rsid w:val="00E30ECC"/>
    <w:rsid w:val="00E313A0"/>
    <w:rsid w:val="00E3181A"/>
    <w:rsid w:val="00E31CB4"/>
    <w:rsid w:val="00E32F69"/>
    <w:rsid w:val="00E32F9B"/>
    <w:rsid w:val="00E36BC6"/>
    <w:rsid w:val="00E36D5B"/>
    <w:rsid w:val="00E37932"/>
    <w:rsid w:val="00E4344B"/>
    <w:rsid w:val="00E43C73"/>
    <w:rsid w:val="00E44871"/>
    <w:rsid w:val="00E448D3"/>
    <w:rsid w:val="00E45C0A"/>
    <w:rsid w:val="00E45DCD"/>
    <w:rsid w:val="00E4769F"/>
    <w:rsid w:val="00E5256E"/>
    <w:rsid w:val="00E63B6F"/>
    <w:rsid w:val="00E6677E"/>
    <w:rsid w:val="00E709A2"/>
    <w:rsid w:val="00E72EDE"/>
    <w:rsid w:val="00E7561B"/>
    <w:rsid w:val="00E758DC"/>
    <w:rsid w:val="00E76C7C"/>
    <w:rsid w:val="00E77C96"/>
    <w:rsid w:val="00E826E2"/>
    <w:rsid w:val="00E82A8B"/>
    <w:rsid w:val="00E83470"/>
    <w:rsid w:val="00E8460F"/>
    <w:rsid w:val="00E84B9B"/>
    <w:rsid w:val="00E85B34"/>
    <w:rsid w:val="00E904C6"/>
    <w:rsid w:val="00E9050A"/>
    <w:rsid w:val="00E91BD4"/>
    <w:rsid w:val="00E92596"/>
    <w:rsid w:val="00E9313F"/>
    <w:rsid w:val="00E94381"/>
    <w:rsid w:val="00E94CD6"/>
    <w:rsid w:val="00E94D4B"/>
    <w:rsid w:val="00E966A0"/>
    <w:rsid w:val="00EA0CCA"/>
    <w:rsid w:val="00EA178A"/>
    <w:rsid w:val="00EA2242"/>
    <w:rsid w:val="00EA6A12"/>
    <w:rsid w:val="00EB0A96"/>
    <w:rsid w:val="00EB3652"/>
    <w:rsid w:val="00EB57F8"/>
    <w:rsid w:val="00EB65DB"/>
    <w:rsid w:val="00EB662E"/>
    <w:rsid w:val="00EB6C96"/>
    <w:rsid w:val="00EC11FA"/>
    <w:rsid w:val="00EC12AE"/>
    <w:rsid w:val="00EC2E47"/>
    <w:rsid w:val="00EC3537"/>
    <w:rsid w:val="00EC3796"/>
    <w:rsid w:val="00EC4AA4"/>
    <w:rsid w:val="00EC5663"/>
    <w:rsid w:val="00EC6DD0"/>
    <w:rsid w:val="00ED16B2"/>
    <w:rsid w:val="00ED16CF"/>
    <w:rsid w:val="00ED2D32"/>
    <w:rsid w:val="00ED3C0F"/>
    <w:rsid w:val="00EE0EE4"/>
    <w:rsid w:val="00EE1B9E"/>
    <w:rsid w:val="00EE1C42"/>
    <w:rsid w:val="00EE1EAE"/>
    <w:rsid w:val="00EE3634"/>
    <w:rsid w:val="00EE3FE2"/>
    <w:rsid w:val="00EE5CF3"/>
    <w:rsid w:val="00EE7397"/>
    <w:rsid w:val="00EE7C77"/>
    <w:rsid w:val="00EF060A"/>
    <w:rsid w:val="00EF11E2"/>
    <w:rsid w:val="00EF31D6"/>
    <w:rsid w:val="00EF392A"/>
    <w:rsid w:val="00EF3D9F"/>
    <w:rsid w:val="00EF3EE3"/>
    <w:rsid w:val="00EF6902"/>
    <w:rsid w:val="00EF7251"/>
    <w:rsid w:val="00EF7813"/>
    <w:rsid w:val="00F004A4"/>
    <w:rsid w:val="00F03432"/>
    <w:rsid w:val="00F0567A"/>
    <w:rsid w:val="00F067D7"/>
    <w:rsid w:val="00F0705A"/>
    <w:rsid w:val="00F07AF3"/>
    <w:rsid w:val="00F11C2A"/>
    <w:rsid w:val="00F1219A"/>
    <w:rsid w:val="00F12A54"/>
    <w:rsid w:val="00F139AC"/>
    <w:rsid w:val="00F13EA3"/>
    <w:rsid w:val="00F14326"/>
    <w:rsid w:val="00F14B4B"/>
    <w:rsid w:val="00F1574C"/>
    <w:rsid w:val="00F1696D"/>
    <w:rsid w:val="00F16C33"/>
    <w:rsid w:val="00F17127"/>
    <w:rsid w:val="00F1723B"/>
    <w:rsid w:val="00F2329D"/>
    <w:rsid w:val="00F26A09"/>
    <w:rsid w:val="00F27155"/>
    <w:rsid w:val="00F30F84"/>
    <w:rsid w:val="00F33112"/>
    <w:rsid w:val="00F34B31"/>
    <w:rsid w:val="00F35F40"/>
    <w:rsid w:val="00F37BD6"/>
    <w:rsid w:val="00F406AD"/>
    <w:rsid w:val="00F41E04"/>
    <w:rsid w:val="00F43133"/>
    <w:rsid w:val="00F43ABD"/>
    <w:rsid w:val="00F461C6"/>
    <w:rsid w:val="00F462F5"/>
    <w:rsid w:val="00F46719"/>
    <w:rsid w:val="00F50D9F"/>
    <w:rsid w:val="00F54313"/>
    <w:rsid w:val="00F54353"/>
    <w:rsid w:val="00F55FFD"/>
    <w:rsid w:val="00F570D2"/>
    <w:rsid w:val="00F57BF4"/>
    <w:rsid w:val="00F603C8"/>
    <w:rsid w:val="00F60EA9"/>
    <w:rsid w:val="00F6177E"/>
    <w:rsid w:val="00F61DD9"/>
    <w:rsid w:val="00F6474C"/>
    <w:rsid w:val="00F674B9"/>
    <w:rsid w:val="00F70644"/>
    <w:rsid w:val="00F7097C"/>
    <w:rsid w:val="00F71B1C"/>
    <w:rsid w:val="00F7357D"/>
    <w:rsid w:val="00F73D32"/>
    <w:rsid w:val="00F73D77"/>
    <w:rsid w:val="00F76D2B"/>
    <w:rsid w:val="00F80856"/>
    <w:rsid w:val="00F81C02"/>
    <w:rsid w:val="00F82767"/>
    <w:rsid w:val="00F84E24"/>
    <w:rsid w:val="00F91178"/>
    <w:rsid w:val="00F919F1"/>
    <w:rsid w:val="00F91C0E"/>
    <w:rsid w:val="00F92113"/>
    <w:rsid w:val="00F94A1B"/>
    <w:rsid w:val="00F95A09"/>
    <w:rsid w:val="00F97A3F"/>
    <w:rsid w:val="00FA1C6A"/>
    <w:rsid w:val="00FA2233"/>
    <w:rsid w:val="00FA3BF2"/>
    <w:rsid w:val="00FA431F"/>
    <w:rsid w:val="00FA5FC3"/>
    <w:rsid w:val="00FA6737"/>
    <w:rsid w:val="00FA7ED2"/>
    <w:rsid w:val="00FB277B"/>
    <w:rsid w:val="00FB27E0"/>
    <w:rsid w:val="00FB3AD1"/>
    <w:rsid w:val="00FB4ADB"/>
    <w:rsid w:val="00FB72EA"/>
    <w:rsid w:val="00FC28FC"/>
    <w:rsid w:val="00FC2C1C"/>
    <w:rsid w:val="00FC4224"/>
    <w:rsid w:val="00FC7ADD"/>
    <w:rsid w:val="00FD31E5"/>
    <w:rsid w:val="00FD5BB2"/>
    <w:rsid w:val="00FD75DB"/>
    <w:rsid w:val="00FE0C00"/>
    <w:rsid w:val="00FE2482"/>
    <w:rsid w:val="00FE4691"/>
    <w:rsid w:val="00FE52C8"/>
    <w:rsid w:val="00FE573E"/>
    <w:rsid w:val="00FE5BE5"/>
    <w:rsid w:val="00FE7606"/>
    <w:rsid w:val="00FE7A8E"/>
    <w:rsid w:val="00FE7B17"/>
    <w:rsid w:val="00FF04DB"/>
    <w:rsid w:val="00FF061F"/>
    <w:rsid w:val="00FF1451"/>
    <w:rsid w:val="00FF2743"/>
    <w:rsid w:val="00FF4525"/>
    <w:rsid w:val="00FF464D"/>
    <w:rsid w:val="00FF5D3D"/>
    <w:rsid w:val="00FF7438"/>
    <w:rsid w:val="00FF78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F02EC"/>
  <w15:docId w15:val="{BA5A7B15-E20D-4F69-86C5-9BDB3F31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470"/>
    <w:pPr>
      <w:widowControl w:val="0"/>
      <w:autoSpaceDE w:val="0"/>
      <w:autoSpaceDN w:val="0"/>
      <w:adjustRightInd w:val="0"/>
    </w:pPr>
    <w:rPr>
      <w:rFonts w:ascii="Arial" w:hAnsi="Arial" w:cs="Times"/>
      <w:lang w:val="en-US" w:eastAsia="es-ES"/>
    </w:rPr>
  </w:style>
  <w:style w:type="paragraph" w:styleId="Heading1">
    <w:name w:val="heading 1"/>
    <w:basedOn w:val="Normal"/>
    <w:next w:val="Normal"/>
    <w:link w:val="Heading1Char"/>
    <w:uiPriority w:val="99"/>
    <w:qFormat/>
    <w:rsid w:val="00E83470"/>
    <w:pPr>
      <w:keepNext/>
      <w:pageBreakBefore/>
      <w:numPr>
        <w:numId w:val="1"/>
      </w:numPr>
      <w:spacing w:before="240" w:after="60"/>
      <w:ind w:left="431" w:hanging="431"/>
      <w:outlineLvl w:val="0"/>
    </w:pPr>
    <w:rPr>
      <w:b/>
      <w:bCs/>
      <w:sz w:val="40"/>
      <w:szCs w:val="40"/>
    </w:rPr>
  </w:style>
  <w:style w:type="paragraph" w:styleId="Heading2">
    <w:name w:val="heading 2"/>
    <w:basedOn w:val="Normal"/>
    <w:next w:val="Normal"/>
    <w:link w:val="Heading2Char"/>
    <w:uiPriority w:val="99"/>
    <w:qFormat/>
    <w:rsid w:val="008164AF"/>
    <w:pPr>
      <w:keepNext/>
      <w:numPr>
        <w:ilvl w:val="1"/>
        <w:numId w:val="1"/>
      </w:numPr>
      <w:spacing w:before="240" w:after="60"/>
      <w:outlineLvl w:val="1"/>
    </w:pPr>
    <w:rPr>
      <w:b/>
      <w:bCs/>
      <w:sz w:val="32"/>
      <w:szCs w:val="32"/>
    </w:rPr>
  </w:style>
  <w:style w:type="paragraph" w:styleId="Heading3">
    <w:name w:val="heading 3"/>
    <w:basedOn w:val="Normal"/>
    <w:next w:val="Normal"/>
    <w:link w:val="Heading3Char"/>
    <w:uiPriority w:val="99"/>
    <w:qFormat/>
    <w:rsid w:val="00BB411B"/>
    <w:pPr>
      <w:keepNext/>
      <w:numPr>
        <w:ilvl w:val="2"/>
        <w:numId w:val="1"/>
      </w:numPr>
      <w:spacing w:before="240" w:after="60"/>
      <w:ind w:left="851" w:hanging="851"/>
      <w:outlineLvl w:val="2"/>
    </w:pPr>
    <w:rPr>
      <w:b/>
      <w:bCs/>
      <w:sz w:val="32"/>
      <w:szCs w:val="32"/>
    </w:rPr>
  </w:style>
  <w:style w:type="paragraph" w:styleId="Heading4">
    <w:name w:val="heading 4"/>
    <w:basedOn w:val="Normal"/>
    <w:next w:val="Normal"/>
    <w:link w:val="Heading4Char"/>
    <w:uiPriority w:val="99"/>
    <w:qFormat/>
    <w:rsid w:val="008164AF"/>
    <w:pPr>
      <w:keepNext/>
      <w:numPr>
        <w:ilvl w:val="3"/>
        <w:numId w:val="1"/>
      </w:numPr>
      <w:spacing w:before="240" w:after="60"/>
      <w:outlineLvl w:val="3"/>
    </w:pPr>
    <w:rPr>
      <w:b/>
      <w:bCs/>
      <w:sz w:val="24"/>
      <w:szCs w:val="24"/>
    </w:rPr>
  </w:style>
  <w:style w:type="paragraph" w:styleId="Heading5">
    <w:name w:val="heading 5"/>
    <w:basedOn w:val="Normal"/>
    <w:next w:val="Normal"/>
    <w:link w:val="Heading5Char"/>
    <w:uiPriority w:val="99"/>
    <w:qFormat/>
    <w:rsid w:val="008164AF"/>
    <w:pPr>
      <w:keepNext/>
      <w:numPr>
        <w:ilvl w:val="4"/>
        <w:numId w:val="1"/>
      </w:numPr>
      <w:spacing w:before="240" w:after="60"/>
      <w:outlineLvl w:val="4"/>
    </w:pPr>
    <w:rPr>
      <w:b/>
      <w:bCs/>
      <w:sz w:val="24"/>
      <w:szCs w:val="24"/>
    </w:rPr>
  </w:style>
  <w:style w:type="paragraph" w:styleId="Heading6">
    <w:name w:val="heading 6"/>
    <w:basedOn w:val="Normal"/>
    <w:next w:val="Normal"/>
    <w:link w:val="Heading6Char"/>
    <w:uiPriority w:val="99"/>
    <w:qFormat/>
    <w:rsid w:val="008164AF"/>
    <w:pPr>
      <w:keepNext/>
      <w:numPr>
        <w:ilvl w:val="5"/>
        <w:numId w:val="1"/>
      </w:numPr>
      <w:spacing w:before="240" w:after="60"/>
      <w:outlineLvl w:val="5"/>
    </w:pPr>
    <w:rPr>
      <w:b/>
      <w:bCs/>
      <w:sz w:val="24"/>
      <w:szCs w:val="24"/>
    </w:rPr>
  </w:style>
  <w:style w:type="paragraph" w:styleId="Heading7">
    <w:name w:val="heading 7"/>
    <w:basedOn w:val="Normal"/>
    <w:next w:val="Normal"/>
    <w:link w:val="Heading7Char"/>
    <w:uiPriority w:val="99"/>
    <w:qFormat/>
    <w:rsid w:val="00CD7495"/>
    <w:pPr>
      <w:numPr>
        <w:ilvl w:val="6"/>
        <w:numId w:val="1"/>
      </w:numPr>
      <w:spacing w:before="240" w:after="60"/>
      <w:outlineLvl w:val="6"/>
    </w:pPr>
    <w:rPr>
      <w:rFonts w:ascii="Calibri" w:hAnsi="Calibri" w:cs="Times New Roman"/>
      <w:sz w:val="24"/>
      <w:szCs w:val="24"/>
    </w:rPr>
  </w:style>
  <w:style w:type="paragraph" w:styleId="Heading8">
    <w:name w:val="heading 8"/>
    <w:basedOn w:val="Normal"/>
    <w:next w:val="Normal"/>
    <w:link w:val="Heading8Char"/>
    <w:uiPriority w:val="99"/>
    <w:qFormat/>
    <w:rsid w:val="00CD7495"/>
    <w:pPr>
      <w:numPr>
        <w:ilvl w:val="7"/>
        <w:numId w:val="1"/>
      </w:numPr>
      <w:spacing w:before="240" w:after="60"/>
      <w:outlineLvl w:val="7"/>
    </w:pPr>
    <w:rPr>
      <w:rFonts w:ascii="Calibri" w:hAnsi="Calibri" w:cs="Times New Roman"/>
      <w:i/>
      <w:iCs/>
      <w:sz w:val="24"/>
      <w:szCs w:val="24"/>
    </w:rPr>
  </w:style>
  <w:style w:type="paragraph" w:styleId="Heading9">
    <w:name w:val="heading 9"/>
    <w:basedOn w:val="Normal"/>
    <w:next w:val="Normal"/>
    <w:link w:val="Heading9Char"/>
    <w:uiPriority w:val="99"/>
    <w:qFormat/>
    <w:rsid w:val="00CD7495"/>
    <w:pPr>
      <w:numPr>
        <w:ilvl w:val="8"/>
        <w:numId w:val="1"/>
      </w:num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83470"/>
    <w:rPr>
      <w:rFonts w:ascii="Arial" w:hAnsi="Arial" w:cs="Times"/>
      <w:b/>
      <w:bCs/>
      <w:sz w:val="40"/>
      <w:szCs w:val="40"/>
      <w:lang w:val="en-US" w:eastAsia="es-ES"/>
    </w:rPr>
  </w:style>
  <w:style w:type="character" w:customStyle="1" w:styleId="Heading2Char">
    <w:name w:val="Heading 2 Char"/>
    <w:link w:val="Heading2"/>
    <w:uiPriority w:val="99"/>
    <w:locked/>
    <w:rsid w:val="008164AF"/>
    <w:rPr>
      <w:rFonts w:ascii="Times" w:hAnsi="Times" w:cs="Times"/>
      <w:b/>
      <w:bCs/>
      <w:sz w:val="32"/>
      <w:szCs w:val="32"/>
      <w:lang w:val="en-US" w:eastAsia="es-ES"/>
    </w:rPr>
  </w:style>
  <w:style w:type="character" w:customStyle="1" w:styleId="Heading3Char">
    <w:name w:val="Heading 3 Char"/>
    <w:link w:val="Heading3"/>
    <w:uiPriority w:val="99"/>
    <w:locked/>
    <w:rsid w:val="00BB411B"/>
    <w:rPr>
      <w:rFonts w:ascii="Arial" w:hAnsi="Arial" w:cs="Times"/>
      <w:b/>
      <w:bCs/>
      <w:sz w:val="32"/>
      <w:szCs w:val="32"/>
      <w:lang w:val="en-US" w:eastAsia="es-ES"/>
    </w:rPr>
  </w:style>
  <w:style w:type="character" w:customStyle="1" w:styleId="Heading4Char">
    <w:name w:val="Heading 4 Char"/>
    <w:link w:val="Heading4"/>
    <w:uiPriority w:val="99"/>
    <w:locked/>
    <w:rsid w:val="008164AF"/>
    <w:rPr>
      <w:rFonts w:ascii="Times" w:hAnsi="Times" w:cs="Times"/>
      <w:b/>
      <w:bCs/>
      <w:sz w:val="24"/>
      <w:szCs w:val="24"/>
      <w:lang w:val="en-US" w:eastAsia="es-ES"/>
    </w:rPr>
  </w:style>
  <w:style w:type="character" w:customStyle="1" w:styleId="Heading5Char">
    <w:name w:val="Heading 5 Char"/>
    <w:link w:val="Heading5"/>
    <w:uiPriority w:val="99"/>
    <w:locked/>
    <w:rsid w:val="008164AF"/>
    <w:rPr>
      <w:rFonts w:ascii="Times" w:hAnsi="Times" w:cs="Times"/>
      <w:b/>
      <w:bCs/>
      <w:sz w:val="24"/>
      <w:szCs w:val="24"/>
      <w:lang w:val="en-US" w:eastAsia="es-ES"/>
    </w:rPr>
  </w:style>
  <w:style w:type="character" w:customStyle="1" w:styleId="Heading6Char">
    <w:name w:val="Heading 6 Char"/>
    <w:link w:val="Heading6"/>
    <w:uiPriority w:val="99"/>
    <w:locked/>
    <w:rsid w:val="008164AF"/>
    <w:rPr>
      <w:rFonts w:ascii="Times" w:hAnsi="Times" w:cs="Times"/>
      <w:b/>
      <w:bCs/>
      <w:sz w:val="24"/>
      <w:szCs w:val="24"/>
      <w:lang w:val="en-US" w:eastAsia="es-ES"/>
    </w:rPr>
  </w:style>
  <w:style w:type="character" w:customStyle="1" w:styleId="Heading7Char">
    <w:name w:val="Heading 7 Char"/>
    <w:link w:val="Heading7"/>
    <w:uiPriority w:val="99"/>
    <w:locked/>
    <w:rsid w:val="00CD7495"/>
    <w:rPr>
      <w:sz w:val="24"/>
      <w:szCs w:val="24"/>
      <w:lang w:val="en-US" w:eastAsia="es-ES"/>
    </w:rPr>
  </w:style>
  <w:style w:type="character" w:customStyle="1" w:styleId="Heading8Char">
    <w:name w:val="Heading 8 Char"/>
    <w:link w:val="Heading8"/>
    <w:uiPriority w:val="99"/>
    <w:locked/>
    <w:rsid w:val="00CD7495"/>
    <w:rPr>
      <w:i/>
      <w:iCs/>
      <w:sz w:val="24"/>
      <w:szCs w:val="24"/>
      <w:lang w:val="en-US" w:eastAsia="es-ES"/>
    </w:rPr>
  </w:style>
  <w:style w:type="character" w:customStyle="1" w:styleId="Heading9Char">
    <w:name w:val="Heading 9 Char"/>
    <w:link w:val="Heading9"/>
    <w:uiPriority w:val="99"/>
    <w:locked/>
    <w:rsid w:val="00CD7495"/>
    <w:rPr>
      <w:rFonts w:ascii="Cambria" w:hAnsi="Cambria"/>
      <w:sz w:val="22"/>
      <w:szCs w:val="22"/>
      <w:lang w:val="en-US" w:eastAsia="es-ES"/>
    </w:rPr>
  </w:style>
  <w:style w:type="paragraph" w:customStyle="1" w:styleId="Heading">
    <w:name w:val="Heading"/>
    <w:basedOn w:val="Normal"/>
    <w:next w:val="BodyText"/>
    <w:uiPriority w:val="99"/>
    <w:rsid w:val="008164AF"/>
    <w:pPr>
      <w:keepNext/>
      <w:spacing w:before="240" w:after="120"/>
    </w:pPr>
    <w:rPr>
      <w:rFonts w:cs="DejaVu Sans"/>
      <w:sz w:val="28"/>
      <w:szCs w:val="28"/>
    </w:rPr>
  </w:style>
  <w:style w:type="paragraph" w:styleId="BodyText">
    <w:name w:val="Body Text"/>
    <w:basedOn w:val="Normal"/>
    <w:link w:val="BodyTextChar"/>
    <w:uiPriority w:val="99"/>
    <w:rsid w:val="008164AF"/>
    <w:pPr>
      <w:spacing w:after="120"/>
    </w:pPr>
  </w:style>
  <w:style w:type="character" w:customStyle="1" w:styleId="BodyTextChar">
    <w:name w:val="Body Text Char"/>
    <w:link w:val="BodyText"/>
    <w:uiPriority w:val="99"/>
    <w:locked/>
    <w:rsid w:val="008164AF"/>
    <w:rPr>
      <w:rFonts w:ascii="Times" w:hAnsi="Times" w:cs="Times"/>
      <w:noProof/>
      <w:sz w:val="20"/>
      <w:szCs w:val="20"/>
    </w:rPr>
  </w:style>
  <w:style w:type="paragraph" w:styleId="List">
    <w:name w:val="List"/>
    <w:basedOn w:val="BodyText"/>
    <w:uiPriority w:val="99"/>
    <w:rsid w:val="008164AF"/>
  </w:style>
  <w:style w:type="paragraph" w:styleId="Caption">
    <w:name w:val="caption"/>
    <w:basedOn w:val="Normal"/>
    <w:uiPriority w:val="99"/>
    <w:qFormat/>
    <w:rsid w:val="008164AF"/>
    <w:pPr>
      <w:spacing w:before="120" w:after="120"/>
    </w:pPr>
    <w:rPr>
      <w:i/>
      <w:iCs/>
      <w:sz w:val="24"/>
      <w:szCs w:val="24"/>
    </w:rPr>
  </w:style>
  <w:style w:type="paragraph" w:customStyle="1" w:styleId="Index">
    <w:name w:val="Index"/>
    <w:basedOn w:val="Normal"/>
    <w:uiPriority w:val="99"/>
    <w:rsid w:val="008164AF"/>
  </w:style>
  <w:style w:type="paragraph" w:styleId="Footer">
    <w:name w:val="footer"/>
    <w:basedOn w:val="Normal"/>
    <w:link w:val="FooterChar"/>
    <w:uiPriority w:val="99"/>
    <w:rsid w:val="008164AF"/>
    <w:pPr>
      <w:tabs>
        <w:tab w:val="center" w:pos="4986"/>
        <w:tab w:val="right" w:pos="9972"/>
      </w:tabs>
    </w:pPr>
  </w:style>
  <w:style w:type="character" w:customStyle="1" w:styleId="FooterChar">
    <w:name w:val="Footer Char"/>
    <w:link w:val="Footer"/>
    <w:uiPriority w:val="99"/>
    <w:locked/>
    <w:rsid w:val="008164AF"/>
    <w:rPr>
      <w:rFonts w:ascii="Times" w:hAnsi="Times" w:cs="Times"/>
      <w:noProof/>
      <w:sz w:val="20"/>
      <w:szCs w:val="20"/>
    </w:rPr>
  </w:style>
  <w:style w:type="paragraph" w:customStyle="1" w:styleId="part">
    <w:name w:val="part"/>
    <w:basedOn w:val="Normal"/>
    <w:next w:val="Normal"/>
    <w:uiPriority w:val="99"/>
    <w:rsid w:val="008164AF"/>
    <w:pPr>
      <w:keepNext/>
      <w:spacing w:before="240" w:after="60"/>
      <w:jc w:val="center"/>
    </w:pPr>
    <w:rPr>
      <w:b/>
      <w:bCs/>
      <w:sz w:val="40"/>
      <w:szCs w:val="40"/>
    </w:rPr>
  </w:style>
  <w:style w:type="paragraph" w:styleId="Header">
    <w:name w:val="header"/>
    <w:basedOn w:val="Normal"/>
    <w:link w:val="HeaderChar"/>
    <w:uiPriority w:val="99"/>
    <w:rsid w:val="008164AF"/>
    <w:pPr>
      <w:tabs>
        <w:tab w:val="center" w:pos="4986"/>
        <w:tab w:val="right" w:pos="9972"/>
      </w:tabs>
    </w:pPr>
  </w:style>
  <w:style w:type="character" w:customStyle="1" w:styleId="HeaderChar">
    <w:name w:val="Header Char"/>
    <w:link w:val="Header"/>
    <w:uiPriority w:val="99"/>
    <w:semiHidden/>
    <w:locked/>
    <w:rsid w:val="008164AF"/>
    <w:rPr>
      <w:rFonts w:ascii="Times" w:hAnsi="Times" w:cs="Times"/>
      <w:noProof/>
      <w:sz w:val="20"/>
      <w:szCs w:val="20"/>
    </w:rPr>
  </w:style>
  <w:style w:type="character" w:customStyle="1" w:styleId="EndnoteSymbol">
    <w:name w:val="Endnote Symbol"/>
    <w:uiPriority w:val="99"/>
    <w:rsid w:val="008164AF"/>
    <w:rPr>
      <w:rFonts w:eastAsia="Times New Roman"/>
      <w:noProof/>
    </w:rPr>
  </w:style>
  <w:style w:type="paragraph" w:styleId="BalloonText">
    <w:name w:val="Balloon Text"/>
    <w:basedOn w:val="Normal"/>
    <w:link w:val="BalloonTextChar"/>
    <w:uiPriority w:val="99"/>
    <w:semiHidden/>
    <w:rsid w:val="00737B73"/>
    <w:rPr>
      <w:rFonts w:ascii="Tahoma" w:hAnsi="Tahoma" w:cs="Tahoma"/>
      <w:sz w:val="16"/>
      <w:szCs w:val="16"/>
    </w:rPr>
  </w:style>
  <w:style w:type="character" w:customStyle="1" w:styleId="BalloonTextChar">
    <w:name w:val="Balloon Text Char"/>
    <w:link w:val="BalloonText"/>
    <w:uiPriority w:val="99"/>
    <w:semiHidden/>
    <w:locked/>
    <w:rsid w:val="00737B73"/>
    <w:rPr>
      <w:rFonts w:ascii="Tahoma" w:hAnsi="Tahoma" w:cs="Tahoma"/>
      <w:noProof/>
      <w:sz w:val="16"/>
      <w:szCs w:val="16"/>
    </w:rPr>
  </w:style>
  <w:style w:type="paragraph" w:styleId="TOCHeading">
    <w:name w:val="TOC Heading"/>
    <w:basedOn w:val="Heading1"/>
    <w:next w:val="Normal"/>
    <w:uiPriority w:val="99"/>
    <w:qFormat/>
    <w:rsid w:val="00000E52"/>
    <w:pPr>
      <w:keepLines/>
      <w:widowControl/>
      <w:autoSpaceDE/>
      <w:autoSpaceDN/>
      <w:adjustRightInd/>
      <w:spacing w:before="480" w:after="0" w:line="276" w:lineRule="auto"/>
      <w:outlineLvl w:val="9"/>
    </w:pPr>
    <w:rPr>
      <w:rFonts w:ascii="Cambria" w:hAnsi="Cambria" w:cs="Times New Roman"/>
      <w:color w:val="365F91"/>
      <w:sz w:val="28"/>
      <w:szCs w:val="28"/>
      <w:lang w:eastAsia="en-US"/>
    </w:rPr>
  </w:style>
  <w:style w:type="paragraph" w:styleId="TOC2">
    <w:name w:val="toc 2"/>
    <w:basedOn w:val="Normal"/>
    <w:next w:val="Normal"/>
    <w:autoRedefine/>
    <w:uiPriority w:val="39"/>
    <w:rsid w:val="00491B62"/>
    <w:pPr>
      <w:widowControl/>
      <w:tabs>
        <w:tab w:val="right" w:leader="dot" w:pos="8820"/>
      </w:tabs>
      <w:autoSpaceDE/>
      <w:autoSpaceDN/>
      <w:adjustRightInd/>
      <w:spacing w:after="100" w:line="276" w:lineRule="auto"/>
      <w:ind w:left="540"/>
    </w:pPr>
    <w:rPr>
      <w:rFonts w:ascii="Calibri" w:hAnsi="Calibri" w:cs="Times New Roman"/>
      <w:sz w:val="22"/>
      <w:szCs w:val="22"/>
      <w:lang w:eastAsia="en-US"/>
    </w:rPr>
  </w:style>
  <w:style w:type="paragraph" w:styleId="TOC1">
    <w:name w:val="toc 1"/>
    <w:basedOn w:val="Normal"/>
    <w:next w:val="Normal"/>
    <w:autoRedefine/>
    <w:uiPriority w:val="39"/>
    <w:rsid w:val="00AC4B99"/>
    <w:pPr>
      <w:widowControl/>
      <w:tabs>
        <w:tab w:val="right" w:leader="dot" w:pos="8820"/>
      </w:tabs>
      <w:autoSpaceDE/>
      <w:autoSpaceDN/>
      <w:adjustRightInd/>
      <w:spacing w:after="100" w:line="276" w:lineRule="auto"/>
    </w:pPr>
    <w:rPr>
      <w:rFonts w:ascii="Calibri" w:hAnsi="Calibri" w:cs="Times New Roman"/>
      <w:sz w:val="22"/>
      <w:szCs w:val="22"/>
      <w:lang w:eastAsia="en-US"/>
    </w:rPr>
  </w:style>
  <w:style w:type="paragraph" w:styleId="TOC3">
    <w:name w:val="toc 3"/>
    <w:basedOn w:val="Normal"/>
    <w:next w:val="Normal"/>
    <w:autoRedefine/>
    <w:uiPriority w:val="39"/>
    <w:rsid w:val="00491B62"/>
    <w:pPr>
      <w:widowControl/>
      <w:tabs>
        <w:tab w:val="right" w:leader="dot" w:pos="8820"/>
      </w:tabs>
      <w:autoSpaceDE/>
      <w:autoSpaceDN/>
      <w:adjustRightInd/>
      <w:spacing w:after="100" w:line="276" w:lineRule="auto"/>
      <w:ind w:left="720"/>
    </w:pPr>
    <w:rPr>
      <w:rFonts w:ascii="Calibri" w:hAnsi="Calibri" w:cs="Times New Roman"/>
      <w:sz w:val="22"/>
      <w:szCs w:val="22"/>
      <w:lang w:eastAsia="en-US"/>
    </w:rPr>
  </w:style>
  <w:style w:type="paragraph" w:styleId="Title">
    <w:name w:val="Title"/>
    <w:basedOn w:val="Normal"/>
    <w:next w:val="Normal"/>
    <w:link w:val="TitleChar"/>
    <w:uiPriority w:val="99"/>
    <w:qFormat/>
    <w:rsid w:val="00000E52"/>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99"/>
    <w:locked/>
    <w:rsid w:val="00000E52"/>
    <w:rPr>
      <w:rFonts w:ascii="Cambria" w:hAnsi="Cambria" w:cs="Times New Roman"/>
      <w:b/>
      <w:bCs/>
      <w:noProof/>
      <w:kern w:val="28"/>
      <w:sz w:val="32"/>
      <w:szCs w:val="32"/>
    </w:rPr>
  </w:style>
  <w:style w:type="character" w:styleId="Hyperlink">
    <w:name w:val="Hyperlink"/>
    <w:uiPriority w:val="99"/>
    <w:rsid w:val="00000E52"/>
    <w:rPr>
      <w:rFonts w:cs="Times New Roman"/>
      <w:color w:val="0000FF"/>
      <w:u w:val="single"/>
    </w:rPr>
  </w:style>
  <w:style w:type="character" w:styleId="CommentReference">
    <w:name w:val="annotation reference"/>
    <w:uiPriority w:val="99"/>
    <w:semiHidden/>
    <w:rsid w:val="002145C8"/>
    <w:rPr>
      <w:rFonts w:cs="Times New Roman"/>
      <w:sz w:val="16"/>
      <w:szCs w:val="16"/>
    </w:rPr>
  </w:style>
  <w:style w:type="paragraph" w:styleId="CommentText">
    <w:name w:val="annotation text"/>
    <w:basedOn w:val="Normal"/>
    <w:link w:val="CommentTextChar"/>
    <w:uiPriority w:val="99"/>
    <w:semiHidden/>
    <w:rsid w:val="002145C8"/>
    <w:rPr>
      <w:noProof/>
      <w:lang w:val="es-ES"/>
    </w:rPr>
  </w:style>
  <w:style w:type="character" w:customStyle="1" w:styleId="CommentTextChar">
    <w:name w:val="Comment Text Char"/>
    <w:link w:val="CommentText"/>
    <w:uiPriority w:val="99"/>
    <w:semiHidden/>
    <w:locked/>
    <w:rsid w:val="002145C8"/>
    <w:rPr>
      <w:rFonts w:ascii="Times" w:hAnsi="Times" w:cs="Times"/>
      <w:noProof/>
    </w:rPr>
  </w:style>
  <w:style w:type="character" w:styleId="FollowedHyperlink">
    <w:name w:val="FollowedHyperlink"/>
    <w:uiPriority w:val="99"/>
    <w:semiHidden/>
    <w:rsid w:val="0018067C"/>
    <w:rPr>
      <w:rFonts w:cs="Times New Roman"/>
      <w:color w:val="800080"/>
      <w:u w:val="single"/>
    </w:rPr>
  </w:style>
  <w:style w:type="paragraph" w:styleId="HTMLPreformatted">
    <w:name w:val="HTML Preformatted"/>
    <w:basedOn w:val="Normal"/>
    <w:link w:val="HTMLPreformattedChar"/>
    <w:uiPriority w:val="99"/>
    <w:semiHidden/>
    <w:rsid w:val="001806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s-ES"/>
    </w:rPr>
  </w:style>
  <w:style w:type="character" w:customStyle="1" w:styleId="HTMLPreformattedChar">
    <w:name w:val="HTML Preformatted Char"/>
    <w:link w:val="HTMLPreformatted"/>
    <w:uiPriority w:val="99"/>
    <w:semiHidden/>
    <w:locked/>
    <w:rsid w:val="0018067C"/>
    <w:rPr>
      <w:rFonts w:ascii="Courier New" w:hAnsi="Courier New" w:cs="Courier New"/>
    </w:rPr>
  </w:style>
  <w:style w:type="table" w:styleId="TableGrid">
    <w:name w:val="Table Grid"/>
    <w:basedOn w:val="TableNormal"/>
    <w:rsid w:val="003B12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00301D"/>
    <w:pPr>
      <w:ind w:left="720"/>
      <w:contextualSpacing/>
    </w:pPr>
  </w:style>
  <w:style w:type="paragraph" w:styleId="CommentSubject">
    <w:name w:val="annotation subject"/>
    <w:basedOn w:val="CommentText"/>
    <w:next w:val="CommentText"/>
    <w:link w:val="CommentSubjectChar"/>
    <w:uiPriority w:val="99"/>
    <w:semiHidden/>
    <w:rsid w:val="008262D5"/>
    <w:rPr>
      <w:b/>
      <w:bCs/>
      <w:noProof w:val="0"/>
      <w:lang w:val="en-US"/>
    </w:rPr>
  </w:style>
  <w:style w:type="character" w:customStyle="1" w:styleId="CommentSubjectChar">
    <w:name w:val="Comment Subject Char"/>
    <w:link w:val="CommentSubject"/>
    <w:uiPriority w:val="99"/>
    <w:semiHidden/>
    <w:locked/>
    <w:rsid w:val="008262D5"/>
    <w:rPr>
      <w:rFonts w:ascii="Times" w:hAnsi="Times" w:cs="Times"/>
      <w:b/>
      <w:bCs/>
      <w:noProof/>
      <w:lang w:val="en-US"/>
    </w:rPr>
  </w:style>
  <w:style w:type="paragraph" w:styleId="NormalWeb">
    <w:name w:val="Normal (Web)"/>
    <w:basedOn w:val="Normal"/>
    <w:uiPriority w:val="99"/>
    <w:rsid w:val="00147573"/>
    <w:pPr>
      <w:widowControl/>
      <w:autoSpaceDE/>
      <w:autoSpaceDN/>
      <w:adjustRightInd/>
    </w:pPr>
    <w:rPr>
      <w:rFonts w:ascii="Times New Roman" w:hAnsi="Times New Roman" w:cs="Times New Roman"/>
      <w:sz w:val="24"/>
      <w:szCs w:val="24"/>
      <w:lang w:eastAsia="en-US"/>
    </w:rPr>
  </w:style>
  <w:style w:type="paragraph" w:customStyle="1" w:styleId="Contenidodelatabla">
    <w:name w:val="Contenido de la tabla"/>
    <w:basedOn w:val="Normal"/>
    <w:uiPriority w:val="99"/>
    <w:rsid w:val="00EC3537"/>
    <w:pPr>
      <w:widowControl/>
      <w:suppressLineNumbers/>
      <w:suppressAutoHyphens/>
      <w:autoSpaceDE/>
      <w:autoSpaceDN/>
      <w:adjustRightInd/>
      <w:jc w:val="both"/>
    </w:pPr>
    <w:rPr>
      <w:rFonts w:ascii="Century Gothic" w:hAnsi="Century Gothic" w:cs="Times New Roman"/>
      <w:color w:val="5F5F5F"/>
      <w:szCs w:val="24"/>
      <w:lang w:eastAsia="ar-SA"/>
    </w:rPr>
  </w:style>
  <w:style w:type="character" w:styleId="Emphasis">
    <w:name w:val="Emphasis"/>
    <w:uiPriority w:val="99"/>
    <w:qFormat/>
    <w:rsid w:val="00066714"/>
    <w:rPr>
      <w:rFonts w:cs="Times New Roman"/>
      <w:i/>
    </w:rPr>
  </w:style>
  <w:style w:type="paragraph" w:styleId="DocumentMap">
    <w:name w:val="Document Map"/>
    <w:basedOn w:val="Normal"/>
    <w:link w:val="DocumentMapChar"/>
    <w:uiPriority w:val="99"/>
    <w:semiHidden/>
    <w:rsid w:val="00D0519D"/>
    <w:rPr>
      <w:rFonts w:ascii="Tahoma" w:hAnsi="Tahoma" w:cs="Tahoma"/>
      <w:sz w:val="16"/>
      <w:szCs w:val="16"/>
    </w:rPr>
  </w:style>
  <w:style w:type="character" w:customStyle="1" w:styleId="DocumentMapChar">
    <w:name w:val="Document Map Char"/>
    <w:link w:val="DocumentMap"/>
    <w:uiPriority w:val="99"/>
    <w:semiHidden/>
    <w:locked/>
    <w:rsid w:val="00D0519D"/>
    <w:rPr>
      <w:rFonts w:ascii="Tahoma" w:hAnsi="Tahoma" w:cs="Tahoma"/>
      <w:sz w:val="16"/>
      <w:szCs w:val="16"/>
      <w:lang w:val="en-US"/>
    </w:rPr>
  </w:style>
  <w:style w:type="paragraph" w:styleId="Revision">
    <w:name w:val="Revision"/>
    <w:hidden/>
    <w:uiPriority w:val="99"/>
    <w:semiHidden/>
    <w:rsid w:val="00055A61"/>
    <w:rPr>
      <w:rFonts w:ascii="Times" w:hAnsi="Times" w:cs="Times"/>
      <w:lang w:val="en-US" w:eastAsia="es-ES"/>
    </w:rPr>
  </w:style>
  <w:style w:type="table" w:styleId="LightShading-Accent2">
    <w:name w:val="Light Shading Accent 2"/>
    <w:basedOn w:val="TableNormal"/>
    <w:uiPriority w:val="99"/>
    <w:rsid w:val="00FF78CF"/>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styleId="NoSpacing">
    <w:name w:val="No Spacing"/>
    <w:uiPriority w:val="99"/>
    <w:qFormat/>
    <w:rsid w:val="00C5167D"/>
    <w:pPr>
      <w:widowControl w:val="0"/>
      <w:autoSpaceDE w:val="0"/>
      <w:autoSpaceDN w:val="0"/>
      <w:adjustRightInd w:val="0"/>
    </w:pPr>
    <w:rPr>
      <w:rFonts w:ascii="Times" w:hAnsi="Times" w:cs="Times"/>
      <w:lang w:val="en-US" w:eastAsia="es-ES"/>
    </w:rPr>
  </w:style>
  <w:style w:type="paragraph" w:customStyle="1" w:styleId="OTTopic">
    <w:name w:val="OT Topic"/>
    <w:basedOn w:val="ListParagraph"/>
    <w:uiPriority w:val="99"/>
    <w:rsid w:val="00E45C0A"/>
    <w:pPr>
      <w:widowControl/>
      <w:tabs>
        <w:tab w:val="left" w:pos="720"/>
      </w:tabs>
      <w:suppressAutoHyphens/>
      <w:autoSpaceDE/>
      <w:autoSpaceDN/>
      <w:adjustRightInd/>
      <w:spacing w:line="250" w:lineRule="exact"/>
      <w:ind w:left="1080" w:hanging="360"/>
    </w:pPr>
    <w:rPr>
      <w:rFonts w:cs="Arial"/>
      <w:b/>
      <w:lang w:val="en-GB" w:eastAsia="en-GB"/>
    </w:rPr>
  </w:style>
  <w:style w:type="character" w:customStyle="1" w:styleId="ListParagraphChar">
    <w:name w:val="List Paragraph Char"/>
    <w:link w:val="ListParagraph"/>
    <w:uiPriority w:val="99"/>
    <w:locked/>
    <w:rsid w:val="00E45C0A"/>
    <w:rPr>
      <w:rFonts w:ascii="Times" w:hAnsi="Times" w:cs="Times"/>
      <w:lang w:eastAsia="es-ES"/>
    </w:rPr>
  </w:style>
  <w:style w:type="paragraph" w:styleId="TOC4">
    <w:name w:val="toc 4"/>
    <w:basedOn w:val="Normal"/>
    <w:next w:val="Normal"/>
    <w:autoRedefine/>
    <w:uiPriority w:val="39"/>
    <w:unhideWhenUsed/>
    <w:rsid w:val="00690A18"/>
    <w:pPr>
      <w:widowControl/>
      <w:autoSpaceDE/>
      <w:autoSpaceDN/>
      <w:adjustRightInd/>
      <w:spacing w:after="100" w:line="276" w:lineRule="auto"/>
      <w:ind w:left="660"/>
    </w:pPr>
    <w:rPr>
      <w:rFonts w:ascii="Calibri" w:hAnsi="Calibri" w:cs="Times New Roman"/>
      <w:sz w:val="22"/>
      <w:szCs w:val="22"/>
      <w:lang w:eastAsia="en-US"/>
    </w:rPr>
  </w:style>
  <w:style w:type="paragraph" w:styleId="TOC5">
    <w:name w:val="toc 5"/>
    <w:basedOn w:val="Normal"/>
    <w:next w:val="Normal"/>
    <w:autoRedefine/>
    <w:uiPriority w:val="39"/>
    <w:unhideWhenUsed/>
    <w:rsid w:val="00690A18"/>
    <w:pPr>
      <w:widowControl/>
      <w:autoSpaceDE/>
      <w:autoSpaceDN/>
      <w:adjustRightInd/>
      <w:spacing w:after="100" w:line="276" w:lineRule="auto"/>
      <w:ind w:left="880"/>
    </w:pPr>
    <w:rPr>
      <w:rFonts w:ascii="Calibri" w:hAnsi="Calibri" w:cs="Times New Roman"/>
      <w:sz w:val="22"/>
      <w:szCs w:val="22"/>
      <w:lang w:eastAsia="en-US"/>
    </w:rPr>
  </w:style>
  <w:style w:type="paragraph" w:styleId="TOC6">
    <w:name w:val="toc 6"/>
    <w:basedOn w:val="Normal"/>
    <w:next w:val="Normal"/>
    <w:autoRedefine/>
    <w:uiPriority w:val="39"/>
    <w:unhideWhenUsed/>
    <w:rsid w:val="00690A18"/>
    <w:pPr>
      <w:widowControl/>
      <w:autoSpaceDE/>
      <w:autoSpaceDN/>
      <w:adjustRightInd/>
      <w:spacing w:after="100" w:line="276" w:lineRule="auto"/>
      <w:ind w:left="1100"/>
    </w:pPr>
    <w:rPr>
      <w:rFonts w:ascii="Calibri" w:hAnsi="Calibri" w:cs="Times New Roman"/>
      <w:sz w:val="22"/>
      <w:szCs w:val="22"/>
      <w:lang w:eastAsia="en-US"/>
    </w:rPr>
  </w:style>
  <w:style w:type="paragraph" w:styleId="TOC7">
    <w:name w:val="toc 7"/>
    <w:basedOn w:val="Normal"/>
    <w:next w:val="Normal"/>
    <w:autoRedefine/>
    <w:uiPriority w:val="39"/>
    <w:unhideWhenUsed/>
    <w:rsid w:val="00690A18"/>
    <w:pPr>
      <w:widowControl/>
      <w:autoSpaceDE/>
      <w:autoSpaceDN/>
      <w:adjustRightInd/>
      <w:spacing w:after="100" w:line="276" w:lineRule="auto"/>
      <w:ind w:left="1320"/>
    </w:pPr>
    <w:rPr>
      <w:rFonts w:ascii="Calibri" w:hAnsi="Calibri" w:cs="Times New Roman"/>
      <w:sz w:val="22"/>
      <w:szCs w:val="22"/>
      <w:lang w:eastAsia="en-US"/>
    </w:rPr>
  </w:style>
  <w:style w:type="paragraph" w:styleId="TOC8">
    <w:name w:val="toc 8"/>
    <w:basedOn w:val="Normal"/>
    <w:next w:val="Normal"/>
    <w:autoRedefine/>
    <w:uiPriority w:val="39"/>
    <w:unhideWhenUsed/>
    <w:rsid w:val="00690A18"/>
    <w:pPr>
      <w:widowControl/>
      <w:autoSpaceDE/>
      <w:autoSpaceDN/>
      <w:adjustRightInd/>
      <w:spacing w:after="100" w:line="276" w:lineRule="auto"/>
      <w:ind w:left="1540"/>
    </w:pPr>
    <w:rPr>
      <w:rFonts w:ascii="Calibri" w:hAnsi="Calibri" w:cs="Times New Roman"/>
      <w:sz w:val="22"/>
      <w:szCs w:val="22"/>
      <w:lang w:eastAsia="en-US"/>
    </w:rPr>
  </w:style>
  <w:style w:type="paragraph" w:styleId="TOC9">
    <w:name w:val="toc 9"/>
    <w:basedOn w:val="Normal"/>
    <w:next w:val="Normal"/>
    <w:autoRedefine/>
    <w:uiPriority w:val="39"/>
    <w:unhideWhenUsed/>
    <w:rsid w:val="00690A18"/>
    <w:pPr>
      <w:widowControl/>
      <w:autoSpaceDE/>
      <w:autoSpaceDN/>
      <w:adjustRightInd/>
      <w:spacing w:after="100" w:line="276" w:lineRule="auto"/>
      <w:ind w:left="1760"/>
    </w:pPr>
    <w:rPr>
      <w:rFonts w:ascii="Calibri" w:hAnsi="Calibri" w:cs="Times New Roman"/>
      <w:sz w:val="22"/>
      <w:szCs w:val="22"/>
      <w:lang w:eastAsia="en-US"/>
    </w:rPr>
  </w:style>
  <w:style w:type="paragraph" w:customStyle="1" w:styleId="Default">
    <w:name w:val="Default"/>
    <w:rsid w:val="00BA3BC9"/>
    <w:pPr>
      <w:autoSpaceDE w:val="0"/>
      <w:autoSpaceDN w:val="0"/>
      <w:adjustRightInd w:val="0"/>
    </w:pPr>
    <w:rPr>
      <w:rFonts w:ascii="Arial" w:hAnsi="Arial" w:cs="Arial"/>
      <w:color w:val="000000"/>
      <w:sz w:val="24"/>
      <w:szCs w:val="24"/>
      <w:lang w:val="en-US"/>
    </w:rPr>
  </w:style>
  <w:style w:type="paragraph" w:styleId="ListBullet2">
    <w:name w:val="List Bullet 2"/>
    <w:basedOn w:val="Normal"/>
    <w:locked/>
    <w:rsid w:val="00E83470"/>
    <w:pPr>
      <w:widowControl/>
      <w:numPr>
        <w:numId w:val="29"/>
      </w:numPr>
      <w:tabs>
        <w:tab w:val="clear" w:pos="720"/>
      </w:tabs>
      <w:autoSpaceDE/>
      <w:autoSpaceDN/>
      <w:adjustRightInd/>
      <w:spacing w:before="80" w:after="220" w:line="280" w:lineRule="exact"/>
      <w:ind w:left="3420"/>
    </w:pPr>
    <w:rPr>
      <w:rFonts w:cs="Times New Roman"/>
      <w:kern w:val="20"/>
      <w:position w:val="6"/>
      <w:lang w:eastAsia="en-US"/>
    </w:rPr>
  </w:style>
  <w:style w:type="character" w:styleId="PlaceholderText">
    <w:name w:val="Placeholder Text"/>
    <w:basedOn w:val="DefaultParagraphFont"/>
    <w:rsid w:val="00E83470"/>
    <w:rPr>
      <w:color w:val="808080"/>
    </w:rPr>
  </w:style>
  <w:style w:type="paragraph" w:customStyle="1" w:styleId="TableText">
    <w:name w:val="Table Text"/>
    <w:basedOn w:val="Normal"/>
    <w:link w:val="TableTextChar"/>
    <w:rsid w:val="00E83470"/>
    <w:pPr>
      <w:widowControl/>
      <w:tabs>
        <w:tab w:val="left" w:pos="801"/>
      </w:tabs>
      <w:autoSpaceDE/>
      <w:autoSpaceDN/>
      <w:adjustRightInd/>
      <w:spacing w:before="120" w:after="120" w:line="280" w:lineRule="exact"/>
    </w:pPr>
    <w:rPr>
      <w:rFonts w:cs="Times New Roman"/>
      <w:color w:val="404040"/>
      <w:kern w:val="20"/>
      <w:position w:val="6"/>
      <w:sz w:val="18"/>
      <w:szCs w:val="18"/>
      <w:lang w:eastAsia="en-US"/>
    </w:rPr>
  </w:style>
  <w:style w:type="character" w:customStyle="1" w:styleId="TableTextChar">
    <w:name w:val="Table Text Char"/>
    <w:basedOn w:val="DefaultParagraphFont"/>
    <w:link w:val="TableText"/>
    <w:rsid w:val="00E83470"/>
    <w:rPr>
      <w:rFonts w:ascii="Arial" w:hAnsi="Arial"/>
      <w:color w:val="404040"/>
      <w:kern w:val="20"/>
      <w:position w:val="6"/>
      <w:sz w:val="18"/>
      <w:szCs w:val="18"/>
      <w:lang w:val="en-US" w:eastAsia="en-US"/>
    </w:rPr>
  </w:style>
  <w:style w:type="paragraph" w:customStyle="1" w:styleId="TableHeading">
    <w:name w:val="Table Heading"/>
    <w:basedOn w:val="Normal"/>
    <w:rsid w:val="00E83470"/>
    <w:pPr>
      <w:keepNext/>
      <w:widowControl/>
      <w:autoSpaceDE/>
      <w:autoSpaceDN/>
      <w:adjustRightInd/>
      <w:spacing w:before="120" w:after="120"/>
      <w:outlineLvl w:val="1"/>
    </w:pPr>
    <w:rPr>
      <w:rFonts w:cs="Arial"/>
      <w:color w:val="0D0D0D"/>
      <w:kern w:val="20"/>
      <w:position w:val="6"/>
      <w:szCs w:val="18"/>
      <w:lang w:eastAsia="en-US"/>
    </w:rPr>
  </w:style>
  <w:style w:type="paragraph" w:customStyle="1" w:styleId="vignette">
    <w:name w:val="vignette"/>
    <w:basedOn w:val="Normal"/>
    <w:link w:val="vignetteCar"/>
    <w:qFormat/>
    <w:rsid w:val="00E83470"/>
    <w:pPr>
      <w:widowControl/>
      <w:spacing w:after="200" w:line="276" w:lineRule="auto"/>
      <w:ind w:left="-142"/>
    </w:pPr>
    <w:rPr>
      <w:rFonts w:cs="Arial"/>
      <w:b/>
      <w:bCs/>
      <w:sz w:val="22"/>
      <w:szCs w:val="22"/>
      <w:lang w:val="es-ES"/>
    </w:rPr>
  </w:style>
  <w:style w:type="character" w:customStyle="1" w:styleId="vignetteCar">
    <w:name w:val="vignette Car"/>
    <w:basedOn w:val="DefaultParagraphFont"/>
    <w:link w:val="vignette"/>
    <w:rsid w:val="00E83470"/>
    <w:rPr>
      <w:rFonts w:ascii="Arial" w:hAnsi="Arial" w:cs="Arial"/>
      <w:b/>
      <w:bCs/>
      <w:sz w:val="22"/>
      <w:szCs w:val="22"/>
      <w:lang w:val="es-ES" w:eastAsia="es-ES"/>
    </w:rPr>
  </w:style>
  <w:style w:type="paragraph" w:customStyle="1" w:styleId="ps0">
    <w:name w:val="ps0"/>
    <w:basedOn w:val="Normal"/>
    <w:rsid w:val="00E83470"/>
    <w:pPr>
      <w:widowControl/>
      <w:autoSpaceDE/>
      <w:autoSpaceDN/>
      <w:adjustRightInd/>
      <w:spacing w:after="200" w:line="276" w:lineRule="auto"/>
      <w:jc w:val="both"/>
    </w:pPr>
    <w:rPr>
      <w:rFonts w:ascii="Times New Roman" w:hAnsi="Times New Roman" w:cstheme="minorBidi"/>
      <w:sz w:val="24"/>
      <w:szCs w:val="24"/>
      <w:lang w:val="es-ES" w:eastAsia="en-US"/>
    </w:rPr>
  </w:style>
  <w:style w:type="character" w:customStyle="1" w:styleId="ts21">
    <w:name w:val="ts21"/>
    <w:basedOn w:val="DefaultParagraphFont"/>
    <w:rsid w:val="00E83470"/>
    <w:rPr>
      <w:b/>
      <w:bCs/>
    </w:rPr>
  </w:style>
  <w:style w:type="character" w:customStyle="1" w:styleId="ts31">
    <w:name w:val="ts31"/>
    <w:basedOn w:val="DefaultParagraphFont"/>
    <w:rsid w:val="00E83470"/>
    <w:rPr>
      <w:i/>
      <w:iCs/>
    </w:rPr>
  </w:style>
  <w:style w:type="paragraph" w:customStyle="1" w:styleId="vignette2">
    <w:name w:val="vignette2"/>
    <w:basedOn w:val="Normal"/>
    <w:link w:val="vignette2Car"/>
    <w:qFormat/>
    <w:rsid w:val="00E83470"/>
    <w:pPr>
      <w:widowControl/>
      <w:spacing w:after="200" w:line="276" w:lineRule="auto"/>
      <w:ind w:left="426"/>
    </w:pPr>
    <w:rPr>
      <w:rFonts w:cs="Arial"/>
      <w:bCs/>
      <w:sz w:val="22"/>
      <w:szCs w:val="22"/>
      <w:lang w:val="es-ES"/>
    </w:rPr>
  </w:style>
  <w:style w:type="character" w:customStyle="1" w:styleId="vignette2Car">
    <w:name w:val="vignette2 Car"/>
    <w:basedOn w:val="DefaultParagraphFont"/>
    <w:link w:val="vignette2"/>
    <w:rsid w:val="00E83470"/>
    <w:rPr>
      <w:rFonts w:ascii="Arial" w:hAnsi="Arial" w:cs="Arial"/>
      <w:bCs/>
      <w:sz w:val="22"/>
      <w:szCs w:val="22"/>
      <w:lang w:val="es-ES" w:eastAsia="es-ES"/>
    </w:rPr>
  </w:style>
  <w:style w:type="character" w:customStyle="1" w:styleId="ts51">
    <w:name w:val="ts51"/>
    <w:basedOn w:val="DefaultParagraphFont"/>
    <w:rsid w:val="00E83470"/>
    <w:rPr>
      <w:b/>
      <w:bCs/>
      <w:sz w:val="20"/>
      <w:szCs w:val="20"/>
    </w:rPr>
  </w:style>
  <w:style w:type="paragraph" w:customStyle="1" w:styleId="Standard">
    <w:name w:val="Standard"/>
    <w:rsid w:val="004800FD"/>
    <w:pPr>
      <w:widowControl w:val="0"/>
      <w:autoSpaceDE w:val="0"/>
      <w:autoSpaceDN w:val="0"/>
      <w:adjustRightInd w:val="0"/>
      <w:spacing w:before="144" w:line="240" w:lineRule="exact"/>
      <w:ind w:left="1440"/>
    </w:pPr>
    <w:rPr>
      <w:rFonts w:ascii="Palatino" w:eastAsiaTheme="minorEastAsia" w:hAnsi="Palatino" w:cs="Palatin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02402">
      <w:bodyDiv w:val="1"/>
      <w:marLeft w:val="0"/>
      <w:marRight w:val="0"/>
      <w:marTop w:val="0"/>
      <w:marBottom w:val="0"/>
      <w:divBdr>
        <w:top w:val="none" w:sz="0" w:space="0" w:color="auto"/>
        <w:left w:val="none" w:sz="0" w:space="0" w:color="auto"/>
        <w:bottom w:val="none" w:sz="0" w:space="0" w:color="auto"/>
        <w:right w:val="none" w:sz="0" w:space="0" w:color="auto"/>
      </w:divBdr>
    </w:div>
    <w:div w:id="1962763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yperlink" Target="https://knowledge.opentext.com"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hyperlink" Target="mailto:support@opentext.com"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hyperlink" Target="http://www.opentext.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yperlink" Target="https://knowledge.opentext.com/" TargetMode="Externa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jpe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o\AppData\Roaming\Microsoft\Templates\OpenTextReleaseNotesTemplatev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78FEB4163C4ECB8B3A0E1BC4A9932C"/>
        <w:category>
          <w:name w:val="General"/>
          <w:gallery w:val="placeholder"/>
        </w:category>
        <w:types>
          <w:type w:val="bbPlcHdr"/>
        </w:types>
        <w:behaviors>
          <w:behavior w:val="content"/>
        </w:behaviors>
        <w:guid w:val="{C140D3BD-ACBC-4AA4-B86B-1261F37E3F85}"/>
      </w:docPartPr>
      <w:docPartBody>
        <w:p w:rsidR="007E3BB2" w:rsidRDefault="00E95E08" w:rsidP="00E95E08">
          <w:pPr>
            <w:pStyle w:val="B278FEB4163C4ECB8B3A0E1BC4A9932C"/>
          </w:pPr>
          <w:r w:rsidRPr="002B3278">
            <w:rPr>
              <w:rStyle w:val="PlaceholderText"/>
            </w:rPr>
            <w:t>[Title]</w:t>
          </w:r>
        </w:p>
      </w:docPartBody>
    </w:docPart>
    <w:docPart>
      <w:docPartPr>
        <w:name w:val="57E18963476746718D04A1A11DFB0B01"/>
        <w:category>
          <w:name w:val="General"/>
          <w:gallery w:val="placeholder"/>
        </w:category>
        <w:types>
          <w:type w:val="bbPlcHdr"/>
        </w:types>
        <w:behaviors>
          <w:behavior w:val="content"/>
        </w:behaviors>
        <w:guid w:val="{F8FF583F-0B37-4370-A3D1-79C98A135CC8}"/>
      </w:docPartPr>
      <w:docPartBody>
        <w:p w:rsidR="007E3BB2" w:rsidRDefault="00E95E08" w:rsidP="00E95E08">
          <w:pPr>
            <w:pStyle w:val="57E18963476746718D04A1A11DFB0B01"/>
          </w:pPr>
          <w:r w:rsidRPr="002B3278">
            <w:rPr>
              <w:rStyle w:val="PlaceholderText"/>
            </w:rPr>
            <w:t>[Subject]</w:t>
          </w:r>
        </w:p>
      </w:docPartBody>
    </w:docPart>
    <w:docPart>
      <w:docPartPr>
        <w:name w:val="FD1CD8BCAFBF456182FE92BE7D2757B3"/>
        <w:category>
          <w:name w:val="General"/>
          <w:gallery w:val="placeholder"/>
        </w:category>
        <w:types>
          <w:type w:val="bbPlcHdr"/>
        </w:types>
        <w:behaviors>
          <w:behavior w:val="content"/>
        </w:behaviors>
        <w:guid w:val="{080C2161-F0E0-4CB4-96BD-05A19443B45B}"/>
      </w:docPartPr>
      <w:docPartBody>
        <w:p w:rsidR="007E3BB2" w:rsidRDefault="00E95E08" w:rsidP="00E95E08">
          <w:pPr>
            <w:pStyle w:val="FD1CD8BCAFBF456182FE92BE7D2757B3"/>
          </w:pPr>
          <w:r w:rsidRPr="002B3278">
            <w:rPr>
              <w:rStyle w:val="PlaceholderText"/>
            </w:rPr>
            <w:t>[Title]</w:t>
          </w:r>
        </w:p>
      </w:docPartBody>
    </w:docPart>
    <w:docPart>
      <w:docPartPr>
        <w:name w:val="80E51DFBA12345FDAE52ADFCAB88B3E8"/>
        <w:category>
          <w:name w:val="General"/>
          <w:gallery w:val="placeholder"/>
        </w:category>
        <w:types>
          <w:type w:val="bbPlcHdr"/>
        </w:types>
        <w:behaviors>
          <w:behavior w:val="content"/>
        </w:behaviors>
        <w:guid w:val="{F9A81529-7E3F-4A56-BEC9-D87EA3DFC327}"/>
      </w:docPartPr>
      <w:docPartBody>
        <w:p w:rsidR="007E3BB2" w:rsidRDefault="00E95E08" w:rsidP="00E95E08">
          <w:pPr>
            <w:pStyle w:val="80E51DFBA12345FDAE52ADFCAB88B3E8"/>
          </w:pPr>
          <w:r w:rsidRPr="002B3278">
            <w:rPr>
              <w:rStyle w:val="PlaceholderText"/>
            </w:rPr>
            <w:t>[Subject]</w:t>
          </w:r>
        </w:p>
      </w:docPartBody>
    </w:docPart>
    <w:docPart>
      <w:docPartPr>
        <w:name w:val="61648185AA1A440EB43295B312642B54"/>
        <w:category>
          <w:name w:val="General"/>
          <w:gallery w:val="placeholder"/>
        </w:category>
        <w:types>
          <w:type w:val="bbPlcHdr"/>
        </w:types>
        <w:behaviors>
          <w:behavior w:val="content"/>
        </w:behaviors>
        <w:guid w:val="{5A25EBD4-4124-48B0-B6C2-9310259893A1}"/>
      </w:docPartPr>
      <w:docPartBody>
        <w:p w:rsidR="007E3BB2" w:rsidRDefault="00E95E08" w:rsidP="00E95E08">
          <w:pPr>
            <w:pStyle w:val="61648185AA1A440EB43295B312642B54"/>
          </w:pPr>
          <w:r w:rsidRPr="002B3278">
            <w:rPr>
              <w:rStyle w:val="PlaceholderText"/>
            </w:rPr>
            <w:t>[Title]</w:t>
          </w:r>
        </w:p>
      </w:docPartBody>
    </w:docPart>
    <w:docPart>
      <w:docPartPr>
        <w:name w:val="D0F259DCA92248EBA333815B62ABE43A"/>
        <w:category>
          <w:name w:val="General"/>
          <w:gallery w:val="placeholder"/>
        </w:category>
        <w:types>
          <w:type w:val="bbPlcHdr"/>
        </w:types>
        <w:behaviors>
          <w:behavior w:val="content"/>
        </w:behaviors>
        <w:guid w:val="{EFC59F8E-6C0E-449A-A7EC-2DF4CA865BED}"/>
      </w:docPartPr>
      <w:docPartBody>
        <w:p w:rsidR="007E3BB2" w:rsidRDefault="00E95E08" w:rsidP="00E95E08">
          <w:pPr>
            <w:pStyle w:val="D0F259DCA92248EBA333815B62ABE43A"/>
          </w:pPr>
          <w:r w:rsidRPr="0087586C">
            <w:rPr>
              <w:rStyle w:val="PlaceholderText"/>
            </w:rPr>
            <w:t>[Title]</w:t>
          </w:r>
        </w:p>
      </w:docPartBody>
    </w:docPart>
    <w:docPart>
      <w:docPartPr>
        <w:name w:val="9945A7CBE0E5467B9CFC17AACECE6FA0"/>
        <w:category>
          <w:name w:val="General"/>
          <w:gallery w:val="placeholder"/>
        </w:category>
        <w:types>
          <w:type w:val="bbPlcHdr"/>
        </w:types>
        <w:behaviors>
          <w:behavior w:val="content"/>
        </w:behaviors>
        <w:guid w:val="{711411DF-35B2-4BD6-8ACA-85BDAD8DE4F3}"/>
      </w:docPartPr>
      <w:docPartBody>
        <w:p w:rsidR="007E3BB2" w:rsidRDefault="00E95E08" w:rsidP="00E95E08">
          <w:pPr>
            <w:pStyle w:val="9945A7CBE0E5467B9CFC17AACECE6FA0"/>
          </w:pPr>
          <w:r w:rsidRPr="007F6EA1">
            <w:rPr>
              <w:rStyle w:val="PlaceholderText"/>
            </w:rPr>
            <w:t>[Subject]</w:t>
          </w:r>
        </w:p>
      </w:docPartBody>
    </w:docPart>
    <w:docPart>
      <w:docPartPr>
        <w:name w:val="E1D7D85DC5F34142888F44137CA252AD"/>
        <w:category>
          <w:name w:val="General"/>
          <w:gallery w:val="placeholder"/>
        </w:category>
        <w:types>
          <w:type w:val="bbPlcHdr"/>
        </w:types>
        <w:behaviors>
          <w:behavior w:val="content"/>
        </w:behaviors>
        <w:guid w:val="{89BFD644-0BF5-47C3-B7D6-20C5D4D73D61}"/>
      </w:docPartPr>
      <w:docPartBody>
        <w:p w:rsidR="007E3BB2" w:rsidRDefault="00E95E08" w:rsidP="00E95E08">
          <w:pPr>
            <w:pStyle w:val="E1D7D85DC5F34142888F44137CA252AD"/>
          </w:pPr>
          <w:r w:rsidRPr="0087586C">
            <w:rPr>
              <w:rStyle w:val="PlaceholderText"/>
            </w:rPr>
            <w:t>[Subject]</w:t>
          </w:r>
        </w:p>
      </w:docPartBody>
    </w:docPart>
    <w:docPart>
      <w:docPartPr>
        <w:name w:val="11BDA87108AE4384829CBA3DD5AF1BB7"/>
        <w:category>
          <w:name w:val="General"/>
          <w:gallery w:val="placeholder"/>
        </w:category>
        <w:types>
          <w:type w:val="bbPlcHdr"/>
        </w:types>
        <w:behaviors>
          <w:behavior w:val="content"/>
        </w:behaviors>
        <w:guid w:val="{B4ADA4AC-6910-46AB-A59D-2D3E16F3D29D}"/>
      </w:docPartPr>
      <w:docPartBody>
        <w:p w:rsidR="007E3BB2" w:rsidRDefault="00E95E08" w:rsidP="00E95E08">
          <w:pPr>
            <w:pStyle w:val="11BDA87108AE4384829CBA3DD5AF1BB7"/>
          </w:pPr>
          <w:r w:rsidRPr="0087586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PalatinoLinotype-Roman">
    <w:panose1 w:val="00000000000000000000"/>
    <w:charset w:val="00"/>
    <w:family w:val="auto"/>
    <w:notTrueType/>
    <w:pitch w:val="default"/>
    <w:sig w:usb0="00000003" w:usb1="00000000" w:usb2="00000000" w:usb3="00000000" w:csb0="00000001" w:csb1="00000000"/>
  </w:font>
  <w:font w:name="PalatinoLinotype-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08"/>
    <w:rsid w:val="00015347"/>
    <w:rsid w:val="002245D4"/>
    <w:rsid w:val="00376A6D"/>
    <w:rsid w:val="003E4210"/>
    <w:rsid w:val="004C262D"/>
    <w:rsid w:val="00603473"/>
    <w:rsid w:val="006968DE"/>
    <w:rsid w:val="007E3BB2"/>
    <w:rsid w:val="00807A4D"/>
    <w:rsid w:val="00857568"/>
    <w:rsid w:val="00863EAE"/>
    <w:rsid w:val="00AD7520"/>
    <w:rsid w:val="00BF3BAD"/>
    <w:rsid w:val="00C07B82"/>
    <w:rsid w:val="00E95E08"/>
    <w:rsid w:val="00ED38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95E08"/>
    <w:rPr>
      <w:color w:val="808080"/>
    </w:rPr>
  </w:style>
  <w:style w:type="paragraph" w:customStyle="1" w:styleId="B278FEB4163C4ECB8B3A0E1BC4A9932C">
    <w:name w:val="B278FEB4163C4ECB8B3A0E1BC4A9932C"/>
    <w:rsid w:val="00E95E08"/>
  </w:style>
  <w:style w:type="paragraph" w:customStyle="1" w:styleId="57E18963476746718D04A1A11DFB0B01">
    <w:name w:val="57E18963476746718D04A1A11DFB0B01"/>
    <w:rsid w:val="00E95E08"/>
  </w:style>
  <w:style w:type="paragraph" w:customStyle="1" w:styleId="FD1CD8BCAFBF456182FE92BE7D2757B3">
    <w:name w:val="FD1CD8BCAFBF456182FE92BE7D2757B3"/>
    <w:rsid w:val="00E95E08"/>
  </w:style>
  <w:style w:type="paragraph" w:customStyle="1" w:styleId="80E51DFBA12345FDAE52ADFCAB88B3E8">
    <w:name w:val="80E51DFBA12345FDAE52ADFCAB88B3E8"/>
    <w:rsid w:val="00E95E08"/>
  </w:style>
  <w:style w:type="paragraph" w:customStyle="1" w:styleId="61648185AA1A440EB43295B312642B54">
    <w:name w:val="61648185AA1A440EB43295B312642B54"/>
    <w:rsid w:val="00E95E08"/>
  </w:style>
  <w:style w:type="paragraph" w:customStyle="1" w:styleId="D0F259DCA92248EBA333815B62ABE43A">
    <w:name w:val="D0F259DCA92248EBA333815B62ABE43A"/>
    <w:rsid w:val="00E95E08"/>
  </w:style>
  <w:style w:type="paragraph" w:customStyle="1" w:styleId="9945A7CBE0E5467B9CFC17AACECE6FA0">
    <w:name w:val="9945A7CBE0E5467B9CFC17AACECE6FA0"/>
    <w:rsid w:val="00E95E08"/>
  </w:style>
  <w:style w:type="paragraph" w:customStyle="1" w:styleId="E1D7D85DC5F34142888F44137CA252AD">
    <w:name w:val="E1D7D85DC5F34142888F44137CA252AD"/>
    <w:rsid w:val="00E95E08"/>
  </w:style>
  <w:style w:type="paragraph" w:customStyle="1" w:styleId="11BDA87108AE4384829CBA3DD5AF1BB7">
    <w:name w:val="11BDA87108AE4384829CBA3DD5AF1BB7"/>
    <w:rsid w:val="00E95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E8D6D-AFC7-43EA-82E5-6F44811A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OpenTextReleaseNotesTemplatev11.dotx</Template>
  <TotalTime>7</TotalTime>
  <Pages>1</Pages>
  <Words>2348</Words>
  <Characters>12683</Characters>
  <Application>Microsoft Office Word</Application>
  <DocSecurity>0</DocSecurity>
  <Lines>105</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Web Experience Management Audit</vt:lpstr>
      <vt:lpstr>Web Experience Management Audit</vt:lpstr>
    </vt:vector>
  </TitlesOfParts>
  <Company>Microsoft</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Experience Management Audit</dc:title>
  <dc:subject>version 10.5.1</dc:subject>
  <dc:creator>Dinka Jasarbasic</dc:creator>
  <cp:lastModifiedBy>Pedro Pereira</cp:lastModifiedBy>
  <cp:revision>11</cp:revision>
  <cp:lastPrinted>2015-04-24T16:36:00Z</cp:lastPrinted>
  <dcterms:created xsi:type="dcterms:W3CDTF">2015-03-05T20:24:00Z</dcterms:created>
  <dcterms:modified xsi:type="dcterms:W3CDTF">2015-04-24T16:36:00Z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